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CellMar>
          <w:top w:w="113" w:type="dxa"/>
          <w:bottom w:w="113" w:type="dxa"/>
        </w:tblCellMar>
        <w:tblLook w:val="04A0" w:firstRow="1" w:lastRow="0" w:firstColumn="1" w:lastColumn="0" w:noHBand="0" w:noVBand="1"/>
      </w:tblPr>
      <w:tblGrid>
        <w:gridCol w:w="4673"/>
      </w:tblGrid>
      <w:tr w:rsidR="00C775BE" w14:paraId="275E0A5E" w14:textId="77777777">
        <w:trPr>
          <w:trHeight w:val="547"/>
        </w:trPr>
        <w:tc>
          <w:tcPr>
            <w:tcW w:w="4673" w:type="dxa"/>
          </w:tcPr>
          <w:p w14:paraId="351EF184" w14:textId="77777777" w:rsidR="00C775BE" w:rsidRDefault="00EE0C7E">
            <w:pPr>
              <w:pStyle w:val="09-Referencetext"/>
            </w:pPr>
            <w:r>
              <w:tab/>
              <w:t>Ref No</w:t>
            </w:r>
            <w:r>
              <w:tab/>
              <w:t xml:space="preserve">________________________ </w:t>
            </w:r>
          </w:p>
          <w:p w14:paraId="7F241C49" w14:textId="77777777" w:rsidR="00C775BE" w:rsidRDefault="00EE0C7E">
            <w:pPr>
              <w:pStyle w:val="09-Referencetext"/>
            </w:pPr>
            <w:r>
              <w:tab/>
              <w:t>Date of Receipt</w:t>
            </w:r>
            <w:r>
              <w:tab/>
              <w:t>________________________</w:t>
            </w:r>
          </w:p>
        </w:tc>
      </w:tr>
    </w:tbl>
    <w:p w14:paraId="5DC07690" w14:textId="77777777" w:rsidR="00C775BE" w:rsidRDefault="00EE0C7E">
      <w:pPr>
        <w:pStyle w:val="02-BodySmall"/>
      </w:pPr>
      <w:r>
        <w:rPr>
          <w:noProof/>
        </w:rPr>
        <w:drawing>
          <wp:anchor distT="0" distB="0" distL="114300" distR="114300" simplePos="0" relativeHeight="251663360" behindDoc="0" locked="0" layoutInCell="1" allowOverlap="1" wp14:anchorId="16621572" wp14:editId="4BDD8697">
            <wp:simplePos x="0" y="0"/>
            <wp:positionH relativeFrom="margin">
              <wp:posOffset>4204271</wp:posOffset>
            </wp:positionH>
            <wp:positionV relativeFrom="paragraph">
              <wp:posOffset>-1104158</wp:posOffset>
            </wp:positionV>
            <wp:extent cx="2167890" cy="1478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zelwood New Logo Dove Above 250mm 600dpi BW.png"/>
                    <pic:cNvPicPr/>
                  </pic:nvPicPr>
                  <pic:blipFill>
                    <a:blip r:embed="rId8"/>
                    <a:stretch>
                      <a:fillRect/>
                    </a:stretch>
                  </pic:blipFill>
                  <pic:spPr>
                    <a:xfrm>
                      <a:off x="0" y="0"/>
                      <a:ext cx="2167890" cy="1478915"/>
                    </a:xfrm>
                    <a:prstGeom prst="rect">
                      <a:avLst/>
                    </a:prstGeom>
                  </pic:spPr>
                </pic:pic>
              </a:graphicData>
            </a:graphic>
            <wp14:sizeRelH relativeFrom="margin">
              <wp14:pctWidth>0</wp14:pctWidth>
            </wp14:sizeRelH>
            <wp14:sizeRelV relativeFrom="margin">
              <wp14:pctHeight>0</wp14:pctHeight>
            </wp14:sizeRelV>
          </wp:anchor>
        </w:drawing>
      </w:r>
    </w:p>
    <w:p w14:paraId="3B9157EA" w14:textId="77777777" w:rsidR="00C775BE" w:rsidRDefault="00EE0C7E">
      <w:pPr>
        <w:pStyle w:val="Applicatns"/>
      </w:pPr>
      <w:r>
        <w:t>Applicants must complete all sections.</w:t>
      </w:r>
    </w:p>
    <w:p w14:paraId="51E69189" w14:textId="77777777" w:rsidR="00C775BE" w:rsidRDefault="00C775BE">
      <w:pPr>
        <w:ind w:right="5528"/>
      </w:pP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3" w:type="dxa"/>
          <w:bottom w:w="113" w:type="dxa"/>
        </w:tblCellMar>
        <w:tblLook w:val="0000" w:firstRow="0" w:lastRow="0" w:firstColumn="0" w:lastColumn="0" w:noHBand="0" w:noVBand="0"/>
      </w:tblPr>
      <w:tblGrid>
        <w:gridCol w:w="2263"/>
        <w:gridCol w:w="7591"/>
      </w:tblGrid>
      <w:tr w:rsidR="00C775BE" w14:paraId="089B4079" w14:textId="77777777">
        <w:tc>
          <w:tcPr>
            <w:tcW w:w="2263" w:type="dxa"/>
            <w:tcBorders>
              <w:top w:val="single" w:sz="4" w:space="0" w:color="0B4295"/>
              <w:left w:val="single" w:sz="4" w:space="0" w:color="0B4295"/>
              <w:bottom w:val="single" w:sz="4" w:space="0" w:color="0B4295"/>
              <w:right w:val="single" w:sz="4" w:space="0" w:color="0B4295"/>
            </w:tcBorders>
            <w:shd w:val="clear" w:color="auto" w:fill="0B4295"/>
            <w:vAlign w:val="center"/>
          </w:tcPr>
          <w:p w14:paraId="156A1355" w14:textId="77777777" w:rsidR="00C775BE" w:rsidRDefault="00EE0C7E">
            <w:pPr>
              <w:pStyle w:val="0-EssentialCriteria"/>
              <w:rPr>
                <w:i/>
                <w:iCs/>
              </w:rPr>
            </w:pPr>
            <w:r>
              <w:t>Post Applied for</w:t>
            </w:r>
          </w:p>
        </w:tc>
        <w:tc>
          <w:tcPr>
            <w:tcW w:w="7591" w:type="dxa"/>
            <w:tcBorders>
              <w:top w:val="single" w:sz="4" w:space="0" w:color="0B4295"/>
              <w:left w:val="single" w:sz="4" w:space="0" w:color="0B4295"/>
              <w:bottom w:val="single" w:sz="4" w:space="0" w:color="0B4295"/>
              <w:right w:val="single" w:sz="4" w:space="0" w:color="0B4295"/>
            </w:tcBorders>
            <w:vAlign w:val="center"/>
          </w:tcPr>
          <w:p w14:paraId="21746033" w14:textId="35FB4D19" w:rsidR="00C775BE" w:rsidRDefault="00EE0C7E">
            <w:pPr>
              <w:pStyle w:val="00-Title"/>
              <w:rPr>
                <w:sz w:val="28"/>
                <w:szCs w:val="28"/>
              </w:rPr>
            </w:pPr>
            <w:r>
              <w:rPr>
                <w:sz w:val="28"/>
                <w:szCs w:val="28"/>
              </w:rPr>
              <w:t xml:space="preserve">Teacher of </w:t>
            </w:r>
            <w:r w:rsidR="00106C89">
              <w:rPr>
                <w:sz w:val="28"/>
                <w:szCs w:val="28"/>
              </w:rPr>
              <w:t>Media Studies and English Language</w:t>
            </w:r>
            <w:r>
              <w:rPr>
                <w:sz w:val="28"/>
                <w:szCs w:val="28"/>
              </w:rPr>
              <w:t xml:space="preserve"> (Permanent)</w:t>
            </w:r>
          </w:p>
        </w:tc>
      </w:tr>
      <w:tr w:rsidR="00C775BE" w14:paraId="6E788288" w14:textId="77777777">
        <w:tc>
          <w:tcPr>
            <w:tcW w:w="9854" w:type="dxa"/>
            <w:gridSpan w:val="2"/>
            <w:tcBorders>
              <w:top w:val="single" w:sz="4" w:space="0" w:color="0B4295"/>
              <w:left w:val="single" w:sz="4" w:space="0" w:color="0B4295"/>
              <w:bottom w:val="single" w:sz="4" w:space="0" w:color="0B4295"/>
              <w:right w:val="single" w:sz="4" w:space="0" w:color="0B4295"/>
            </w:tcBorders>
          </w:tcPr>
          <w:p w14:paraId="4705216C" w14:textId="77777777" w:rsidR="00E4489C" w:rsidRDefault="00EE0C7E" w:rsidP="00E4489C">
            <w:pPr>
              <w:pStyle w:val="01-Body"/>
              <w:spacing w:after="120"/>
            </w:pPr>
            <w:r>
              <w:t xml:space="preserve">Closing date for receipt of completed applications:   </w:t>
            </w:r>
          </w:p>
          <w:p w14:paraId="2AE0004E" w14:textId="0DB43D18" w:rsidR="00C775BE" w:rsidRDefault="00EE0C7E" w:rsidP="00E4489C">
            <w:pPr>
              <w:pStyle w:val="01-Body"/>
              <w:rPr>
                <w:rStyle w:val="09-C-BoldItalic"/>
                <w:b w:val="0"/>
                <w:bCs/>
                <w:i w:val="0"/>
                <w:iCs/>
              </w:rPr>
            </w:pPr>
            <w:r w:rsidRPr="008967FE">
              <w:t xml:space="preserve">12:00 pm (noon) </w:t>
            </w:r>
            <w:r w:rsidR="00156C7A">
              <w:t>Wednesday, 4th March 2026</w:t>
            </w:r>
            <w:r w:rsidR="00E4489C">
              <w:t xml:space="preserve"> </w:t>
            </w:r>
            <w:r w:rsidRPr="008967FE">
              <w:rPr>
                <w:b/>
                <w:bCs/>
                <w:i/>
                <w:iCs/>
              </w:rPr>
              <w:t xml:space="preserve">Email to: </w:t>
            </w:r>
            <w:r w:rsidR="00156C7A">
              <w:rPr>
                <w:b/>
                <w:bCs/>
                <w:i/>
                <w:iCs/>
              </w:rPr>
              <w:t>hrdept@hazelwood.belfast.ni.sch.uk</w:t>
            </w:r>
          </w:p>
        </w:tc>
      </w:tr>
    </w:tbl>
    <w:p w14:paraId="6F344CCE" w14:textId="77777777" w:rsidR="007E560B" w:rsidRDefault="007E560B" w:rsidP="007E560B"/>
    <w:tbl>
      <w:tblPr>
        <w:tblW w:w="9854" w:type="dxa"/>
        <w:tblLayout w:type="fixed"/>
        <w:tblCellMar>
          <w:top w:w="113" w:type="dxa"/>
          <w:bottom w:w="113" w:type="dxa"/>
        </w:tblCellMar>
        <w:tblLook w:val="0000" w:firstRow="0" w:lastRow="0" w:firstColumn="0" w:lastColumn="0" w:noHBand="0" w:noVBand="0"/>
      </w:tblPr>
      <w:tblGrid>
        <w:gridCol w:w="2689"/>
        <w:gridCol w:w="7165"/>
      </w:tblGrid>
      <w:tr w:rsidR="007E560B" w14:paraId="19786C18" w14:textId="77777777" w:rsidTr="005E7C34">
        <w:tc>
          <w:tcPr>
            <w:tcW w:w="9854" w:type="dxa"/>
            <w:gridSpan w:val="2"/>
            <w:tcBorders>
              <w:top w:val="single" w:sz="4" w:space="0" w:color="0B4295"/>
              <w:left w:val="single" w:sz="4" w:space="0" w:color="0B4295"/>
              <w:bottom w:val="single" w:sz="4" w:space="0" w:color="0B4295"/>
              <w:right w:val="single" w:sz="4" w:space="0" w:color="0B4295"/>
            </w:tcBorders>
            <w:shd w:val="clear" w:color="auto" w:fill="0B4295"/>
          </w:tcPr>
          <w:p w14:paraId="447361B6" w14:textId="77777777" w:rsidR="007E560B" w:rsidRDefault="007E560B" w:rsidP="005E7C34">
            <w:pPr>
              <w:ind w:left="113"/>
              <w:rPr>
                <w:rFonts w:ascii="Calibri" w:hAnsi="Calibri"/>
                <w:b/>
                <w:caps/>
                <w:color w:val="FFFFFF" w:themeColor="background1"/>
                <w:sz w:val="28"/>
                <w:szCs w:val="24"/>
              </w:rPr>
            </w:pPr>
            <w:r>
              <w:rPr>
                <w:rFonts w:ascii="Calibri" w:hAnsi="Calibri"/>
                <w:b/>
                <w:caps/>
                <w:color w:val="FFFFFF" w:themeColor="background1"/>
                <w:sz w:val="28"/>
                <w:szCs w:val="24"/>
              </w:rPr>
              <w:t>PERSONAL DETAILS</w:t>
            </w:r>
          </w:p>
        </w:tc>
      </w:tr>
      <w:tr w:rsidR="007E560B" w14:paraId="124CBD59" w14:textId="77777777" w:rsidTr="005E7C34">
        <w:tc>
          <w:tcPr>
            <w:tcW w:w="2689"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tcPr>
          <w:p w14:paraId="3BD79A8D" w14:textId="77777777" w:rsidR="007E560B" w:rsidRDefault="007E560B" w:rsidP="005E7C34">
            <w:pPr>
              <w:pStyle w:val="02-BodySmall"/>
            </w:pPr>
            <w:r>
              <w:t>Surname</w:t>
            </w:r>
          </w:p>
        </w:tc>
        <w:tc>
          <w:tcPr>
            <w:tcW w:w="7165" w:type="dxa"/>
            <w:tcBorders>
              <w:top w:val="single" w:sz="4" w:space="0" w:color="0B4295"/>
              <w:left w:val="single" w:sz="4" w:space="0" w:color="0B4295"/>
              <w:bottom w:val="single" w:sz="4" w:space="0" w:color="0B4295"/>
              <w:right w:val="single" w:sz="4" w:space="0" w:color="0B4295"/>
            </w:tcBorders>
          </w:tcPr>
          <w:p w14:paraId="5950F826" w14:textId="77777777" w:rsidR="007E560B" w:rsidRDefault="007E560B" w:rsidP="005E7C34">
            <w:pPr>
              <w:pStyle w:val="01-Body"/>
            </w:pPr>
          </w:p>
        </w:tc>
      </w:tr>
      <w:tr w:rsidR="007E560B" w14:paraId="19C3CB60" w14:textId="77777777" w:rsidTr="005E7C34">
        <w:tc>
          <w:tcPr>
            <w:tcW w:w="2689"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tcPr>
          <w:p w14:paraId="2508B642" w14:textId="77777777" w:rsidR="007E560B" w:rsidRDefault="007E560B" w:rsidP="005E7C34">
            <w:pPr>
              <w:pStyle w:val="02-BodySmall"/>
            </w:pPr>
            <w:r>
              <w:t>Forename(s)</w:t>
            </w:r>
          </w:p>
        </w:tc>
        <w:tc>
          <w:tcPr>
            <w:tcW w:w="7165" w:type="dxa"/>
            <w:tcBorders>
              <w:top w:val="single" w:sz="4" w:space="0" w:color="0B4295"/>
              <w:left w:val="single" w:sz="4" w:space="0" w:color="0B4295"/>
              <w:bottom w:val="single" w:sz="4" w:space="0" w:color="0B4295"/>
              <w:right w:val="single" w:sz="4" w:space="0" w:color="0B4295"/>
            </w:tcBorders>
          </w:tcPr>
          <w:p w14:paraId="5A44BAEC" w14:textId="77777777" w:rsidR="007E560B" w:rsidRDefault="007E560B" w:rsidP="005E7C34">
            <w:pPr>
              <w:pStyle w:val="01-Body"/>
            </w:pPr>
          </w:p>
        </w:tc>
      </w:tr>
      <w:tr w:rsidR="007E560B" w14:paraId="23CB8857" w14:textId="77777777" w:rsidTr="005E7C34">
        <w:tc>
          <w:tcPr>
            <w:tcW w:w="2689"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tcPr>
          <w:p w14:paraId="075DDAF9" w14:textId="77777777" w:rsidR="007E560B" w:rsidRDefault="007E560B" w:rsidP="005E7C34">
            <w:pPr>
              <w:pStyle w:val="02-BodySmall"/>
            </w:pPr>
            <w:r>
              <w:t>Home Address</w:t>
            </w:r>
          </w:p>
        </w:tc>
        <w:tc>
          <w:tcPr>
            <w:tcW w:w="7165" w:type="dxa"/>
            <w:tcBorders>
              <w:top w:val="single" w:sz="4" w:space="0" w:color="0B4295"/>
              <w:left w:val="single" w:sz="4" w:space="0" w:color="0B4295"/>
              <w:bottom w:val="single" w:sz="4" w:space="0" w:color="0B4295"/>
              <w:right w:val="single" w:sz="4" w:space="0" w:color="0B4295"/>
            </w:tcBorders>
          </w:tcPr>
          <w:p w14:paraId="36A645AB" w14:textId="77777777" w:rsidR="007E560B" w:rsidRDefault="007E560B" w:rsidP="005E7C34">
            <w:pPr>
              <w:pStyle w:val="01-Body"/>
            </w:pPr>
          </w:p>
        </w:tc>
      </w:tr>
      <w:tr w:rsidR="007E560B" w14:paraId="2B0A2B4F" w14:textId="77777777" w:rsidTr="005E7C34">
        <w:tc>
          <w:tcPr>
            <w:tcW w:w="2689"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tcPr>
          <w:p w14:paraId="523A3591" w14:textId="77777777" w:rsidR="007E560B" w:rsidRDefault="007E560B" w:rsidP="005E7C34">
            <w:pPr>
              <w:pStyle w:val="02-BodySmall"/>
            </w:pPr>
            <w:r>
              <w:t>Contact Phone Number</w:t>
            </w:r>
          </w:p>
        </w:tc>
        <w:tc>
          <w:tcPr>
            <w:tcW w:w="7165" w:type="dxa"/>
            <w:tcBorders>
              <w:top w:val="single" w:sz="4" w:space="0" w:color="0B4295"/>
              <w:left w:val="single" w:sz="4" w:space="0" w:color="0B4295"/>
              <w:bottom w:val="single" w:sz="4" w:space="0" w:color="0B4295"/>
              <w:right w:val="single" w:sz="4" w:space="0" w:color="0B4295"/>
            </w:tcBorders>
          </w:tcPr>
          <w:p w14:paraId="1E25CBDA" w14:textId="77777777" w:rsidR="007E560B" w:rsidRDefault="007E560B" w:rsidP="005E7C34">
            <w:pPr>
              <w:pStyle w:val="01-Body"/>
            </w:pPr>
          </w:p>
        </w:tc>
      </w:tr>
      <w:tr w:rsidR="007E560B" w14:paraId="719334DC" w14:textId="77777777" w:rsidTr="005E7C34">
        <w:tc>
          <w:tcPr>
            <w:tcW w:w="2689"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tcPr>
          <w:p w14:paraId="402C499F" w14:textId="77777777" w:rsidR="007E560B" w:rsidRDefault="007E560B" w:rsidP="005E7C34">
            <w:pPr>
              <w:pStyle w:val="02-BodySmall"/>
            </w:pPr>
            <w:r>
              <w:t>Email Address</w:t>
            </w:r>
          </w:p>
        </w:tc>
        <w:tc>
          <w:tcPr>
            <w:tcW w:w="7165" w:type="dxa"/>
            <w:tcBorders>
              <w:top w:val="single" w:sz="4" w:space="0" w:color="0B4295"/>
              <w:left w:val="single" w:sz="4" w:space="0" w:color="0B4295"/>
              <w:bottom w:val="single" w:sz="4" w:space="0" w:color="0B4295"/>
              <w:right w:val="single" w:sz="4" w:space="0" w:color="0B4295"/>
            </w:tcBorders>
          </w:tcPr>
          <w:p w14:paraId="7E111D05" w14:textId="77777777" w:rsidR="007E560B" w:rsidRDefault="007E560B" w:rsidP="005E7C34">
            <w:pPr>
              <w:pStyle w:val="01-Body"/>
            </w:pPr>
          </w:p>
        </w:tc>
      </w:tr>
    </w:tbl>
    <w:p w14:paraId="375FD947" w14:textId="77777777" w:rsidR="007E560B" w:rsidRDefault="007E560B" w:rsidP="007E560B"/>
    <w:tbl>
      <w:tblPr>
        <w:tblW w:w="4702" w:type="dxa"/>
        <w:tblBorders>
          <w:top w:val="outset" w:sz="6" w:space="0" w:color="auto"/>
          <w:left w:val="outset" w:sz="6" w:space="0" w:color="auto"/>
          <w:bottom w:val="outset" w:sz="6" w:space="0" w:color="auto"/>
          <w:right w:val="outset" w:sz="6" w:space="0" w:color="auto"/>
        </w:tblBorders>
        <w:tblCellMar>
          <w:top w:w="28" w:type="dxa"/>
          <w:left w:w="113" w:type="dxa"/>
          <w:bottom w:w="28" w:type="dxa"/>
          <w:right w:w="113" w:type="dxa"/>
        </w:tblCellMar>
        <w:tblLook w:val="04A0" w:firstRow="1" w:lastRow="0" w:firstColumn="1" w:lastColumn="0" w:noHBand="0" w:noVBand="1"/>
      </w:tblPr>
      <w:tblGrid>
        <w:gridCol w:w="1671"/>
        <w:gridCol w:w="3031"/>
      </w:tblGrid>
      <w:tr w:rsidR="007E560B" w14:paraId="2E580A69" w14:textId="77777777" w:rsidTr="005E7C34">
        <w:tc>
          <w:tcPr>
            <w:tcW w:w="1671" w:type="dxa"/>
            <w:tcBorders>
              <w:top w:val="single" w:sz="6" w:space="0" w:color="0B4295"/>
              <w:left w:val="single" w:sz="6" w:space="0" w:color="0B4295"/>
              <w:bottom w:val="single" w:sz="6" w:space="0" w:color="0B4295"/>
              <w:right w:val="single" w:sz="6" w:space="0" w:color="0B4295"/>
            </w:tcBorders>
            <w:shd w:val="clear" w:color="auto" w:fill="0B4295"/>
            <w:hideMark/>
          </w:tcPr>
          <w:p w14:paraId="731F4E49" w14:textId="77777777" w:rsidR="007E560B" w:rsidRPr="008967FE" w:rsidRDefault="007E560B" w:rsidP="005E7C34">
            <w:pPr>
              <w:overflowPunct/>
              <w:autoSpaceDE/>
              <w:autoSpaceDN/>
              <w:adjustRightInd/>
              <w:rPr>
                <w:rFonts w:ascii="Segoe UI" w:hAnsi="Segoe UI" w:cs="Segoe UI"/>
                <w:b/>
                <w:bCs/>
                <w:color w:val="FFFFFF"/>
                <w:sz w:val="18"/>
                <w:szCs w:val="18"/>
                <w:highlight w:val="yellow"/>
              </w:rPr>
            </w:pPr>
            <w:r w:rsidRPr="008967FE">
              <w:rPr>
                <w:rFonts w:ascii="Calibri" w:hAnsi="Calibri" w:cs="Calibri"/>
                <w:b/>
                <w:bCs/>
                <w:color w:val="FFFFFF"/>
                <w:szCs w:val="24"/>
              </w:rPr>
              <w:t>TR Number </w:t>
            </w:r>
          </w:p>
        </w:tc>
        <w:tc>
          <w:tcPr>
            <w:tcW w:w="3031" w:type="dxa"/>
            <w:tcBorders>
              <w:top w:val="single" w:sz="6" w:space="0" w:color="0B4295"/>
              <w:left w:val="single" w:sz="6" w:space="0" w:color="0B4295"/>
              <w:bottom w:val="single" w:sz="6" w:space="0" w:color="0B4295"/>
              <w:right w:val="single" w:sz="6" w:space="0" w:color="0B4295"/>
            </w:tcBorders>
            <w:vAlign w:val="center"/>
            <w:hideMark/>
          </w:tcPr>
          <w:p w14:paraId="130B2A07" w14:textId="77777777" w:rsidR="007E560B" w:rsidRPr="006B7AE2" w:rsidRDefault="007E560B" w:rsidP="005E7C34">
            <w:pPr>
              <w:pStyle w:val="01-Body"/>
              <w:rPr>
                <w:highlight w:val="yellow"/>
              </w:rPr>
            </w:pPr>
          </w:p>
        </w:tc>
      </w:tr>
    </w:tbl>
    <w:p w14:paraId="02943D02" w14:textId="77777777" w:rsidR="007E560B" w:rsidRDefault="007E560B" w:rsidP="007E560B"/>
    <w:tbl>
      <w:tblPr>
        <w:tblW w:w="9854" w:type="dxa"/>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Layout w:type="fixed"/>
        <w:tblCellMar>
          <w:top w:w="113" w:type="dxa"/>
          <w:bottom w:w="113" w:type="dxa"/>
        </w:tblCellMar>
        <w:tblLook w:val="0000" w:firstRow="0" w:lastRow="0" w:firstColumn="0" w:lastColumn="0" w:noHBand="0" w:noVBand="0"/>
      </w:tblPr>
      <w:tblGrid>
        <w:gridCol w:w="4815"/>
        <w:gridCol w:w="5039"/>
      </w:tblGrid>
      <w:tr w:rsidR="007E560B" w14:paraId="56FB4469" w14:textId="77777777" w:rsidTr="005E7C34">
        <w:tc>
          <w:tcPr>
            <w:tcW w:w="9854" w:type="dxa"/>
            <w:gridSpan w:val="2"/>
            <w:shd w:val="clear" w:color="auto" w:fill="0B4295"/>
          </w:tcPr>
          <w:p w14:paraId="0BF5278F" w14:textId="77777777" w:rsidR="007E560B" w:rsidRDefault="007E560B" w:rsidP="005E7C34">
            <w:pPr>
              <w:ind w:left="113"/>
              <w:rPr>
                <w:rFonts w:ascii="Calibri" w:hAnsi="Calibri"/>
                <w:b/>
                <w:caps/>
                <w:color w:val="FFFFFF" w:themeColor="background1"/>
                <w:sz w:val="28"/>
                <w:szCs w:val="24"/>
              </w:rPr>
            </w:pPr>
            <w:r>
              <w:rPr>
                <w:rFonts w:ascii="Calibri" w:hAnsi="Calibri"/>
                <w:b/>
                <w:caps/>
                <w:color w:val="FFFFFF" w:themeColor="background1"/>
                <w:sz w:val="28"/>
                <w:szCs w:val="24"/>
              </w:rPr>
              <w:t xml:space="preserve">SECONDARY EDUCATION </w:t>
            </w:r>
          </w:p>
        </w:tc>
      </w:tr>
      <w:tr w:rsidR="007E560B" w14:paraId="3AE6E171" w14:textId="77777777" w:rsidTr="005E7C34">
        <w:trPr>
          <w:trHeight w:val="454"/>
        </w:trPr>
        <w:tc>
          <w:tcPr>
            <w:tcW w:w="9854" w:type="dxa"/>
            <w:gridSpan w:val="2"/>
            <w:vAlign w:val="center"/>
          </w:tcPr>
          <w:p w14:paraId="007C481B" w14:textId="77777777" w:rsidR="007E560B" w:rsidRDefault="007E560B" w:rsidP="005E7C34">
            <w:pPr>
              <w:tabs>
                <w:tab w:val="right" w:pos="4962"/>
              </w:tabs>
              <w:overflowPunct/>
              <w:autoSpaceDE/>
              <w:autoSpaceDN/>
              <w:adjustRightInd/>
              <w:jc w:val="center"/>
              <w:textAlignment w:val="auto"/>
              <w:rPr>
                <w:rFonts w:ascii="Calibri" w:hAnsi="Calibri"/>
                <w:b/>
                <w:color w:val="000000" w:themeColor="text1"/>
                <w:szCs w:val="24"/>
              </w:rPr>
            </w:pPr>
            <w:r>
              <w:rPr>
                <w:rFonts w:ascii="Calibri" w:hAnsi="Calibri"/>
                <w:b/>
                <w:color w:val="000000" w:themeColor="text1"/>
                <w:szCs w:val="24"/>
              </w:rPr>
              <w:t>Qualification obtained (please indicate date / level / subject / grade)</w:t>
            </w:r>
          </w:p>
        </w:tc>
      </w:tr>
      <w:tr w:rsidR="007E560B" w14:paraId="6F03246C" w14:textId="77777777" w:rsidTr="005E7C34">
        <w:trPr>
          <w:trHeight w:val="53"/>
        </w:trPr>
        <w:tc>
          <w:tcPr>
            <w:tcW w:w="4815" w:type="dxa"/>
            <w:shd w:val="clear" w:color="auto" w:fill="DBE5F1" w:themeFill="accent1" w:themeFillTint="33"/>
          </w:tcPr>
          <w:p w14:paraId="46637748" w14:textId="77777777" w:rsidR="007E560B" w:rsidRDefault="007E560B" w:rsidP="005E7C34">
            <w:pPr>
              <w:tabs>
                <w:tab w:val="right" w:pos="4962"/>
              </w:tabs>
              <w:overflowPunct/>
              <w:autoSpaceDE/>
              <w:autoSpaceDN/>
              <w:adjustRightInd/>
              <w:jc w:val="center"/>
              <w:textAlignment w:val="auto"/>
              <w:rPr>
                <w:rFonts w:ascii="Calibri" w:hAnsi="Calibri"/>
                <w:b/>
                <w:color w:val="000000" w:themeColor="text1"/>
                <w:szCs w:val="24"/>
              </w:rPr>
            </w:pPr>
            <w:r>
              <w:rPr>
                <w:rFonts w:ascii="Calibri" w:hAnsi="Calibri"/>
                <w:b/>
                <w:color w:val="000000" w:themeColor="text1"/>
                <w:szCs w:val="24"/>
              </w:rPr>
              <w:t>GCSE / Equivalent</w:t>
            </w:r>
          </w:p>
        </w:tc>
        <w:tc>
          <w:tcPr>
            <w:tcW w:w="5039" w:type="dxa"/>
            <w:shd w:val="clear" w:color="auto" w:fill="DBE5F1" w:themeFill="accent1" w:themeFillTint="33"/>
          </w:tcPr>
          <w:p w14:paraId="70E3D22E" w14:textId="77777777" w:rsidR="007E560B" w:rsidRDefault="007E560B" w:rsidP="005E7C34">
            <w:pPr>
              <w:tabs>
                <w:tab w:val="right" w:pos="4962"/>
              </w:tabs>
              <w:overflowPunct/>
              <w:autoSpaceDE/>
              <w:autoSpaceDN/>
              <w:adjustRightInd/>
              <w:jc w:val="center"/>
              <w:textAlignment w:val="auto"/>
              <w:rPr>
                <w:rFonts w:ascii="Calibri" w:hAnsi="Calibri"/>
                <w:b/>
                <w:color w:val="000000" w:themeColor="text1"/>
                <w:szCs w:val="24"/>
              </w:rPr>
            </w:pPr>
            <w:r>
              <w:rPr>
                <w:rFonts w:ascii="Calibri" w:hAnsi="Calibri"/>
                <w:b/>
                <w:color w:val="000000" w:themeColor="text1"/>
                <w:szCs w:val="24"/>
              </w:rPr>
              <w:t>A Level / Equivalent</w:t>
            </w:r>
          </w:p>
        </w:tc>
      </w:tr>
      <w:tr w:rsidR="007E560B" w14:paraId="414F638B" w14:textId="77777777" w:rsidTr="005E7C34">
        <w:trPr>
          <w:trHeight w:val="3345"/>
        </w:trPr>
        <w:tc>
          <w:tcPr>
            <w:tcW w:w="4815" w:type="dxa"/>
          </w:tcPr>
          <w:p w14:paraId="66992ADC" w14:textId="77777777" w:rsidR="007E560B" w:rsidRDefault="007E560B" w:rsidP="005E7C34">
            <w:pPr>
              <w:pStyle w:val="01-Body"/>
            </w:pPr>
          </w:p>
        </w:tc>
        <w:tc>
          <w:tcPr>
            <w:tcW w:w="5039" w:type="dxa"/>
          </w:tcPr>
          <w:p w14:paraId="1D0E1BDB" w14:textId="77777777" w:rsidR="007E560B" w:rsidRDefault="007E560B" w:rsidP="005E7C34">
            <w:pPr>
              <w:pStyle w:val="01-Body"/>
            </w:pPr>
          </w:p>
        </w:tc>
      </w:tr>
      <w:tr w:rsidR="007E560B" w14:paraId="7080C1BF" w14:textId="77777777" w:rsidTr="005E7C34">
        <w:trPr>
          <w:trHeight w:val="22"/>
        </w:trPr>
        <w:tc>
          <w:tcPr>
            <w:tcW w:w="9854" w:type="dxa"/>
            <w:gridSpan w:val="2"/>
          </w:tcPr>
          <w:p w14:paraId="1DAAB42C" w14:textId="77777777" w:rsidR="007E560B" w:rsidRDefault="007E560B" w:rsidP="005E7C34">
            <w:pPr>
              <w:pStyle w:val="01-Body"/>
            </w:pPr>
            <w:r>
              <w:t>Other:</w:t>
            </w:r>
          </w:p>
          <w:p w14:paraId="38CECC4F" w14:textId="77777777" w:rsidR="007E560B" w:rsidRDefault="007E560B" w:rsidP="005E7C34">
            <w:pPr>
              <w:pStyle w:val="1-Body"/>
            </w:pPr>
          </w:p>
        </w:tc>
      </w:tr>
    </w:tbl>
    <w:p w14:paraId="1695AE6E" w14:textId="77777777" w:rsidR="007E560B" w:rsidRDefault="007E560B" w:rsidP="007E560B">
      <w:pPr>
        <w:pStyle w:val="0-Tinier-1pt"/>
      </w:pPr>
    </w:p>
    <w:tbl>
      <w:tblPr>
        <w:tblW w:w="9854" w:type="dxa"/>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Layout w:type="fixed"/>
        <w:tblCellMar>
          <w:top w:w="113" w:type="dxa"/>
          <w:bottom w:w="113" w:type="dxa"/>
        </w:tblCellMar>
        <w:tblLook w:val="0000" w:firstRow="0" w:lastRow="0" w:firstColumn="0" w:lastColumn="0" w:noHBand="0" w:noVBand="0"/>
      </w:tblPr>
      <w:tblGrid>
        <w:gridCol w:w="2814"/>
        <w:gridCol w:w="1071"/>
        <w:gridCol w:w="1072"/>
        <w:gridCol w:w="4897"/>
      </w:tblGrid>
      <w:tr w:rsidR="007E560B" w14:paraId="5B4DED19" w14:textId="77777777" w:rsidTr="005E7C34">
        <w:tc>
          <w:tcPr>
            <w:tcW w:w="9854" w:type="dxa"/>
            <w:gridSpan w:val="4"/>
            <w:shd w:val="clear" w:color="auto" w:fill="0B4295"/>
          </w:tcPr>
          <w:p w14:paraId="075176F9" w14:textId="77777777" w:rsidR="007E560B" w:rsidRDefault="007E560B" w:rsidP="005E7C34">
            <w:pPr>
              <w:ind w:left="113"/>
              <w:rPr>
                <w:rFonts w:ascii="Calibri" w:hAnsi="Calibri"/>
                <w:b/>
                <w:caps/>
                <w:color w:val="FFFFFF" w:themeColor="background1"/>
                <w:sz w:val="28"/>
                <w:szCs w:val="24"/>
              </w:rPr>
            </w:pPr>
            <w:r>
              <w:rPr>
                <w:rFonts w:ascii="Calibri" w:hAnsi="Calibri"/>
                <w:b/>
                <w:caps/>
                <w:color w:val="FFFFFF" w:themeColor="background1"/>
                <w:sz w:val="28"/>
                <w:szCs w:val="24"/>
              </w:rPr>
              <w:lastRenderedPageBreak/>
              <w:t>EDUCATION AND QUALIFICATIONS (post-secondary level)</w:t>
            </w:r>
          </w:p>
        </w:tc>
      </w:tr>
      <w:tr w:rsidR="007E560B" w14:paraId="4485897D" w14:textId="77777777" w:rsidTr="005E7C34">
        <w:trPr>
          <w:trHeight w:val="454"/>
        </w:trPr>
        <w:tc>
          <w:tcPr>
            <w:tcW w:w="2814" w:type="dxa"/>
            <w:shd w:val="clear" w:color="auto" w:fill="DBE5F1" w:themeFill="accent1" w:themeFillTint="33"/>
            <w:vAlign w:val="bottom"/>
          </w:tcPr>
          <w:p w14:paraId="578DAC3A" w14:textId="77777777" w:rsidR="007E560B" w:rsidRDefault="007E560B" w:rsidP="005E7C34">
            <w:pPr>
              <w:tabs>
                <w:tab w:val="right" w:pos="4962"/>
              </w:tabs>
              <w:overflowPunct/>
              <w:autoSpaceDE/>
              <w:autoSpaceDN/>
              <w:adjustRightInd/>
              <w:jc w:val="center"/>
              <w:textAlignment w:val="auto"/>
              <w:rPr>
                <w:rFonts w:ascii="Calibri" w:hAnsi="Calibri"/>
                <w:b/>
                <w:color w:val="000000" w:themeColor="text1"/>
                <w:szCs w:val="24"/>
              </w:rPr>
            </w:pPr>
            <w:r>
              <w:rPr>
                <w:rFonts w:ascii="Calibri" w:hAnsi="Calibri"/>
                <w:b/>
                <w:color w:val="000000" w:themeColor="text1"/>
                <w:szCs w:val="24"/>
              </w:rPr>
              <w:t>Name of Institution</w:t>
            </w:r>
          </w:p>
        </w:tc>
        <w:tc>
          <w:tcPr>
            <w:tcW w:w="1071" w:type="dxa"/>
            <w:shd w:val="clear" w:color="auto" w:fill="DBE5F1" w:themeFill="accent1" w:themeFillTint="33"/>
            <w:vAlign w:val="bottom"/>
          </w:tcPr>
          <w:p w14:paraId="7115063B" w14:textId="77777777" w:rsidR="007E560B" w:rsidRDefault="007E560B" w:rsidP="005E7C34">
            <w:pPr>
              <w:tabs>
                <w:tab w:val="right" w:pos="4962"/>
              </w:tabs>
              <w:overflowPunct/>
              <w:autoSpaceDE/>
              <w:autoSpaceDN/>
              <w:adjustRightInd/>
              <w:jc w:val="center"/>
              <w:textAlignment w:val="auto"/>
              <w:rPr>
                <w:rFonts w:ascii="Calibri" w:hAnsi="Calibri"/>
                <w:b/>
                <w:color w:val="000000" w:themeColor="text1"/>
                <w:szCs w:val="24"/>
              </w:rPr>
            </w:pPr>
            <w:r>
              <w:rPr>
                <w:rFonts w:ascii="Calibri" w:hAnsi="Calibri"/>
                <w:b/>
                <w:color w:val="000000" w:themeColor="text1"/>
                <w:szCs w:val="24"/>
              </w:rPr>
              <w:t>From</w:t>
            </w:r>
          </w:p>
        </w:tc>
        <w:tc>
          <w:tcPr>
            <w:tcW w:w="1072" w:type="dxa"/>
            <w:shd w:val="clear" w:color="auto" w:fill="DBE5F1" w:themeFill="accent1" w:themeFillTint="33"/>
            <w:vAlign w:val="bottom"/>
          </w:tcPr>
          <w:p w14:paraId="4E9D0B7B" w14:textId="77777777" w:rsidR="007E560B" w:rsidRDefault="007E560B" w:rsidP="005E7C34">
            <w:pPr>
              <w:tabs>
                <w:tab w:val="right" w:pos="4962"/>
              </w:tabs>
              <w:overflowPunct/>
              <w:autoSpaceDE/>
              <w:autoSpaceDN/>
              <w:adjustRightInd/>
              <w:jc w:val="center"/>
              <w:textAlignment w:val="auto"/>
              <w:rPr>
                <w:rFonts w:ascii="Calibri" w:hAnsi="Calibri"/>
                <w:b/>
                <w:color w:val="000000" w:themeColor="text1"/>
                <w:szCs w:val="24"/>
              </w:rPr>
            </w:pPr>
            <w:r>
              <w:rPr>
                <w:rFonts w:ascii="Calibri" w:hAnsi="Calibri"/>
                <w:b/>
                <w:color w:val="000000" w:themeColor="text1"/>
                <w:szCs w:val="24"/>
              </w:rPr>
              <w:t>To</w:t>
            </w:r>
          </w:p>
        </w:tc>
        <w:tc>
          <w:tcPr>
            <w:tcW w:w="4897" w:type="dxa"/>
            <w:shd w:val="clear" w:color="auto" w:fill="DBE5F1" w:themeFill="accent1" w:themeFillTint="33"/>
            <w:vAlign w:val="bottom"/>
          </w:tcPr>
          <w:p w14:paraId="79CE45DF" w14:textId="77777777" w:rsidR="007E560B" w:rsidRDefault="007E560B" w:rsidP="005E7C34">
            <w:pPr>
              <w:tabs>
                <w:tab w:val="right" w:pos="4962"/>
              </w:tabs>
              <w:overflowPunct/>
              <w:autoSpaceDE/>
              <w:autoSpaceDN/>
              <w:adjustRightInd/>
              <w:jc w:val="center"/>
              <w:textAlignment w:val="auto"/>
              <w:rPr>
                <w:rFonts w:ascii="Calibri" w:hAnsi="Calibri"/>
                <w:b/>
                <w:color w:val="000000" w:themeColor="text1"/>
                <w:szCs w:val="24"/>
              </w:rPr>
            </w:pPr>
            <w:r>
              <w:rPr>
                <w:rFonts w:ascii="Calibri" w:hAnsi="Calibri"/>
                <w:b/>
                <w:color w:val="000000" w:themeColor="text1"/>
                <w:szCs w:val="24"/>
              </w:rPr>
              <w:t>Qualification Obtained</w:t>
            </w:r>
          </w:p>
          <w:p w14:paraId="795B7432" w14:textId="77777777" w:rsidR="007E560B" w:rsidRDefault="007E560B" w:rsidP="005E7C34">
            <w:pPr>
              <w:tabs>
                <w:tab w:val="right" w:pos="4962"/>
              </w:tabs>
              <w:overflowPunct/>
              <w:autoSpaceDE/>
              <w:autoSpaceDN/>
              <w:adjustRightInd/>
              <w:jc w:val="center"/>
              <w:textAlignment w:val="auto"/>
              <w:rPr>
                <w:rFonts w:ascii="Calibri" w:hAnsi="Calibri"/>
                <w:i/>
                <w:color w:val="000000" w:themeColor="text1"/>
                <w:szCs w:val="24"/>
              </w:rPr>
            </w:pPr>
            <w:r>
              <w:rPr>
                <w:rFonts w:ascii="Calibri" w:hAnsi="Calibri"/>
                <w:i/>
                <w:color w:val="000000" w:themeColor="text1"/>
                <w:szCs w:val="24"/>
              </w:rPr>
              <w:t>(Please indicate Level, Class, Subject(s), Grades)</w:t>
            </w:r>
          </w:p>
        </w:tc>
      </w:tr>
      <w:tr w:rsidR="007E560B" w14:paraId="4C366075" w14:textId="77777777" w:rsidTr="005E7C34">
        <w:trPr>
          <w:trHeight w:val="850"/>
        </w:trPr>
        <w:tc>
          <w:tcPr>
            <w:tcW w:w="2814" w:type="dxa"/>
          </w:tcPr>
          <w:p w14:paraId="51F86CD5" w14:textId="77777777" w:rsidR="007E560B" w:rsidRPr="006B7AE2" w:rsidRDefault="007E560B" w:rsidP="005E7C34">
            <w:pPr>
              <w:pStyle w:val="01-Body"/>
            </w:pPr>
          </w:p>
        </w:tc>
        <w:tc>
          <w:tcPr>
            <w:tcW w:w="1071" w:type="dxa"/>
          </w:tcPr>
          <w:p w14:paraId="4273FAD9" w14:textId="77777777" w:rsidR="007E560B" w:rsidRPr="006B7AE2" w:rsidRDefault="007E560B" w:rsidP="005E7C34">
            <w:pPr>
              <w:pStyle w:val="01-Body"/>
            </w:pPr>
          </w:p>
        </w:tc>
        <w:tc>
          <w:tcPr>
            <w:tcW w:w="1072" w:type="dxa"/>
          </w:tcPr>
          <w:p w14:paraId="766B3E01" w14:textId="77777777" w:rsidR="007E560B" w:rsidRPr="006B7AE2" w:rsidRDefault="007E560B" w:rsidP="005E7C34">
            <w:pPr>
              <w:pStyle w:val="01-Body"/>
            </w:pPr>
          </w:p>
        </w:tc>
        <w:tc>
          <w:tcPr>
            <w:tcW w:w="4897" w:type="dxa"/>
          </w:tcPr>
          <w:p w14:paraId="0B36B124" w14:textId="77777777" w:rsidR="007E560B" w:rsidRPr="006B7AE2" w:rsidRDefault="007E560B" w:rsidP="005E7C34">
            <w:pPr>
              <w:pStyle w:val="01-Body"/>
            </w:pPr>
          </w:p>
        </w:tc>
      </w:tr>
      <w:tr w:rsidR="007E560B" w14:paraId="37A67BD4" w14:textId="77777777" w:rsidTr="005E7C34">
        <w:trPr>
          <w:trHeight w:val="850"/>
        </w:trPr>
        <w:tc>
          <w:tcPr>
            <w:tcW w:w="2814" w:type="dxa"/>
          </w:tcPr>
          <w:p w14:paraId="5D1F530D" w14:textId="77777777" w:rsidR="007E560B" w:rsidRPr="006B7AE2" w:rsidRDefault="007E560B" w:rsidP="005E7C34">
            <w:pPr>
              <w:pStyle w:val="01-Body"/>
            </w:pPr>
          </w:p>
        </w:tc>
        <w:tc>
          <w:tcPr>
            <w:tcW w:w="1071" w:type="dxa"/>
          </w:tcPr>
          <w:p w14:paraId="15C1FECE" w14:textId="77777777" w:rsidR="007E560B" w:rsidRPr="006B7AE2" w:rsidRDefault="007E560B" w:rsidP="005E7C34">
            <w:pPr>
              <w:pStyle w:val="01-Body"/>
            </w:pPr>
          </w:p>
        </w:tc>
        <w:tc>
          <w:tcPr>
            <w:tcW w:w="1072" w:type="dxa"/>
          </w:tcPr>
          <w:p w14:paraId="4E58D996" w14:textId="77777777" w:rsidR="007E560B" w:rsidRPr="006B7AE2" w:rsidRDefault="007E560B" w:rsidP="005E7C34">
            <w:pPr>
              <w:pStyle w:val="01-Body"/>
            </w:pPr>
          </w:p>
        </w:tc>
        <w:tc>
          <w:tcPr>
            <w:tcW w:w="4897" w:type="dxa"/>
          </w:tcPr>
          <w:p w14:paraId="41A02489" w14:textId="77777777" w:rsidR="007E560B" w:rsidRPr="006B7AE2" w:rsidRDefault="007E560B" w:rsidP="005E7C34">
            <w:pPr>
              <w:pStyle w:val="01-Body"/>
            </w:pPr>
          </w:p>
        </w:tc>
      </w:tr>
      <w:tr w:rsidR="007E560B" w14:paraId="2607F789" w14:textId="77777777" w:rsidTr="005E7C34">
        <w:trPr>
          <w:trHeight w:val="850"/>
        </w:trPr>
        <w:tc>
          <w:tcPr>
            <w:tcW w:w="2814" w:type="dxa"/>
          </w:tcPr>
          <w:p w14:paraId="08E9489D" w14:textId="77777777" w:rsidR="007E560B" w:rsidRPr="006B7AE2" w:rsidRDefault="007E560B" w:rsidP="005E7C34">
            <w:pPr>
              <w:pStyle w:val="01-Body"/>
            </w:pPr>
          </w:p>
        </w:tc>
        <w:tc>
          <w:tcPr>
            <w:tcW w:w="1071" w:type="dxa"/>
          </w:tcPr>
          <w:p w14:paraId="78936548" w14:textId="77777777" w:rsidR="007E560B" w:rsidRPr="006B7AE2" w:rsidRDefault="007E560B" w:rsidP="005E7C34">
            <w:pPr>
              <w:pStyle w:val="01-Body"/>
            </w:pPr>
          </w:p>
        </w:tc>
        <w:tc>
          <w:tcPr>
            <w:tcW w:w="1072" w:type="dxa"/>
          </w:tcPr>
          <w:p w14:paraId="49A1687A" w14:textId="77777777" w:rsidR="007E560B" w:rsidRPr="006B7AE2" w:rsidRDefault="007E560B" w:rsidP="005E7C34">
            <w:pPr>
              <w:pStyle w:val="01-Body"/>
            </w:pPr>
          </w:p>
        </w:tc>
        <w:tc>
          <w:tcPr>
            <w:tcW w:w="4897" w:type="dxa"/>
          </w:tcPr>
          <w:p w14:paraId="5031EAC2" w14:textId="77777777" w:rsidR="007E560B" w:rsidRPr="006B7AE2" w:rsidRDefault="007E560B" w:rsidP="005E7C34">
            <w:pPr>
              <w:pStyle w:val="01-Body"/>
            </w:pPr>
          </w:p>
        </w:tc>
      </w:tr>
      <w:tr w:rsidR="007E560B" w14:paraId="3AEA175B" w14:textId="77777777" w:rsidTr="005E7C34">
        <w:trPr>
          <w:trHeight w:val="850"/>
        </w:trPr>
        <w:tc>
          <w:tcPr>
            <w:tcW w:w="2814" w:type="dxa"/>
          </w:tcPr>
          <w:p w14:paraId="1AAFFB31" w14:textId="77777777" w:rsidR="007E560B" w:rsidRPr="006B7AE2" w:rsidRDefault="007E560B" w:rsidP="005E7C34">
            <w:pPr>
              <w:pStyle w:val="01-Body"/>
            </w:pPr>
          </w:p>
        </w:tc>
        <w:tc>
          <w:tcPr>
            <w:tcW w:w="1071" w:type="dxa"/>
          </w:tcPr>
          <w:p w14:paraId="6C445805" w14:textId="77777777" w:rsidR="007E560B" w:rsidRPr="006B7AE2" w:rsidRDefault="007E560B" w:rsidP="005E7C34">
            <w:pPr>
              <w:pStyle w:val="01-Body"/>
            </w:pPr>
          </w:p>
        </w:tc>
        <w:tc>
          <w:tcPr>
            <w:tcW w:w="1072" w:type="dxa"/>
          </w:tcPr>
          <w:p w14:paraId="14F1B420" w14:textId="77777777" w:rsidR="007E560B" w:rsidRPr="006B7AE2" w:rsidRDefault="007E560B" w:rsidP="005E7C34">
            <w:pPr>
              <w:pStyle w:val="01-Body"/>
            </w:pPr>
          </w:p>
        </w:tc>
        <w:tc>
          <w:tcPr>
            <w:tcW w:w="4897" w:type="dxa"/>
          </w:tcPr>
          <w:p w14:paraId="1797F04A" w14:textId="77777777" w:rsidR="007E560B" w:rsidRPr="006B7AE2" w:rsidRDefault="007E560B" w:rsidP="005E7C34">
            <w:pPr>
              <w:pStyle w:val="01-Body"/>
            </w:pPr>
          </w:p>
        </w:tc>
      </w:tr>
    </w:tbl>
    <w:p w14:paraId="418EDB0B" w14:textId="77777777" w:rsidR="007E560B" w:rsidRDefault="007E560B" w:rsidP="007E560B">
      <w:pPr>
        <w:rPr>
          <w:sz w:val="2"/>
          <w:szCs w:val="24"/>
        </w:rPr>
      </w:pPr>
    </w:p>
    <w:p w14:paraId="20761ECC" w14:textId="77777777" w:rsidR="007E560B" w:rsidRDefault="007E560B" w:rsidP="007E560B">
      <w:pPr>
        <w:tabs>
          <w:tab w:val="left" w:pos="1588"/>
          <w:tab w:val="left" w:pos="4849"/>
        </w:tabs>
        <w:overflowPunct/>
        <w:autoSpaceDE/>
        <w:autoSpaceDN/>
        <w:adjustRightInd/>
        <w:textAlignment w:val="auto"/>
        <w:rPr>
          <w:rFonts w:asciiTheme="minorHAnsi" w:hAnsiTheme="minorHAnsi"/>
        </w:rPr>
      </w:pPr>
    </w:p>
    <w:tbl>
      <w:tblPr>
        <w:tblW w:w="9854" w:type="dxa"/>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Layout w:type="fixed"/>
        <w:tblCellMar>
          <w:top w:w="113" w:type="dxa"/>
          <w:bottom w:w="113" w:type="dxa"/>
        </w:tblCellMar>
        <w:tblLook w:val="0000" w:firstRow="0" w:lastRow="0" w:firstColumn="0" w:lastColumn="0" w:noHBand="0" w:noVBand="0"/>
      </w:tblPr>
      <w:tblGrid>
        <w:gridCol w:w="2814"/>
        <w:gridCol w:w="1553"/>
        <w:gridCol w:w="1553"/>
        <w:gridCol w:w="3934"/>
      </w:tblGrid>
      <w:tr w:rsidR="007E560B" w14:paraId="7BBA4B9B" w14:textId="77777777" w:rsidTr="005E7C34">
        <w:tc>
          <w:tcPr>
            <w:tcW w:w="9854" w:type="dxa"/>
            <w:gridSpan w:val="4"/>
            <w:shd w:val="clear" w:color="auto" w:fill="0B4295"/>
          </w:tcPr>
          <w:p w14:paraId="6E883DDD" w14:textId="77777777" w:rsidR="007E560B" w:rsidRDefault="007E560B" w:rsidP="005E7C34">
            <w:pPr>
              <w:ind w:left="113"/>
              <w:rPr>
                <w:rFonts w:ascii="Calibri" w:hAnsi="Calibri"/>
                <w:b/>
                <w:caps/>
                <w:color w:val="FFFFFF" w:themeColor="background1"/>
                <w:sz w:val="28"/>
                <w:szCs w:val="24"/>
              </w:rPr>
            </w:pPr>
            <w:r>
              <w:rPr>
                <w:rFonts w:ascii="Calibri" w:hAnsi="Calibri"/>
                <w:b/>
                <w:caps/>
                <w:color w:val="FFFFFF" w:themeColor="background1"/>
                <w:sz w:val="28"/>
                <w:szCs w:val="24"/>
              </w:rPr>
              <w:t>relevant professional learning / accreditation / IN-SERVICE TRAINING (within the last 5 years)</w:t>
            </w:r>
          </w:p>
        </w:tc>
      </w:tr>
      <w:tr w:rsidR="007E560B" w14:paraId="1A8A9FC9" w14:textId="77777777" w:rsidTr="005E7C34">
        <w:trPr>
          <w:trHeight w:val="454"/>
        </w:trPr>
        <w:tc>
          <w:tcPr>
            <w:tcW w:w="2814" w:type="dxa"/>
            <w:shd w:val="clear" w:color="auto" w:fill="DBE5F1" w:themeFill="accent1" w:themeFillTint="33"/>
            <w:vAlign w:val="bottom"/>
          </w:tcPr>
          <w:p w14:paraId="34F370F8" w14:textId="77777777" w:rsidR="007E560B" w:rsidRDefault="007E560B" w:rsidP="005E7C34">
            <w:pPr>
              <w:tabs>
                <w:tab w:val="right" w:pos="4962"/>
              </w:tabs>
              <w:overflowPunct/>
              <w:autoSpaceDE/>
              <w:autoSpaceDN/>
              <w:adjustRightInd/>
              <w:jc w:val="center"/>
              <w:textAlignment w:val="auto"/>
              <w:rPr>
                <w:rFonts w:ascii="Calibri" w:hAnsi="Calibri"/>
                <w:b/>
                <w:color w:val="000000" w:themeColor="text1"/>
                <w:szCs w:val="24"/>
              </w:rPr>
            </w:pPr>
            <w:r>
              <w:rPr>
                <w:rFonts w:ascii="Calibri" w:hAnsi="Calibri"/>
                <w:b/>
                <w:color w:val="000000" w:themeColor="text1"/>
                <w:szCs w:val="24"/>
              </w:rPr>
              <w:t>Name of Institution / Training Provider</w:t>
            </w:r>
          </w:p>
        </w:tc>
        <w:tc>
          <w:tcPr>
            <w:tcW w:w="1553" w:type="dxa"/>
            <w:shd w:val="clear" w:color="auto" w:fill="DBE5F1" w:themeFill="accent1" w:themeFillTint="33"/>
            <w:vAlign w:val="bottom"/>
          </w:tcPr>
          <w:p w14:paraId="7A41B714" w14:textId="77777777" w:rsidR="007E560B" w:rsidRDefault="007E560B" w:rsidP="005E7C34">
            <w:pPr>
              <w:tabs>
                <w:tab w:val="right" w:pos="4962"/>
              </w:tabs>
              <w:overflowPunct/>
              <w:autoSpaceDE/>
              <w:autoSpaceDN/>
              <w:adjustRightInd/>
              <w:jc w:val="center"/>
              <w:textAlignment w:val="auto"/>
              <w:rPr>
                <w:rFonts w:ascii="Calibri" w:hAnsi="Calibri"/>
                <w:b/>
                <w:color w:val="000000" w:themeColor="text1"/>
                <w:szCs w:val="24"/>
              </w:rPr>
            </w:pPr>
            <w:r>
              <w:rPr>
                <w:rFonts w:ascii="Calibri" w:hAnsi="Calibri"/>
                <w:b/>
                <w:color w:val="000000" w:themeColor="text1"/>
                <w:szCs w:val="24"/>
              </w:rPr>
              <w:t>From</w:t>
            </w:r>
          </w:p>
        </w:tc>
        <w:tc>
          <w:tcPr>
            <w:tcW w:w="1553" w:type="dxa"/>
            <w:shd w:val="clear" w:color="auto" w:fill="DBE5F1" w:themeFill="accent1" w:themeFillTint="33"/>
            <w:vAlign w:val="bottom"/>
          </w:tcPr>
          <w:p w14:paraId="46196410" w14:textId="77777777" w:rsidR="007E560B" w:rsidRDefault="007E560B" w:rsidP="005E7C34">
            <w:pPr>
              <w:tabs>
                <w:tab w:val="right" w:pos="4962"/>
              </w:tabs>
              <w:overflowPunct/>
              <w:autoSpaceDE/>
              <w:autoSpaceDN/>
              <w:adjustRightInd/>
              <w:jc w:val="center"/>
              <w:textAlignment w:val="auto"/>
              <w:rPr>
                <w:rFonts w:ascii="Calibri" w:hAnsi="Calibri"/>
                <w:b/>
                <w:color w:val="000000" w:themeColor="text1"/>
                <w:szCs w:val="24"/>
              </w:rPr>
            </w:pPr>
            <w:r>
              <w:rPr>
                <w:rFonts w:ascii="Calibri" w:hAnsi="Calibri"/>
                <w:b/>
                <w:color w:val="000000" w:themeColor="text1"/>
                <w:szCs w:val="24"/>
              </w:rPr>
              <w:t>To</w:t>
            </w:r>
          </w:p>
        </w:tc>
        <w:tc>
          <w:tcPr>
            <w:tcW w:w="3934" w:type="dxa"/>
            <w:shd w:val="clear" w:color="auto" w:fill="DBE5F1" w:themeFill="accent1" w:themeFillTint="33"/>
            <w:vAlign w:val="bottom"/>
          </w:tcPr>
          <w:p w14:paraId="5720A5EF" w14:textId="77777777" w:rsidR="007E560B" w:rsidRDefault="007E560B" w:rsidP="005E7C34">
            <w:pPr>
              <w:tabs>
                <w:tab w:val="right" w:pos="4962"/>
              </w:tabs>
              <w:overflowPunct/>
              <w:autoSpaceDE/>
              <w:autoSpaceDN/>
              <w:adjustRightInd/>
              <w:jc w:val="center"/>
              <w:textAlignment w:val="auto"/>
              <w:rPr>
                <w:rFonts w:ascii="Calibri" w:hAnsi="Calibri"/>
                <w:b/>
                <w:color w:val="000000" w:themeColor="text1"/>
                <w:szCs w:val="24"/>
              </w:rPr>
            </w:pPr>
            <w:r>
              <w:rPr>
                <w:rFonts w:ascii="Calibri" w:hAnsi="Calibri"/>
                <w:b/>
                <w:color w:val="000000" w:themeColor="text1"/>
                <w:szCs w:val="24"/>
              </w:rPr>
              <w:t xml:space="preserve">Qualification Obtained </w:t>
            </w:r>
            <w:r>
              <w:rPr>
                <w:rFonts w:ascii="Calibri" w:hAnsi="Calibri"/>
                <w:b/>
                <w:color w:val="000000" w:themeColor="text1"/>
                <w:szCs w:val="24"/>
              </w:rPr>
              <w:br/>
            </w:r>
            <w:r>
              <w:rPr>
                <w:rFonts w:ascii="Calibri" w:hAnsi="Calibri"/>
                <w:i/>
                <w:color w:val="000000" w:themeColor="text1"/>
                <w:szCs w:val="24"/>
              </w:rPr>
              <w:t>(Please indicate Levels)</w:t>
            </w:r>
          </w:p>
        </w:tc>
      </w:tr>
      <w:tr w:rsidR="007E560B" w14:paraId="3F83493E" w14:textId="77777777" w:rsidTr="005E7C34">
        <w:trPr>
          <w:trHeight w:val="964"/>
        </w:trPr>
        <w:tc>
          <w:tcPr>
            <w:tcW w:w="2814" w:type="dxa"/>
          </w:tcPr>
          <w:p w14:paraId="5320B351" w14:textId="77777777" w:rsidR="007E560B" w:rsidRDefault="007E560B" w:rsidP="005E7C34">
            <w:pPr>
              <w:pStyle w:val="01-Body"/>
            </w:pPr>
          </w:p>
        </w:tc>
        <w:tc>
          <w:tcPr>
            <w:tcW w:w="1553" w:type="dxa"/>
          </w:tcPr>
          <w:p w14:paraId="288C0757" w14:textId="77777777" w:rsidR="007E560B" w:rsidRDefault="007E560B" w:rsidP="005E7C34">
            <w:pPr>
              <w:pStyle w:val="01-Body"/>
            </w:pPr>
          </w:p>
        </w:tc>
        <w:tc>
          <w:tcPr>
            <w:tcW w:w="1553" w:type="dxa"/>
          </w:tcPr>
          <w:p w14:paraId="1F025113" w14:textId="77777777" w:rsidR="007E560B" w:rsidRDefault="007E560B" w:rsidP="005E7C34">
            <w:pPr>
              <w:pStyle w:val="01-Body"/>
            </w:pPr>
          </w:p>
        </w:tc>
        <w:tc>
          <w:tcPr>
            <w:tcW w:w="3934" w:type="dxa"/>
          </w:tcPr>
          <w:p w14:paraId="36ED0FC8" w14:textId="77777777" w:rsidR="007E560B" w:rsidRDefault="007E560B" w:rsidP="005E7C34">
            <w:pPr>
              <w:pStyle w:val="01-Body"/>
            </w:pPr>
          </w:p>
        </w:tc>
      </w:tr>
      <w:tr w:rsidR="007E560B" w14:paraId="3037A0E8" w14:textId="77777777" w:rsidTr="005E7C34">
        <w:trPr>
          <w:trHeight w:val="964"/>
        </w:trPr>
        <w:tc>
          <w:tcPr>
            <w:tcW w:w="2814" w:type="dxa"/>
          </w:tcPr>
          <w:p w14:paraId="2A9DA458" w14:textId="77777777" w:rsidR="007E560B" w:rsidRDefault="007E560B" w:rsidP="005E7C34">
            <w:pPr>
              <w:pStyle w:val="01-Body"/>
            </w:pPr>
          </w:p>
        </w:tc>
        <w:tc>
          <w:tcPr>
            <w:tcW w:w="1553" w:type="dxa"/>
          </w:tcPr>
          <w:p w14:paraId="7CB68F1E" w14:textId="77777777" w:rsidR="007E560B" w:rsidRDefault="007E560B" w:rsidP="005E7C34">
            <w:pPr>
              <w:pStyle w:val="01-Body"/>
            </w:pPr>
          </w:p>
        </w:tc>
        <w:tc>
          <w:tcPr>
            <w:tcW w:w="1553" w:type="dxa"/>
          </w:tcPr>
          <w:p w14:paraId="029D7939" w14:textId="77777777" w:rsidR="007E560B" w:rsidRDefault="007E560B" w:rsidP="005E7C34">
            <w:pPr>
              <w:pStyle w:val="01-Body"/>
            </w:pPr>
          </w:p>
        </w:tc>
        <w:tc>
          <w:tcPr>
            <w:tcW w:w="3934" w:type="dxa"/>
          </w:tcPr>
          <w:p w14:paraId="6E4034D4" w14:textId="77777777" w:rsidR="007E560B" w:rsidRDefault="007E560B" w:rsidP="005E7C34">
            <w:pPr>
              <w:pStyle w:val="01-Body"/>
            </w:pPr>
          </w:p>
        </w:tc>
      </w:tr>
      <w:tr w:rsidR="007E560B" w14:paraId="25232A26" w14:textId="77777777" w:rsidTr="005E7C34">
        <w:trPr>
          <w:trHeight w:val="964"/>
        </w:trPr>
        <w:tc>
          <w:tcPr>
            <w:tcW w:w="2814" w:type="dxa"/>
          </w:tcPr>
          <w:p w14:paraId="6124A04C" w14:textId="77777777" w:rsidR="007E560B" w:rsidRDefault="007E560B" w:rsidP="005E7C34">
            <w:pPr>
              <w:pStyle w:val="01-Body"/>
            </w:pPr>
          </w:p>
        </w:tc>
        <w:tc>
          <w:tcPr>
            <w:tcW w:w="1553" w:type="dxa"/>
          </w:tcPr>
          <w:p w14:paraId="55267067" w14:textId="77777777" w:rsidR="007E560B" w:rsidRDefault="007E560B" w:rsidP="005E7C34">
            <w:pPr>
              <w:pStyle w:val="01-Body"/>
            </w:pPr>
          </w:p>
        </w:tc>
        <w:tc>
          <w:tcPr>
            <w:tcW w:w="1553" w:type="dxa"/>
          </w:tcPr>
          <w:p w14:paraId="3EB315BB" w14:textId="77777777" w:rsidR="007E560B" w:rsidRDefault="007E560B" w:rsidP="005E7C34">
            <w:pPr>
              <w:pStyle w:val="01-Body"/>
            </w:pPr>
          </w:p>
        </w:tc>
        <w:tc>
          <w:tcPr>
            <w:tcW w:w="3934" w:type="dxa"/>
          </w:tcPr>
          <w:p w14:paraId="77557980" w14:textId="77777777" w:rsidR="007E560B" w:rsidRDefault="007E560B" w:rsidP="005E7C34">
            <w:pPr>
              <w:pStyle w:val="01-Body"/>
            </w:pPr>
          </w:p>
        </w:tc>
      </w:tr>
      <w:tr w:rsidR="007E560B" w14:paraId="5E6F83F7" w14:textId="77777777" w:rsidTr="005E7C34">
        <w:trPr>
          <w:trHeight w:val="964"/>
        </w:trPr>
        <w:tc>
          <w:tcPr>
            <w:tcW w:w="2814" w:type="dxa"/>
          </w:tcPr>
          <w:p w14:paraId="5114B704" w14:textId="77777777" w:rsidR="007E560B" w:rsidRDefault="007E560B" w:rsidP="005E7C34">
            <w:pPr>
              <w:pStyle w:val="01-Body"/>
            </w:pPr>
          </w:p>
        </w:tc>
        <w:tc>
          <w:tcPr>
            <w:tcW w:w="1553" w:type="dxa"/>
          </w:tcPr>
          <w:p w14:paraId="22BDEBAC" w14:textId="77777777" w:rsidR="007E560B" w:rsidRDefault="007E560B" w:rsidP="005E7C34">
            <w:pPr>
              <w:pStyle w:val="01-Body"/>
            </w:pPr>
          </w:p>
        </w:tc>
        <w:tc>
          <w:tcPr>
            <w:tcW w:w="1553" w:type="dxa"/>
          </w:tcPr>
          <w:p w14:paraId="6B06E971" w14:textId="77777777" w:rsidR="007E560B" w:rsidRDefault="007E560B" w:rsidP="005E7C34">
            <w:pPr>
              <w:pStyle w:val="01-Body"/>
            </w:pPr>
          </w:p>
        </w:tc>
        <w:tc>
          <w:tcPr>
            <w:tcW w:w="3934" w:type="dxa"/>
          </w:tcPr>
          <w:p w14:paraId="03368A97" w14:textId="77777777" w:rsidR="007E560B" w:rsidRDefault="007E560B" w:rsidP="005E7C34">
            <w:pPr>
              <w:pStyle w:val="01-Body"/>
            </w:pPr>
          </w:p>
        </w:tc>
      </w:tr>
      <w:tr w:rsidR="007E560B" w14:paraId="1570ACEC" w14:textId="77777777" w:rsidTr="005E7C34">
        <w:trPr>
          <w:trHeight w:val="964"/>
        </w:trPr>
        <w:tc>
          <w:tcPr>
            <w:tcW w:w="2814" w:type="dxa"/>
          </w:tcPr>
          <w:p w14:paraId="77269503" w14:textId="77777777" w:rsidR="007E560B" w:rsidRDefault="007E560B" w:rsidP="005E7C34">
            <w:pPr>
              <w:pStyle w:val="01-Body"/>
            </w:pPr>
          </w:p>
        </w:tc>
        <w:tc>
          <w:tcPr>
            <w:tcW w:w="1553" w:type="dxa"/>
          </w:tcPr>
          <w:p w14:paraId="1E2F95B8" w14:textId="77777777" w:rsidR="007E560B" w:rsidRDefault="007E560B" w:rsidP="005E7C34">
            <w:pPr>
              <w:pStyle w:val="01-Body"/>
            </w:pPr>
          </w:p>
        </w:tc>
        <w:tc>
          <w:tcPr>
            <w:tcW w:w="1553" w:type="dxa"/>
          </w:tcPr>
          <w:p w14:paraId="228F7076" w14:textId="77777777" w:rsidR="007E560B" w:rsidRDefault="007E560B" w:rsidP="005E7C34">
            <w:pPr>
              <w:pStyle w:val="01-Body"/>
            </w:pPr>
          </w:p>
        </w:tc>
        <w:tc>
          <w:tcPr>
            <w:tcW w:w="3934" w:type="dxa"/>
          </w:tcPr>
          <w:p w14:paraId="73DA36AE" w14:textId="77777777" w:rsidR="007E560B" w:rsidRDefault="007E560B" w:rsidP="005E7C34">
            <w:pPr>
              <w:pStyle w:val="01-Body"/>
            </w:pPr>
          </w:p>
        </w:tc>
      </w:tr>
    </w:tbl>
    <w:p w14:paraId="1EA68904" w14:textId="77777777" w:rsidR="007E560B" w:rsidRDefault="007E560B" w:rsidP="007E560B">
      <w:pPr>
        <w:rPr>
          <w:rFonts w:asciiTheme="minorHAnsi" w:hAnsiTheme="minorHAnsi"/>
          <w:sz w:val="2"/>
          <w:szCs w:val="24"/>
        </w:rPr>
      </w:pPr>
    </w:p>
    <w:tbl>
      <w:tblPr>
        <w:tblW w:w="9915" w:type="dxa"/>
        <w:tblBorders>
          <w:top w:val="outset" w:sz="6" w:space="0" w:color="auto"/>
          <w:left w:val="outset" w:sz="6" w:space="0" w:color="auto"/>
          <w:bottom w:val="outset" w:sz="6" w:space="0" w:color="auto"/>
          <w:right w:val="outset" w:sz="6" w:space="0" w:color="auto"/>
        </w:tblBorders>
        <w:tblCellMar>
          <w:top w:w="57" w:type="dxa"/>
          <w:left w:w="113" w:type="dxa"/>
          <w:bottom w:w="57" w:type="dxa"/>
          <w:right w:w="113" w:type="dxa"/>
        </w:tblCellMar>
        <w:tblLook w:val="04A0" w:firstRow="1" w:lastRow="0" w:firstColumn="1" w:lastColumn="0" w:noHBand="0" w:noVBand="1"/>
      </w:tblPr>
      <w:tblGrid>
        <w:gridCol w:w="2260"/>
        <w:gridCol w:w="1970"/>
        <w:gridCol w:w="1695"/>
        <w:gridCol w:w="2400"/>
        <w:gridCol w:w="1590"/>
      </w:tblGrid>
      <w:tr w:rsidR="007E560B" w14:paraId="26BD2066" w14:textId="77777777" w:rsidTr="005E7C34">
        <w:tc>
          <w:tcPr>
            <w:tcW w:w="9915" w:type="dxa"/>
            <w:gridSpan w:val="5"/>
            <w:tcBorders>
              <w:top w:val="single" w:sz="6" w:space="0" w:color="0B4295"/>
              <w:left w:val="single" w:sz="6" w:space="0" w:color="0B4295"/>
              <w:bottom w:val="single" w:sz="6" w:space="0" w:color="0B4295"/>
              <w:right w:val="single" w:sz="6" w:space="0" w:color="0B4295"/>
            </w:tcBorders>
            <w:shd w:val="clear" w:color="auto" w:fill="0B4295"/>
            <w:hideMark/>
          </w:tcPr>
          <w:p w14:paraId="75E32987" w14:textId="77777777" w:rsidR="007E560B" w:rsidRDefault="007E560B" w:rsidP="005E7C34">
            <w:pPr>
              <w:overflowPunct/>
              <w:autoSpaceDE/>
              <w:autoSpaceDN/>
              <w:adjustRightInd/>
              <w:ind w:left="105"/>
              <w:rPr>
                <w:rFonts w:ascii="Segoe UI" w:hAnsi="Segoe UI" w:cs="Segoe UI"/>
                <w:b/>
                <w:bCs/>
                <w:caps/>
                <w:color w:val="FFFFFF"/>
                <w:sz w:val="18"/>
                <w:szCs w:val="18"/>
              </w:rPr>
            </w:pPr>
            <w:r>
              <w:rPr>
                <w:rFonts w:ascii="Calibri" w:hAnsi="Calibri" w:cs="Calibri"/>
                <w:b/>
                <w:bCs/>
                <w:caps/>
                <w:color w:val="FFFFFF"/>
                <w:sz w:val="28"/>
                <w:szCs w:val="28"/>
              </w:rPr>
              <w:t>PREVIOUS TEACHING EXPERIENCE / EDUCATIONAL RGANISATION/EMPLOYMENT  </w:t>
            </w:r>
            <w:r>
              <w:rPr>
                <w:rFonts w:ascii="Calibri" w:hAnsi="Calibri" w:cs="Calibri"/>
                <w:b/>
                <w:bCs/>
                <w:caps/>
                <w:color w:val="FFFFFF"/>
                <w:sz w:val="28"/>
                <w:szCs w:val="28"/>
              </w:rPr>
              <w:br/>
            </w:r>
            <w:r>
              <w:rPr>
                <w:rFonts w:ascii="Calibri" w:hAnsi="Calibri" w:cs="Calibri"/>
                <w:color w:val="FFFFFF"/>
                <w:sz w:val="28"/>
                <w:szCs w:val="28"/>
              </w:rPr>
              <w:t>(e.g. EA, DE, NICIE, CCMS, etc.)</w:t>
            </w:r>
            <w:r>
              <w:rPr>
                <w:rFonts w:ascii="Calibri" w:hAnsi="Calibri" w:cs="Calibri"/>
                <w:b/>
                <w:bCs/>
                <w:caps/>
                <w:color w:val="FFFFFF"/>
                <w:sz w:val="28"/>
                <w:szCs w:val="28"/>
              </w:rPr>
              <w:t> </w:t>
            </w:r>
          </w:p>
        </w:tc>
      </w:tr>
      <w:tr w:rsidR="007E560B" w14:paraId="51C921B0" w14:textId="77777777" w:rsidTr="005E7C34">
        <w:tc>
          <w:tcPr>
            <w:tcW w:w="2260" w:type="dxa"/>
            <w:tcBorders>
              <w:top w:val="single" w:sz="6" w:space="0" w:color="0B4295"/>
              <w:left w:val="single" w:sz="6" w:space="0" w:color="0B4295"/>
              <w:bottom w:val="single" w:sz="6" w:space="0" w:color="0B4295"/>
              <w:right w:val="single" w:sz="6" w:space="0" w:color="0B4295"/>
            </w:tcBorders>
            <w:shd w:val="clear" w:color="auto" w:fill="DBE5F1"/>
            <w:vAlign w:val="bottom"/>
            <w:hideMark/>
          </w:tcPr>
          <w:p w14:paraId="4090A260" w14:textId="77777777" w:rsidR="007E560B" w:rsidRDefault="007E560B" w:rsidP="005E7C34">
            <w:pPr>
              <w:overflowPunct/>
              <w:autoSpaceDE/>
              <w:autoSpaceDN/>
              <w:adjustRightInd/>
              <w:jc w:val="center"/>
              <w:rPr>
                <w:rFonts w:ascii="Segoe UI" w:hAnsi="Segoe UI" w:cs="Segoe UI"/>
                <w:b/>
                <w:bCs/>
                <w:sz w:val="18"/>
                <w:szCs w:val="18"/>
              </w:rPr>
            </w:pPr>
            <w:r>
              <w:rPr>
                <w:rFonts w:ascii="Calibri" w:hAnsi="Calibri" w:cs="Calibri"/>
                <w:b/>
                <w:bCs/>
                <w:sz w:val="22"/>
                <w:szCs w:val="22"/>
              </w:rPr>
              <w:t>Name and type of school / organisation</w:t>
            </w:r>
          </w:p>
        </w:tc>
        <w:tc>
          <w:tcPr>
            <w:tcW w:w="1970" w:type="dxa"/>
            <w:tcBorders>
              <w:top w:val="single" w:sz="6" w:space="0" w:color="0B4295"/>
              <w:left w:val="single" w:sz="6" w:space="0" w:color="0B4295"/>
              <w:bottom w:val="single" w:sz="6" w:space="0" w:color="0B4295"/>
              <w:right w:val="single" w:sz="6" w:space="0" w:color="0B4295"/>
            </w:tcBorders>
            <w:shd w:val="clear" w:color="auto" w:fill="DBE5F1"/>
            <w:vAlign w:val="bottom"/>
            <w:hideMark/>
          </w:tcPr>
          <w:p w14:paraId="07B214FF" w14:textId="77777777" w:rsidR="007E560B" w:rsidRDefault="007E560B" w:rsidP="005E7C34">
            <w:pPr>
              <w:overflowPunct/>
              <w:autoSpaceDE/>
              <w:autoSpaceDN/>
              <w:adjustRightInd/>
              <w:jc w:val="center"/>
              <w:rPr>
                <w:rFonts w:ascii="Segoe UI" w:hAnsi="Segoe UI" w:cs="Segoe UI"/>
                <w:b/>
                <w:bCs/>
                <w:sz w:val="18"/>
                <w:szCs w:val="18"/>
              </w:rPr>
            </w:pPr>
            <w:r>
              <w:rPr>
                <w:rFonts w:ascii="Calibri" w:hAnsi="Calibri" w:cs="Calibri"/>
                <w:b/>
                <w:bCs/>
                <w:sz w:val="22"/>
                <w:szCs w:val="22"/>
              </w:rPr>
              <w:t>Position held/role</w:t>
            </w:r>
          </w:p>
        </w:tc>
        <w:tc>
          <w:tcPr>
            <w:tcW w:w="1695" w:type="dxa"/>
            <w:tcBorders>
              <w:top w:val="single" w:sz="6" w:space="0" w:color="0B4295"/>
              <w:left w:val="single" w:sz="6" w:space="0" w:color="0B4295"/>
              <w:bottom w:val="single" w:sz="6" w:space="0" w:color="0B4295"/>
              <w:right w:val="single" w:sz="6" w:space="0" w:color="0B4295"/>
            </w:tcBorders>
            <w:shd w:val="clear" w:color="auto" w:fill="DBE5F1"/>
            <w:vAlign w:val="bottom"/>
            <w:hideMark/>
          </w:tcPr>
          <w:p w14:paraId="55DC1F20" w14:textId="77777777" w:rsidR="007E560B" w:rsidRDefault="007E560B" w:rsidP="005E7C34">
            <w:pPr>
              <w:overflowPunct/>
              <w:autoSpaceDE/>
              <w:autoSpaceDN/>
              <w:adjustRightInd/>
              <w:jc w:val="center"/>
              <w:rPr>
                <w:rFonts w:ascii="Segoe UI" w:hAnsi="Segoe UI" w:cs="Segoe UI"/>
                <w:b/>
                <w:bCs/>
                <w:sz w:val="18"/>
                <w:szCs w:val="18"/>
              </w:rPr>
            </w:pPr>
            <w:r>
              <w:rPr>
                <w:rFonts w:ascii="Calibri" w:hAnsi="Calibri" w:cs="Calibri"/>
                <w:b/>
                <w:bCs/>
                <w:sz w:val="22"/>
                <w:szCs w:val="22"/>
              </w:rPr>
              <w:t>Key Stages/</w:t>
            </w:r>
            <w:r>
              <w:rPr>
                <w:rFonts w:ascii="Calibri" w:hAnsi="Calibri" w:cs="Calibri"/>
                <w:b/>
                <w:bCs/>
                <w:sz w:val="22"/>
                <w:szCs w:val="22"/>
              </w:rPr>
              <w:br/>
              <w:t xml:space="preserve">Subjects </w:t>
            </w:r>
            <w:r>
              <w:rPr>
                <w:rFonts w:ascii="Calibri" w:hAnsi="Calibri" w:cs="Calibri"/>
                <w:b/>
                <w:bCs/>
                <w:sz w:val="22"/>
                <w:szCs w:val="22"/>
              </w:rPr>
              <w:br/>
              <w:t>(if applicable)</w:t>
            </w:r>
          </w:p>
        </w:tc>
        <w:tc>
          <w:tcPr>
            <w:tcW w:w="2400" w:type="dxa"/>
            <w:tcBorders>
              <w:top w:val="single" w:sz="6" w:space="0" w:color="0B4295"/>
              <w:left w:val="single" w:sz="6" w:space="0" w:color="0B4295"/>
              <w:bottom w:val="single" w:sz="6" w:space="0" w:color="0B4295"/>
              <w:right w:val="single" w:sz="6" w:space="0" w:color="0B4295"/>
            </w:tcBorders>
            <w:shd w:val="clear" w:color="auto" w:fill="DBE5F1"/>
            <w:vAlign w:val="bottom"/>
            <w:hideMark/>
          </w:tcPr>
          <w:p w14:paraId="78A2FA12" w14:textId="77777777" w:rsidR="007E560B" w:rsidRDefault="007E560B" w:rsidP="005E7C34">
            <w:pPr>
              <w:overflowPunct/>
              <w:autoSpaceDE/>
              <w:autoSpaceDN/>
              <w:adjustRightInd/>
              <w:jc w:val="center"/>
              <w:rPr>
                <w:rFonts w:ascii="Segoe UI" w:hAnsi="Segoe UI" w:cs="Segoe UI"/>
                <w:b/>
                <w:bCs/>
                <w:sz w:val="18"/>
                <w:szCs w:val="18"/>
              </w:rPr>
            </w:pPr>
            <w:r>
              <w:rPr>
                <w:rFonts w:ascii="Calibri" w:hAnsi="Calibri" w:cs="Calibri"/>
                <w:b/>
                <w:bCs/>
                <w:sz w:val="22"/>
                <w:szCs w:val="22"/>
              </w:rPr>
              <w:t>Reason for leaving</w:t>
            </w:r>
          </w:p>
        </w:tc>
        <w:tc>
          <w:tcPr>
            <w:tcW w:w="1590" w:type="dxa"/>
            <w:tcBorders>
              <w:top w:val="single" w:sz="6" w:space="0" w:color="0B4295"/>
              <w:left w:val="single" w:sz="6" w:space="0" w:color="0B4295"/>
              <w:bottom w:val="single" w:sz="6" w:space="0" w:color="0B4295"/>
              <w:right w:val="single" w:sz="6" w:space="0" w:color="0B4295"/>
            </w:tcBorders>
            <w:shd w:val="clear" w:color="auto" w:fill="DBE5F1"/>
            <w:vAlign w:val="bottom"/>
            <w:hideMark/>
          </w:tcPr>
          <w:p w14:paraId="1F607083" w14:textId="77777777" w:rsidR="007E560B" w:rsidRDefault="007E560B" w:rsidP="005E7C34">
            <w:pPr>
              <w:overflowPunct/>
              <w:autoSpaceDE/>
              <w:autoSpaceDN/>
              <w:adjustRightInd/>
              <w:jc w:val="center"/>
              <w:rPr>
                <w:rFonts w:ascii="Segoe UI" w:hAnsi="Segoe UI" w:cs="Segoe UI"/>
                <w:b/>
                <w:bCs/>
                <w:sz w:val="18"/>
                <w:szCs w:val="18"/>
              </w:rPr>
            </w:pPr>
            <w:r>
              <w:rPr>
                <w:rFonts w:ascii="Calibri" w:hAnsi="Calibri" w:cs="Calibri"/>
                <w:b/>
                <w:bCs/>
                <w:sz w:val="22"/>
                <w:szCs w:val="22"/>
              </w:rPr>
              <w:t>Dates From/To</w:t>
            </w:r>
          </w:p>
        </w:tc>
      </w:tr>
      <w:tr w:rsidR="007E560B" w14:paraId="535E11E8" w14:textId="77777777" w:rsidTr="005E7C34">
        <w:trPr>
          <w:trHeight w:val="907"/>
        </w:trPr>
        <w:tc>
          <w:tcPr>
            <w:tcW w:w="2260" w:type="dxa"/>
            <w:tcBorders>
              <w:top w:val="single" w:sz="6" w:space="0" w:color="0B4295"/>
              <w:left w:val="single" w:sz="6" w:space="0" w:color="0B4295"/>
              <w:bottom w:val="single" w:sz="6" w:space="0" w:color="0B4295"/>
              <w:right w:val="single" w:sz="6" w:space="0" w:color="0B4295"/>
            </w:tcBorders>
            <w:hideMark/>
          </w:tcPr>
          <w:p w14:paraId="2C1E3D72" w14:textId="77777777" w:rsidR="007E560B" w:rsidRPr="006B7AE2" w:rsidRDefault="007E560B" w:rsidP="005E7C34">
            <w:pPr>
              <w:pStyle w:val="01-Body"/>
            </w:pPr>
          </w:p>
        </w:tc>
        <w:tc>
          <w:tcPr>
            <w:tcW w:w="1970" w:type="dxa"/>
            <w:tcBorders>
              <w:top w:val="single" w:sz="6" w:space="0" w:color="0B4295"/>
              <w:left w:val="single" w:sz="6" w:space="0" w:color="0B4295"/>
              <w:bottom w:val="single" w:sz="6" w:space="0" w:color="0B4295"/>
              <w:right w:val="single" w:sz="6" w:space="0" w:color="0B4295"/>
            </w:tcBorders>
            <w:hideMark/>
          </w:tcPr>
          <w:p w14:paraId="1F281675" w14:textId="77777777" w:rsidR="007E560B" w:rsidRPr="006B7AE2" w:rsidRDefault="007E560B" w:rsidP="005E7C34">
            <w:pPr>
              <w:pStyle w:val="01-Body"/>
            </w:pPr>
          </w:p>
        </w:tc>
        <w:tc>
          <w:tcPr>
            <w:tcW w:w="1695" w:type="dxa"/>
            <w:tcBorders>
              <w:top w:val="single" w:sz="6" w:space="0" w:color="0B4295"/>
              <w:left w:val="single" w:sz="6" w:space="0" w:color="0B4295"/>
              <w:bottom w:val="single" w:sz="6" w:space="0" w:color="0B4295"/>
              <w:right w:val="single" w:sz="6" w:space="0" w:color="0B4295"/>
            </w:tcBorders>
            <w:hideMark/>
          </w:tcPr>
          <w:p w14:paraId="5FF24A63" w14:textId="77777777" w:rsidR="007E560B" w:rsidRPr="006B7AE2" w:rsidRDefault="007E560B" w:rsidP="005E7C34">
            <w:pPr>
              <w:pStyle w:val="01-Body"/>
            </w:pPr>
          </w:p>
        </w:tc>
        <w:tc>
          <w:tcPr>
            <w:tcW w:w="2400" w:type="dxa"/>
            <w:tcBorders>
              <w:top w:val="single" w:sz="6" w:space="0" w:color="0B4295"/>
              <w:left w:val="single" w:sz="6" w:space="0" w:color="0B4295"/>
              <w:bottom w:val="single" w:sz="6" w:space="0" w:color="0B4295"/>
              <w:right w:val="single" w:sz="6" w:space="0" w:color="0B4295"/>
            </w:tcBorders>
            <w:hideMark/>
          </w:tcPr>
          <w:p w14:paraId="6D1CA788" w14:textId="77777777" w:rsidR="007E560B" w:rsidRPr="006B7AE2" w:rsidRDefault="007E560B" w:rsidP="005E7C34">
            <w:pPr>
              <w:pStyle w:val="01-Body"/>
            </w:pPr>
          </w:p>
        </w:tc>
        <w:tc>
          <w:tcPr>
            <w:tcW w:w="1590" w:type="dxa"/>
            <w:tcBorders>
              <w:top w:val="single" w:sz="6" w:space="0" w:color="0B4295"/>
              <w:left w:val="single" w:sz="6" w:space="0" w:color="0B4295"/>
              <w:bottom w:val="single" w:sz="6" w:space="0" w:color="0B4295"/>
              <w:right w:val="single" w:sz="6" w:space="0" w:color="0B4295"/>
            </w:tcBorders>
            <w:hideMark/>
          </w:tcPr>
          <w:p w14:paraId="7F53F800" w14:textId="77777777" w:rsidR="007E560B" w:rsidRPr="006B7AE2" w:rsidRDefault="007E560B" w:rsidP="005E7C34">
            <w:pPr>
              <w:pStyle w:val="01-Body"/>
            </w:pPr>
          </w:p>
        </w:tc>
      </w:tr>
      <w:tr w:rsidR="007E560B" w14:paraId="2C48DB42" w14:textId="77777777" w:rsidTr="005E7C34">
        <w:trPr>
          <w:trHeight w:val="907"/>
        </w:trPr>
        <w:tc>
          <w:tcPr>
            <w:tcW w:w="2260" w:type="dxa"/>
            <w:tcBorders>
              <w:top w:val="single" w:sz="6" w:space="0" w:color="0B4295"/>
              <w:left w:val="single" w:sz="6" w:space="0" w:color="0B4295"/>
              <w:bottom w:val="single" w:sz="6" w:space="0" w:color="0B4295"/>
              <w:right w:val="single" w:sz="6" w:space="0" w:color="0B4295"/>
            </w:tcBorders>
            <w:hideMark/>
          </w:tcPr>
          <w:p w14:paraId="5AE1DF80" w14:textId="77777777" w:rsidR="007E560B" w:rsidRPr="006B7AE2" w:rsidRDefault="007E560B" w:rsidP="005E7C34">
            <w:pPr>
              <w:pStyle w:val="01-Body"/>
            </w:pPr>
          </w:p>
        </w:tc>
        <w:tc>
          <w:tcPr>
            <w:tcW w:w="1970" w:type="dxa"/>
            <w:tcBorders>
              <w:top w:val="single" w:sz="6" w:space="0" w:color="0B4295"/>
              <w:left w:val="single" w:sz="6" w:space="0" w:color="0B4295"/>
              <w:bottom w:val="single" w:sz="6" w:space="0" w:color="0B4295"/>
              <w:right w:val="single" w:sz="6" w:space="0" w:color="0B4295"/>
            </w:tcBorders>
            <w:hideMark/>
          </w:tcPr>
          <w:p w14:paraId="264812C2" w14:textId="77777777" w:rsidR="007E560B" w:rsidRPr="006B7AE2" w:rsidRDefault="007E560B" w:rsidP="005E7C34">
            <w:pPr>
              <w:pStyle w:val="01-Body"/>
            </w:pPr>
          </w:p>
        </w:tc>
        <w:tc>
          <w:tcPr>
            <w:tcW w:w="1695" w:type="dxa"/>
            <w:tcBorders>
              <w:top w:val="single" w:sz="6" w:space="0" w:color="0B4295"/>
              <w:left w:val="single" w:sz="6" w:space="0" w:color="0B4295"/>
              <w:bottom w:val="single" w:sz="6" w:space="0" w:color="0B4295"/>
              <w:right w:val="single" w:sz="6" w:space="0" w:color="0B4295"/>
            </w:tcBorders>
            <w:hideMark/>
          </w:tcPr>
          <w:p w14:paraId="36046D7A" w14:textId="77777777" w:rsidR="007E560B" w:rsidRPr="006B7AE2" w:rsidRDefault="007E560B" w:rsidP="005E7C34">
            <w:pPr>
              <w:pStyle w:val="01-Body"/>
            </w:pPr>
          </w:p>
        </w:tc>
        <w:tc>
          <w:tcPr>
            <w:tcW w:w="2400" w:type="dxa"/>
            <w:tcBorders>
              <w:top w:val="single" w:sz="6" w:space="0" w:color="0B4295"/>
              <w:left w:val="single" w:sz="6" w:space="0" w:color="0B4295"/>
              <w:bottom w:val="single" w:sz="6" w:space="0" w:color="0B4295"/>
              <w:right w:val="single" w:sz="6" w:space="0" w:color="0B4295"/>
            </w:tcBorders>
            <w:hideMark/>
          </w:tcPr>
          <w:p w14:paraId="62E8A25B" w14:textId="77777777" w:rsidR="007E560B" w:rsidRPr="006B7AE2" w:rsidRDefault="007E560B" w:rsidP="005E7C34">
            <w:pPr>
              <w:pStyle w:val="01-Body"/>
            </w:pPr>
          </w:p>
        </w:tc>
        <w:tc>
          <w:tcPr>
            <w:tcW w:w="1590" w:type="dxa"/>
            <w:tcBorders>
              <w:top w:val="single" w:sz="6" w:space="0" w:color="0B4295"/>
              <w:left w:val="single" w:sz="6" w:space="0" w:color="0B4295"/>
              <w:bottom w:val="single" w:sz="6" w:space="0" w:color="0B4295"/>
              <w:right w:val="single" w:sz="6" w:space="0" w:color="0B4295"/>
            </w:tcBorders>
            <w:hideMark/>
          </w:tcPr>
          <w:p w14:paraId="11A97060" w14:textId="77777777" w:rsidR="007E560B" w:rsidRPr="006B7AE2" w:rsidRDefault="007E560B" w:rsidP="005E7C34">
            <w:pPr>
              <w:pStyle w:val="01-Body"/>
            </w:pPr>
          </w:p>
        </w:tc>
      </w:tr>
      <w:tr w:rsidR="007E560B" w14:paraId="46E7EE90" w14:textId="77777777" w:rsidTr="005E7C34">
        <w:trPr>
          <w:trHeight w:val="907"/>
        </w:trPr>
        <w:tc>
          <w:tcPr>
            <w:tcW w:w="2260" w:type="dxa"/>
            <w:tcBorders>
              <w:top w:val="single" w:sz="6" w:space="0" w:color="0B4295"/>
              <w:left w:val="single" w:sz="6" w:space="0" w:color="0B4295"/>
              <w:bottom w:val="single" w:sz="6" w:space="0" w:color="0B4295"/>
              <w:right w:val="single" w:sz="6" w:space="0" w:color="0B4295"/>
            </w:tcBorders>
            <w:hideMark/>
          </w:tcPr>
          <w:p w14:paraId="0210384A" w14:textId="77777777" w:rsidR="007E560B" w:rsidRPr="006B7AE2" w:rsidRDefault="007E560B" w:rsidP="005E7C34">
            <w:pPr>
              <w:pStyle w:val="01-Body"/>
            </w:pPr>
          </w:p>
        </w:tc>
        <w:tc>
          <w:tcPr>
            <w:tcW w:w="1970" w:type="dxa"/>
            <w:tcBorders>
              <w:top w:val="single" w:sz="6" w:space="0" w:color="0B4295"/>
              <w:left w:val="single" w:sz="6" w:space="0" w:color="0B4295"/>
              <w:bottom w:val="single" w:sz="6" w:space="0" w:color="0B4295"/>
              <w:right w:val="single" w:sz="6" w:space="0" w:color="0B4295"/>
            </w:tcBorders>
            <w:hideMark/>
          </w:tcPr>
          <w:p w14:paraId="434C2308" w14:textId="77777777" w:rsidR="007E560B" w:rsidRPr="006B7AE2" w:rsidRDefault="007E560B" w:rsidP="005E7C34">
            <w:pPr>
              <w:pStyle w:val="01-Body"/>
            </w:pPr>
          </w:p>
        </w:tc>
        <w:tc>
          <w:tcPr>
            <w:tcW w:w="1695" w:type="dxa"/>
            <w:tcBorders>
              <w:top w:val="single" w:sz="6" w:space="0" w:color="0B4295"/>
              <w:left w:val="single" w:sz="6" w:space="0" w:color="0B4295"/>
              <w:bottom w:val="single" w:sz="6" w:space="0" w:color="0B4295"/>
              <w:right w:val="single" w:sz="6" w:space="0" w:color="0B4295"/>
            </w:tcBorders>
            <w:hideMark/>
          </w:tcPr>
          <w:p w14:paraId="5AE8D3EE" w14:textId="77777777" w:rsidR="007E560B" w:rsidRPr="006B7AE2" w:rsidRDefault="007E560B" w:rsidP="005E7C34">
            <w:pPr>
              <w:pStyle w:val="01-Body"/>
            </w:pPr>
          </w:p>
        </w:tc>
        <w:tc>
          <w:tcPr>
            <w:tcW w:w="2400" w:type="dxa"/>
            <w:tcBorders>
              <w:top w:val="single" w:sz="6" w:space="0" w:color="0B4295"/>
              <w:left w:val="single" w:sz="6" w:space="0" w:color="0B4295"/>
              <w:bottom w:val="single" w:sz="6" w:space="0" w:color="0B4295"/>
              <w:right w:val="single" w:sz="6" w:space="0" w:color="0B4295"/>
            </w:tcBorders>
            <w:hideMark/>
          </w:tcPr>
          <w:p w14:paraId="31174321" w14:textId="77777777" w:rsidR="007E560B" w:rsidRPr="006B7AE2" w:rsidRDefault="007E560B" w:rsidP="005E7C34">
            <w:pPr>
              <w:pStyle w:val="01-Body"/>
            </w:pPr>
          </w:p>
        </w:tc>
        <w:tc>
          <w:tcPr>
            <w:tcW w:w="1590" w:type="dxa"/>
            <w:tcBorders>
              <w:top w:val="single" w:sz="6" w:space="0" w:color="0B4295"/>
              <w:left w:val="single" w:sz="6" w:space="0" w:color="0B4295"/>
              <w:bottom w:val="single" w:sz="6" w:space="0" w:color="0B4295"/>
              <w:right w:val="single" w:sz="6" w:space="0" w:color="0B4295"/>
            </w:tcBorders>
            <w:hideMark/>
          </w:tcPr>
          <w:p w14:paraId="64771184" w14:textId="77777777" w:rsidR="007E560B" w:rsidRPr="006B7AE2" w:rsidRDefault="007E560B" w:rsidP="005E7C34">
            <w:pPr>
              <w:pStyle w:val="01-Body"/>
            </w:pPr>
          </w:p>
        </w:tc>
      </w:tr>
      <w:tr w:rsidR="007E560B" w14:paraId="7E506B8E" w14:textId="77777777" w:rsidTr="005E7C34">
        <w:trPr>
          <w:trHeight w:val="907"/>
        </w:trPr>
        <w:tc>
          <w:tcPr>
            <w:tcW w:w="2260" w:type="dxa"/>
            <w:tcBorders>
              <w:top w:val="single" w:sz="6" w:space="0" w:color="0B4295"/>
              <w:left w:val="single" w:sz="6" w:space="0" w:color="0B4295"/>
              <w:bottom w:val="single" w:sz="6" w:space="0" w:color="0B4295"/>
              <w:right w:val="single" w:sz="6" w:space="0" w:color="0B4295"/>
            </w:tcBorders>
            <w:hideMark/>
          </w:tcPr>
          <w:p w14:paraId="4AB7DC95" w14:textId="77777777" w:rsidR="007E560B" w:rsidRPr="006B7AE2" w:rsidRDefault="007E560B" w:rsidP="005E7C34">
            <w:pPr>
              <w:pStyle w:val="01-Body"/>
            </w:pPr>
          </w:p>
        </w:tc>
        <w:tc>
          <w:tcPr>
            <w:tcW w:w="1970" w:type="dxa"/>
            <w:tcBorders>
              <w:top w:val="single" w:sz="6" w:space="0" w:color="0B4295"/>
              <w:left w:val="single" w:sz="6" w:space="0" w:color="0B4295"/>
              <w:bottom w:val="single" w:sz="6" w:space="0" w:color="0B4295"/>
              <w:right w:val="single" w:sz="6" w:space="0" w:color="0B4295"/>
            </w:tcBorders>
            <w:hideMark/>
          </w:tcPr>
          <w:p w14:paraId="0A962AE8" w14:textId="77777777" w:rsidR="007E560B" w:rsidRPr="006B7AE2" w:rsidRDefault="007E560B" w:rsidP="005E7C34">
            <w:pPr>
              <w:pStyle w:val="01-Body"/>
            </w:pPr>
          </w:p>
        </w:tc>
        <w:tc>
          <w:tcPr>
            <w:tcW w:w="1695" w:type="dxa"/>
            <w:tcBorders>
              <w:top w:val="single" w:sz="6" w:space="0" w:color="0B4295"/>
              <w:left w:val="single" w:sz="6" w:space="0" w:color="0B4295"/>
              <w:bottom w:val="single" w:sz="6" w:space="0" w:color="0B4295"/>
              <w:right w:val="single" w:sz="6" w:space="0" w:color="0B4295"/>
            </w:tcBorders>
            <w:hideMark/>
          </w:tcPr>
          <w:p w14:paraId="3DF8B38A" w14:textId="77777777" w:rsidR="007E560B" w:rsidRPr="006B7AE2" w:rsidRDefault="007E560B" w:rsidP="005E7C34">
            <w:pPr>
              <w:pStyle w:val="01-Body"/>
            </w:pPr>
          </w:p>
        </w:tc>
        <w:tc>
          <w:tcPr>
            <w:tcW w:w="2400" w:type="dxa"/>
            <w:tcBorders>
              <w:top w:val="single" w:sz="6" w:space="0" w:color="0B4295"/>
              <w:left w:val="single" w:sz="6" w:space="0" w:color="0B4295"/>
              <w:bottom w:val="single" w:sz="6" w:space="0" w:color="0B4295"/>
              <w:right w:val="single" w:sz="6" w:space="0" w:color="0B4295"/>
            </w:tcBorders>
            <w:hideMark/>
          </w:tcPr>
          <w:p w14:paraId="090C83E3" w14:textId="77777777" w:rsidR="007E560B" w:rsidRPr="006B7AE2" w:rsidRDefault="007E560B" w:rsidP="005E7C34">
            <w:pPr>
              <w:pStyle w:val="01-Body"/>
            </w:pPr>
          </w:p>
        </w:tc>
        <w:tc>
          <w:tcPr>
            <w:tcW w:w="1590" w:type="dxa"/>
            <w:tcBorders>
              <w:top w:val="single" w:sz="6" w:space="0" w:color="0B4295"/>
              <w:left w:val="single" w:sz="6" w:space="0" w:color="0B4295"/>
              <w:bottom w:val="single" w:sz="6" w:space="0" w:color="0B4295"/>
              <w:right w:val="single" w:sz="6" w:space="0" w:color="0B4295"/>
            </w:tcBorders>
            <w:hideMark/>
          </w:tcPr>
          <w:p w14:paraId="402C4B45" w14:textId="77777777" w:rsidR="007E560B" w:rsidRPr="006B7AE2" w:rsidRDefault="007E560B" w:rsidP="005E7C34">
            <w:pPr>
              <w:pStyle w:val="01-Body"/>
            </w:pPr>
          </w:p>
        </w:tc>
      </w:tr>
      <w:tr w:rsidR="007E560B" w14:paraId="6F01BE0A" w14:textId="77777777" w:rsidTr="005E7C34">
        <w:trPr>
          <w:trHeight w:val="907"/>
        </w:trPr>
        <w:tc>
          <w:tcPr>
            <w:tcW w:w="2260" w:type="dxa"/>
            <w:tcBorders>
              <w:top w:val="single" w:sz="6" w:space="0" w:color="0B4295"/>
              <w:left w:val="single" w:sz="6" w:space="0" w:color="0B4295"/>
              <w:bottom w:val="single" w:sz="6" w:space="0" w:color="0B4295"/>
              <w:right w:val="single" w:sz="6" w:space="0" w:color="0B4295"/>
            </w:tcBorders>
            <w:hideMark/>
          </w:tcPr>
          <w:p w14:paraId="6E3B3074" w14:textId="77777777" w:rsidR="007E560B" w:rsidRPr="006B7AE2" w:rsidRDefault="007E560B" w:rsidP="005E7C34">
            <w:pPr>
              <w:pStyle w:val="01-Body"/>
            </w:pPr>
          </w:p>
        </w:tc>
        <w:tc>
          <w:tcPr>
            <w:tcW w:w="1970" w:type="dxa"/>
            <w:tcBorders>
              <w:top w:val="single" w:sz="6" w:space="0" w:color="0B4295"/>
              <w:left w:val="single" w:sz="6" w:space="0" w:color="0B4295"/>
              <w:bottom w:val="single" w:sz="6" w:space="0" w:color="0B4295"/>
              <w:right w:val="single" w:sz="6" w:space="0" w:color="0B4295"/>
            </w:tcBorders>
            <w:hideMark/>
          </w:tcPr>
          <w:p w14:paraId="6FBEB45E" w14:textId="77777777" w:rsidR="007E560B" w:rsidRPr="006B7AE2" w:rsidRDefault="007E560B" w:rsidP="005E7C34">
            <w:pPr>
              <w:pStyle w:val="01-Body"/>
            </w:pPr>
          </w:p>
        </w:tc>
        <w:tc>
          <w:tcPr>
            <w:tcW w:w="1695" w:type="dxa"/>
            <w:tcBorders>
              <w:top w:val="single" w:sz="6" w:space="0" w:color="0B4295"/>
              <w:left w:val="single" w:sz="6" w:space="0" w:color="0B4295"/>
              <w:bottom w:val="single" w:sz="6" w:space="0" w:color="0B4295"/>
              <w:right w:val="single" w:sz="6" w:space="0" w:color="0B4295"/>
            </w:tcBorders>
            <w:hideMark/>
          </w:tcPr>
          <w:p w14:paraId="021A7F73" w14:textId="77777777" w:rsidR="007E560B" w:rsidRPr="006B7AE2" w:rsidRDefault="007E560B" w:rsidP="005E7C34">
            <w:pPr>
              <w:pStyle w:val="01-Body"/>
            </w:pPr>
          </w:p>
        </w:tc>
        <w:tc>
          <w:tcPr>
            <w:tcW w:w="2400" w:type="dxa"/>
            <w:tcBorders>
              <w:top w:val="single" w:sz="6" w:space="0" w:color="0B4295"/>
              <w:left w:val="single" w:sz="6" w:space="0" w:color="0B4295"/>
              <w:bottom w:val="single" w:sz="6" w:space="0" w:color="0B4295"/>
              <w:right w:val="single" w:sz="6" w:space="0" w:color="0B4295"/>
            </w:tcBorders>
            <w:hideMark/>
          </w:tcPr>
          <w:p w14:paraId="4D9817A6" w14:textId="77777777" w:rsidR="007E560B" w:rsidRPr="006B7AE2" w:rsidRDefault="007E560B" w:rsidP="005E7C34">
            <w:pPr>
              <w:pStyle w:val="01-Body"/>
            </w:pPr>
          </w:p>
        </w:tc>
        <w:tc>
          <w:tcPr>
            <w:tcW w:w="1590" w:type="dxa"/>
            <w:tcBorders>
              <w:top w:val="single" w:sz="6" w:space="0" w:color="0B4295"/>
              <w:left w:val="single" w:sz="6" w:space="0" w:color="0B4295"/>
              <w:bottom w:val="single" w:sz="6" w:space="0" w:color="0B4295"/>
              <w:right w:val="single" w:sz="6" w:space="0" w:color="0B4295"/>
            </w:tcBorders>
            <w:hideMark/>
          </w:tcPr>
          <w:p w14:paraId="5ED00FF9" w14:textId="77777777" w:rsidR="007E560B" w:rsidRPr="006B7AE2" w:rsidRDefault="007E560B" w:rsidP="005E7C34">
            <w:pPr>
              <w:pStyle w:val="01-Body"/>
            </w:pPr>
          </w:p>
        </w:tc>
      </w:tr>
      <w:tr w:rsidR="007E560B" w14:paraId="3C51FF89" w14:textId="77777777" w:rsidTr="005E7C34">
        <w:trPr>
          <w:trHeight w:val="907"/>
        </w:trPr>
        <w:tc>
          <w:tcPr>
            <w:tcW w:w="2260" w:type="dxa"/>
            <w:tcBorders>
              <w:top w:val="single" w:sz="6" w:space="0" w:color="0B4295"/>
              <w:left w:val="single" w:sz="6" w:space="0" w:color="0B4295"/>
              <w:bottom w:val="single" w:sz="6" w:space="0" w:color="0B4295"/>
              <w:right w:val="single" w:sz="6" w:space="0" w:color="0B4295"/>
            </w:tcBorders>
          </w:tcPr>
          <w:p w14:paraId="30E465C4" w14:textId="77777777" w:rsidR="007E560B" w:rsidRPr="006B7AE2" w:rsidRDefault="007E560B" w:rsidP="005E7C34">
            <w:pPr>
              <w:pStyle w:val="01-Body"/>
            </w:pPr>
          </w:p>
        </w:tc>
        <w:tc>
          <w:tcPr>
            <w:tcW w:w="1970" w:type="dxa"/>
            <w:tcBorders>
              <w:top w:val="single" w:sz="6" w:space="0" w:color="0B4295"/>
              <w:left w:val="single" w:sz="6" w:space="0" w:color="0B4295"/>
              <w:bottom w:val="single" w:sz="6" w:space="0" w:color="0B4295"/>
              <w:right w:val="single" w:sz="6" w:space="0" w:color="0B4295"/>
            </w:tcBorders>
          </w:tcPr>
          <w:p w14:paraId="4520EBD7" w14:textId="77777777" w:rsidR="007E560B" w:rsidRPr="006B7AE2" w:rsidRDefault="007E560B" w:rsidP="005E7C34">
            <w:pPr>
              <w:pStyle w:val="01-Body"/>
            </w:pPr>
          </w:p>
        </w:tc>
        <w:tc>
          <w:tcPr>
            <w:tcW w:w="1695" w:type="dxa"/>
            <w:tcBorders>
              <w:top w:val="single" w:sz="6" w:space="0" w:color="0B4295"/>
              <w:left w:val="single" w:sz="6" w:space="0" w:color="0B4295"/>
              <w:bottom w:val="single" w:sz="6" w:space="0" w:color="0B4295"/>
              <w:right w:val="single" w:sz="6" w:space="0" w:color="0B4295"/>
            </w:tcBorders>
          </w:tcPr>
          <w:p w14:paraId="1B047691" w14:textId="77777777" w:rsidR="007E560B" w:rsidRPr="006B7AE2" w:rsidRDefault="007E560B" w:rsidP="005E7C34">
            <w:pPr>
              <w:pStyle w:val="01-Body"/>
            </w:pPr>
          </w:p>
        </w:tc>
        <w:tc>
          <w:tcPr>
            <w:tcW w:w="2400" w:type="dxa"/>
            <w:tcBorders>
              <w:top w:val="single" w:sz="6" w:space="0" w:color="0B4295"/>
              <w:left w:val="single" w:sz="6" w:space="0" w:color="0B4295"/>
              <w:bottom w:val="single" w:sz="6" w:space="0" w:color="0B4295"/>
              <w:right w:val="single" w:sz="6" w:space="0" w:color="0B4295"/>
            </w:tcBorders>
          </w:tcPr>
          <w:p w14:paraId="15455BE4" w14:textId="77777777" w:rsidR="007E560B" w:rsidRPr="006B7AE2" w:rsidRDefault="007E560B" w:rsidP="005E7C34">
            <w:pPr>
              <w:pStyle w:val="01-Body"/>
            </w:pPr>
          </w:p>
        </w:tc>
        <w:tc>
          <w:tcPr>
            <w:tcW w:w="1590" w:type="dxa"/>
            <w:tcBorders>
              <w:top w:val="single" w:sz="6" w:space="0" w:color="0B4295"/>
              <w:left w:val="single" w:sz="6" w:space="0" w:color="0B4295"/>
              <w:bottom w:val="single" w:sz="6" w:space="0" w:color="0B4295"/>
              <w:right w:val="single" w:sz="6" w:space="0" w:color="0B4295"/>
            </w:tcBorders>
          </w:tcPr>
          <w:p w14:paraId="20E2EAAF" w14:textId="77777777" w:rsidR="007E560B" w:rsidRPr="006B7AE2" w:rsidRDefault="007E560B" w:rsidP="005E7C34">
            <w:pPr>
              <w:pStyle w:val="01-Body"/>
            </w:pPr>
          </w:p>
        </w:tc>
      </w:tr>
    </w:tbl>
    <w:p w14:paraId="30C4FAF2" w14:textId="77777777" w:rsidR="007E560B" w:rsidRDefault="007E560B" w:rsidP="007E560B"/>
    <w:tbl>
      <w:tblPr>
        <w:tblStyle w:val="TableGrid"/>
        <w:tblW w:w="5150" w:type="pct"/>
        <w:tblCellMar>
          <w:top w:w="113" w:type="dxa"/>
          <w:bottom w:w="113" w:type="dxa"/>
        </w:tblCellMar>
        <w:tblLook w:val="01E0" w:firstRow="1" w:lastRow="1" w:firstColumn="1" w:lastColumn="1" w:noHBand="0" w:noVBand="0"/>
      </w:tblPr>
      <w:tblGrid>
        <w:gridCol w:w="1554"/>
        <w:gridCol w:w="1414"/>
        <w:gridCol w:w="1277"/>
        <w:gridCol w:w="5673"/>
      </w:tblGrid>
      <w:tr w:rsidR="007E560B" w14:paraId="7FD4FB76" w14:textId="77777777" w:rsidTr="005E7C34">
        <w:tc>
          <w:tcPr>
            <w:tcW w:w="5000" w:type="pct"/>
            <w:gridSpan w:val="4"/>
            <w:tcBorders>
              <w:top w:val="single" w:sz="4" w:space="0" w:color="0B4295"/>
              <w:left w:val="single" w:sz="4" w:space="0" w:color="0B4295"/>
              <w:bottom w:val="single" w:sz="4" w:space="0" w:color="0B4295"/>
              <w:right w:val="single" w:sz="4" w:space="0" w:color="0B4295"/>
            </w:tcBorders>
            <w:shd w:val="clear" w:color="auto" w:fill="0B4295"/>
          </w:tcPr>
          <w:p w14:paraId="0FDBD708" w14:textId="77777777" w:rsidR="007E560B" w:rsidRDefault="007E560B" w:rsidP="005E7C34">
            <w:pPr>
              <w:ind w:left="113"/>
              <w:rPr>
                <w:rFonts w:ascii="Calibri" w:hAnsi="Calibri"/>
                <w:b/>
                <w:caps/>
                <w:color w:val="FFFFFF" w:themeColor="background1"/>
                <w:sz w:val="28"/>
                <w:szCs w:val="24"/>
              </w:rPr>
            </w:pPr>
            <w:r>
              <w:rPr>
                <w:rFonts w:ascii="Calibri" w:hAnsi="Calibri"/>
                <w:b/>
                <w:caps/>
                <w:color w:val="FFFFFF" w:themeColor="background1"/>
                <w:sz w:val="28"/>
                <w:szCs w:val="24"/>
              </w:rPr>
              <w:t>Work Absences &amp; Gaps in EMPLOYMENT</w:t>
            </w:r>
          </w:p>
        </w:tc>
      </w:tr>
      <w:tr w:rsidR="007E560B" w14:paraId="607B4F88" w14:textId="77777777" w:rsidTr="005E7C34">
        <w:tc>
          <w:tcPr>
            <w:tcW w:w="5000" w:type="pct"/>
            <w:gridSpan w:val="4"/>
            <w:tcBorders>
              <w:top w:val="single" w:sz="4" w:space="0" w:color="0B4295"/>
              <w:left w:val="single" w:sz="4" w:space="0" w:color="0B4295"/>
              <w:bottom w:val="single" w:sz="4" w:space="0" w:color="0B4295"/>
              <w:right w:val="single" w:sz="4" w:space="0" w:color="0B4295"/>
            </w:tcBorders>
          </w:tcPr>
          <w:p w14:paraId="28BFC87E" w14:textId="77777777" w:rsidR="007E560B" w:rsidRDefault="007E560B" w:rsidP="005E7C34">
            <w:pPr>
              <w:tabs>
                <w:tab w:val="left" w:pos="1588"/>
                <w:tab w:val="left" w:pos="4849"/>
              </w:tabs>
              <w:rPr>
                <w:rFonts w:asciiTheme="minorHAnsi" w:hAnsiTheme="minorHAnsi"/>
              </w:rPr>
            </w:pPr>
            <w:r>
              <w:rPr>
                <w:rFonts w:asciiTheme="minorHAnsi" w:hAnsiTheme="minorHAnsi"/>
              </w:rPr>
              <w:t>How many days and occasions over the past three years have you been off work?</w:t>
            </w:r>
          </w:p>
        </w:tc>
      </w:tr>
      <w:tr w:rsidR="007E560B" w14:paraId="01ACD852" w14:textId="77777777" w:rsidTr="005E7C34">
        <w:tc>
          <w:tcPr>
            <w:tcW w:w="783"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75A6F25D" w14:textId="77777777" w:rsidR="007E560B" w:rsidRDefault="007E560B" w:rsidP="005E7C34">
            <w:pPr>
              <w:tabs>
                <w:tab w:val="left" w:pos="1588"/>
                <w:tab w:val="left" w:pos="4849"/>
              </w:tabs>
              <w:jc w:val="center"/>
              <w:rPr>
                <w:rFonts w:asciiTheme="minorHAnsi" w:hAnsiTheme="minorHAnsi"/>
                <w:b/>
                <w:sz w:val="22"/>
              </w:rPr>
            </w:pPr>
            <w:r>
              <w:rPr>
                <w:rFonts w:asciiTheme="minorHAnsi" w:hAnsiTheme="minorHAnsi"/>
                <w:b/>
                <w:sz w:val="22"/>
              </w:rPr>
              <w:t>From</w:t>
            </w:r>
          </w:p>
        </w:tc>
        <w:tc>
          <w:tcPr>
            <w:tcW w:w="713"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20ACD173" w14:textId="77777777" w:rsidR="007E560B" w:rsidRDefault="007E560B" w:rsidP="005E7C34">
            <w:pPr>
              <w:tabs>
                <w:tab w:val="left" w:pos="1588"/>
                <w:tab w:val="left" w:pos="4849"/>
              </w:tabs>
              <w:jc w:val="center"/>
              <w:rPr>
                <w:rFonts w:asciiTheme="minorHAnsi" w:hAnsiTheme="minorHAnsi"/>
                <w:b/>
                <w:sz w:val="22"/>
              </w:rPr>
            </w:pPr>
            <w:r>
              <w:rPr>
                <w:rFonts w:asciiTheme="minorHAnsi" w:hAnsiTheme="minorHAnsi"/>
                <w:b/>
                <w:sz w:val="22"/>
              </w:rPr>
              <w:t>To</w:t>
            </w:r>
          </w:p>
        </w:tc>
        <w:tc>
          <w:tcPr>
            <w:tcW w:w="644"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20EBDF67" w14:textId="77777777" w:rsidR="007E560B" w:rsidRDefault="007E560B" w:rsidP="005E7C34">
            <w:pPr>
              <w:tabs>
                <w:tab w:val="left" w:pos="1588"/>
                <w:tab w:val="left" w:pos="4849"/>
              </w:tabs>
              <w:rPr>
                <w:rFonts w:asciiTheme="minorHAnsi" w:hAnsiTheme="minorHAnsi"/>
                <w:b/>
                <w:sz w:val="22"/>
              </w:rPr>
            </w:pPr>
            <w:r>
              <w:rPr>
                <w:rFonts w:asciiTheme="minorHAnsi" w:hAnsiTheme="minorHAnsi"/>
                <w:b/>
                <w:sz w:val="22"/>
              </w:rPr>
              <w:t>No. of days</w:t>
            </w:r>
          </w:p>
        </w:tc>
        <w:tc>
          <w:tcPr>
            <w:tcW w:w="2860"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tcPr>
          <w:p w14:paraId="13E635DB" w14:textId="77777777" w:rsidR="007E560B" w:rsidRDefault="007E560B" w:rsidP="005E7C34">
            <w:pPr>
              <w:tabs>
                <w:tab w:val="left" w:pos="1588"/>
                <w:tab w:val="left" w:pos="4849"/>
              </w:tabs>
              <w:rPr>
                <w:rFonts w:asciiTheme="minorHAnsi" w:hAnsiTheme="minorHAnsi"/>
                <w:b/>
                <w:sz w:val="22"/>
              </w:rPr>
            </w:pPr>
            <w:r>
              <w:rPr>
                <w:rFonts w:asciiTheme="minorHAnsi" w:hAnsiTheme="minorHAnsi"/>
                <w:b/>
                <w:sz w:val="22"/>
              </w:rPr>
              <w:t>Reason for absence</w:t>
            </w:r>
          </w:p>
        </w:tc>
      </w:tr>
      <w:tr w:rsidR="007E560B" w14:paraId="6EC4A8F0" w14:textId="77777777" w:rsidTr="005E7C34">
        <w:trPr>
          <w:cantSplit/>
          <w:trHeight w:val="850"/>
        </w:trPr>
        <w:tc>
          <w:tcPr>
            <w:tcW w:w="783" w:type="pct"/>
            <w:tcBorders>
              <w:top w:val="single" w:sz="4" w:space="0" w:color="0B4295"/>
              <w:left w:val="single" w:sz="4" w:space="0" w:color="0B4295"/>
              <w:bottom w:val="single" w:sz="4" w:space="0" w:color="0B4295"/>
              <w:right w:val="single" w:sz="4" w:space="0" w:color="0B4295"/>
            </w:tcBorders>
          </w:tcPr>
          <w:p w14:paraId="5EF37962" w14:textId="77777777" w:rsidR="007E560B" w:rsidRPr="006B7AE2" w:rsidRDefault="007E560B" w:rsidP="005E7C34">
            <w:pPr>
              <w:pStyle w:val="01-Body"/>
            </w:pPr>
          </w:p>
        </w:tc>
        <w:tc>
          <w:tcPr>
            <w:tcW w:w="713" w:type="pct"/>
            <w:tcBorders>
              <w:top w:val="single" w:sz="4" w:space="0" w:color="0B4295"/>
              <w:left w:val="single" w:sz="4" w:space="0" w:color="0B4295"/>
              <w:bottom w:val="single" w:sz="4" w:space="0" w:color="0B4295"/>
              <w:right w:val="single" w:sz="4" w:space="0" w:color="0B4295"/>
            </w:tcBorders>
          </w:tcPr>
          <w:p w14:paraId="3D849C44" w14:textId="77777777" w:rsidR="007E560B" w:rsidRPr="006B7AE2" w:rsidRDefault="007E560B" w:rsidP="005E7C34">
            <w:pPr>
              <w:pStyle w:val="01-Body"/>
            </w:pPr>
          </w:p>
        </w:tc>
        <w:tc>
          <w:tcPr>
            <w:tcW w:w="644" w:type="pct"/>
            <w:tcBorders>
              <w:top w:val="single" w:sz="4" w:space="0" w:color="0B4295"/>
              <w:left w:val="single" w:sz="4" w:space="0" w:color="0B4295"/>
              <w:bottom w:val="single" w:sz="4" w:space="0" w:color="0B4295"/>
              <w:right w:val="single" w:sz="4" w:space="0" w:color="0B4295"/>
            </w:tcBorders>
          </w:tcPr>
          <w:p w14:paraId="236BAA42" w14:textId="77777777" w:rsidR="007E560B" w:rsidRPr="006B7AE2" w:rsidRDefault="007E560B" w:rsidP="005E7C34">
            <w:pPr>
              <w:pStyle w:val="01-Body"/>
            </w:pPr>
          </w:p>
        </w:tc>
        <w:tc>
          <w:tcPr>
            <w:tcW w:w="2860" w:type="pct"/>
            <w:tcBorders>
              <w:top w:val="single" w:sz="4" w:space="0" w:color="0B4295"/>
              <w:left w:val="single" w:sz="4" w:space="0" w:color="0B4295"/>
              <w:bottom w:val="single" w:sz="4" w:space="0" w:color="0B4295"/>
              <w:right w:val="single" w:sz="4" w:space="0" w:color="0B4295"/>
            </w:tcBorders>
          </w:tcPr>
          <w:p w14:paraId="746F5960" w14:textId="77777777" w:rsidR="007E560B" w:rsidRPr="006B7AE2" w:rsidRDefault="007E560B" w:rsidP="005E7C34">
            <w:pPr>
              <w:pStyle w:val="01-Body"/>
            </w:pPr>
          </w:p>
        </w:tc>
      </w:tr>
      <w:tr w:rsidR="007E560B" w14:paraId="7B7D6BFD" w14:textId="77777777" w:rsidTr="005E7C34">
        <w:trPr>
          <w:cantSplit/>
          <w:trHeight w:val="850"/>
        </w:trPr>
        <w:tc>
          <w:tcPr>
            <w:tcW w:w="783" w:type="pct"/>
            <w:tcBorders>
              <w:top w:val="single" w:sz="4" w:space="0" w:color="0B4295"/>
              <w:left w:val="single" w:sz="4" w:space="0" w:color="0B4295"/>
              <w:bottom w:val="single" w:sz="4" w:space="0" w:color="0B4295"/>
              <w:right w:val="single" w:sz="4" w:space="0" w:color="0B4295"/>
            </w:tcBorders>
          </w:tcPr>
          <w:p w14:paraId="09920324" w14:textId="77777777" w:rsidR="007E560B" w:rsidRPr="006B7AE2" w:rsidRDefault="007E560B" w:rsidP="005E7C34">
            <w:pPr>
              <w:pStyle w:val="01-Body"/>
            </w:pPr>
          </w:p>
        </w:tc>
        <w:tc>
          <w:tcPr>
            <w:tcW w:w="713" w:type="pct"/>
            <w:tcBorders>
              <w:top w:val="single" w:sz="4" w:space="0" w:color="0B4295"/>
              <w:left w:val="single" w:sz="4" w:space="0" w:color="0B4295"/>
              <w:bottom w:val="single" w:sz="4" w:space="0" w:color="0B4295"/>
              <w:right w:val="single" w:sz="4" w:space="0" w:color="0B4295"/>
            </w:tcBorders>
          </w:tcPr>
          <w:p w14:paraId="418F2A9C" w14:textId="77777777" w:rsidR="007E560B" w:rsidRPr="006B7AE2" w:rsidRDefault="007E560B" w:rsidP="005E7C34">
            <w:pPr>
              <w:pStyle w:val="01-Body"/>
            </w:pPr>
          </w:p>
        </w:tc>
        <w:tc>
          <w:tcPr>
            <w:tcW w:w="644" w:type="pct"/>
            <w:tcBorders>
              <w:top w:val="single" w:sz="4" w:space="0" w:color="0B4295"/>
              <w:left w:val="single" w:sz="4" w:space="0" w:color="0B4295"/>
              <w:bottom w:val="single" w:sz="4" w:space="0" w:color="0B4295"/>
              <w:right w:val="single" w:sz="4" w:space="0" w:color="0B4295"/>
            </w:tcBorders>
          </w:tcPr>
          <w:p w14:paraId="2C6274CB" w14:textId="77777777" w:rsidR="007E560B" w:rsidRPr="006B7AE2" w:rsidRDefault="007E560B" w:rsidP="005E7C34">
            <w:pPr>
              <w:pStyle w:val="01-Body"/>
            </w:pPr>
          </w:p>
        </w:tc>
        <w:tc>
          <w:tcPr>
            <w:tcW w:w="2860" w:type="pct"/>
            <w:tcBorders>
              <w:top w:val="single" w:sz="4" w:space="0" w:color="0B4295"/>
              <w:left w:val="single" w:sz="4" w:space="0" w:color="0B4295"/>
              <w:bottom w:val="single" w:sz="4" w:space="0" w:color="0B4295"/>
              <w:right w:val="single" w:sz="4" w:space="0" w:color="0B4295"/>
            </w:tcBorders>
          </w:tcPr>
          <w:p w14:paraId="58276C95" w14:textId="77777777" w:rsidR="007E560B" w:rsidRPr="006B7AE2" w:rsidRDefault="007E560B" w:rsidP="005E7C34">
            <w:pPr>
              <w:pStyle w:val="01-Body"/>
            </w:pPr>
          </w:p>
        </w:tc>
      </w:tr>
      <w:tr w:rsidR="007E560B" w14:paraId="6EEE8E46" w14:textId="77777777" w:rsidTr="005E7C34">
        <w:trPr>
          <w:cantSplit/>
          <w:trHeight w:val="850"/>
        </w:trPr>
        <w:tc>
          <w:tcPr>
            <w:tcW w:w="783" w:type="pct"/>
            <w:tcBorders>
              <w:top w:val="single" w:sz="4" w:space="0" w:color="0B4295"/>
              <w:left w:val="single" w:sz="4" w:space="0" w:color="0B4295"/>
              <w:bottom w:val="single" w:sz="4" w:space="0" w:color="0B4295"/>
              <w:right w:val="single" w:sz="4" w:space="0" w:color="0B4295"/>
            </w:tcBorders>
          </w:tcPr>
          <w:p w14:paraId="15A4BD47" w14:textId="77777777" w:rsidR="007E560B" w:rsidRPr="006B7AE2" w:rsidRDefault="007E560B" w:rsidP="005E7C34">
            <w:pPr>
              <w:pStyle w:val="01-Body"/>
            </w:pPr>
          </w:p>
        </w:tc>
        <w:tc>
          <w:tcPr>
            <w:tcW w:w="713" w:type="pct"/>
            <w:tcBorders>
              <w:top w:val="single" w:sz="4" w:space="0" w:color="0B4295"/>
              <w:left w:val="single" w:sz="4" w:space="0" w:color="0B4295"/>
              <w:bottom w:val="single" w:sz="4" w:space="0" w:color="0B4295"/>
              <w:right w:val="single" w:sz="4" w:space="0" w:color="0B4295"/>
            </w:tcBorders>
          </w:tcPr>
          <w:p w14:paraId="6BFE03B7" w14:textId="77777777" w:rsidR="007E560B" w:rsidRPr="006B7AE2" w:rsidRDefault="007E560B" w:rsidP="005E7C34">
            <w:pPr>
              <w:pStyle w:val="01-Body"/>
            </w:pPr>
          </w:p>
        </w:tc>
        <w:tc>
          <w:tcPr>
            <w:tcW w:w="644" w:type="pct"/>
            <w:tcBorders>
              <w:top w:val="single" w:sz="4" w:space="0" w:color="0B4295"/>
              <w:left w:val="single" w:sz="4" w:space="0" w:color="0B4295"/>
              <w:bottom w:val="single" w:sz="4" w:space="0" w:color="0B4295"/>
              <w:right w:val="single" w:sz="4" w:space="0" w:color="0B4295"/>
            </w:tcBorders>
          </w:tcPr>
          <w:p w14:paraId="0AE162CB" w14:textId="77777777" w:rsidR="007E560B" w:rsidRPr="006B7AE2" w:rsidRDefault="007E560B" w:rsidP="005E7C34">
            <w:pPr>
              <w:pStyle w:val="01-Body"/>
            </w:pPr>
          </w:p>
        </w:tc>
        <w:tc>
          <w:tcPr>
            <w:tcW w:w="2860" w:type="pct"/>
            <w:tcBorders>
              <w:top w:val="single" w:sz="4" w:space="0" w:color="0B4295"/>
              <w:left w:val="single" w:sz="4" w:space="0" w:color="0B4295"/>
              <w:bottom w:val="single" w:sz="4" w:space="0" w:color="0B4295"/>
              <w:right w:val="single" w:sz="4" w:space="0" w:color="0B4295"/>
            </w:tcBorders>
          </w:tcPr>
          <w:p w14:paraId="0397BB06" w14:textId="77777777" w:rsidR="007E560B" w:rsidRPr="006B7AE2" w:rsidRDefault="007E560B" w:rsidP="005E7C34">
            <w:pPr>
              <w:pStyle w:val="01-Body"/>
            </w:pPr>
          </w:p>
        </w:tc>
      </w:tr>
      <w:tr w:rsidR="007E560B" w14:paraId="7FFDC2B8" w14:textId="77777777" w:rsidTr="005E7C34">
        <w:trPr>
          <w:cantSplit/>
          <w:trHeight w:val="850"/>
        </w:trPr>
        <w:tc>
          <w:tcPr>
            <w:tcW w:w="783" w:type="pct"/>
            <w:tcBorders>
              <w:top w:val="single" w:sz="4" w:space="0" w:color="0B4295"/>
              <w:left w:val="single" w:sz="4" w:space="0" w:color="0B4295"/>
              <w:bottom w:val="single" w:sz="4" w:space="0" w:color="0B4295"/>
              <w:right w:val="single" w:sz="4" w:space="0" w:color="0B4295"/>
            </w:tcBorders>
          </w:tcPr>
          <w:p w14:paraId="50D4FD01" w14:textId="77777777" w:rsidR="007E560B" w:rsidRPr="006B7AE2" w:rsidRDefault="007E560B" w:rsidP="005E7C34">
            <w:pPr>
              <w:pStyle w:val="01-Body"/>
            </w:pPr>
          </w:p>
        </w:tc>
        <w:tc>
          <w:tcPr>
            <w:tcW w:w="713" w:type="pct"/>
            <w:tcBorders>
              <w:top w:val="single" w:sz="4" w:space="0" w:color="0B4295"/>
              <w:left w:val="single" w:sz="4" w:space="0" w:color="0B4295"/>
              <w:bottom w:val="single" w:sz="4" w:space="0" w:color="0B4295"/>
              <w:right w:val="single" w:sz="4" w:space="0" w:color="0B4295"/>
            </w:tcBorders>
          </w:tcPr>
          <w:p w14:paraId="15FAE6A8" w14:textId="77777777" w:rsidR="007E560B" w:rsidRPr="006B7AE2" w:rsidRDefault="007E560B" w:rsidP="005E7C34">
            <w:pPr>
              <w:pStyle w:val="01-Body"/>
            </w:pPr>
          </w:p>
        </w:tc>
        <w:tc>
          <w:tcPr>
            <w:tcW w:w="644" w:type="pct"/>
            <w:tcBorders>
              <w:top w:val="single" w:sz="4" w:space="0" w:color="0B4295"/>
              <w:left w:val="single" w:sz="4" w:space="0" w:color="0B4295"/>
              <w:bottom w:val="single" w:sz="4" w:space="0" w:color="0B4295"/>
              <w:right w:val="single" w:sz="4" w:space="0" w:color="0B4295"/>
            </w:tcBorders>
          </w:tcPr>
          <w:p w14:paraId="556F85F5" w14:textId="77777777" w:rsidR="007E560B" w:rsidRPr="006B7AE2" w:rsidRDefault="007E560B" w:rsidP="005E7C34">
            <w:pPr>
              <w:pStyle w:val="01-Body"/>
            </w:pPr>
          </w:p>
        </w:tc>
        <w:tc>
          <w:tcPr>
            <w:tcW w:w="2860" w:type="pct"/>
            <w:tcBorders>
              <w:top w:val="single" w:sz="4" w:space="0" w:color="0B4295"/>
              <w:left w:val="single" w:sz="4" w:space="0" w:color="0B4295"/>
              <w:bottom w:val="single" w:sz="4" w:space="0" w:color="0B4295"/>
              <w:right w:val="single" w:sz="4" w:space="0" w:color="0B4295"/>
            </w:tcBorders>
          </w:tcPr>
          <w:p w14:paraId="3272FA6C" w14:textId="77777777" w:rsidR="007E560B" w:rsidRPr="006B7AE2" w:rsidRDefault="007E560B" w:rsidP="005E7C34">
            <w:pPr>
              <w:pStyle w:val="01-Body"/>
            </w:pPr>
          </w:p>
        </w:tc>
      </w:tr>
    </w:tbl>
    <w:p w14:paraId="1DD75CCF" w14:textId="77777777" w:rsidR="00C775BE" w:rsidRDefault="00C775BE">
      <w:pPr>
        <w:pStyle w:val="5-JobDetails"/>
        <w:ind w:left="0" w:firstLine="0"/>
        <w:rPr>
          <w:rStyle w:val="3-StrongBlue"/>
          <w:sz w:val="32"/>
        </w:rPr>
      </w:pPr>
    </w:p>
    <w:p w14:paraId="6A1036BB" w14:textId="77777777" w:rsidR="00C775BE" w:rsidRDefault="00EE0C7E">
      <w:pPr>
        <w:pStyle w:val="5-JobDetails"/>
        <w:ind w:left="0" w:firstLine="0"/>
        <w:jc w:val="center"/>
        <w:rPr>
          <w:rStyle w:val="3-StrongBlue"/>
          <w:sz w:val="32"/>
        </w:rPr>
      </w:pPr>
      <w:r>
        <w:rPr>
          <w:rFonts w:asciiTheme="minorHAnsi" w:hAnsiTheme="minorHAnsi"/>
          <w:b/>
          <w:i/>
          <w:noProof/>
          <w:lang w:eastAsia="en-GB"/>
        </w:rPr>
        <w:drawing>
          <wp:anchor distT="0" distB="0" distL="114300" distR="114300" simplePos="0" relativeHeight="251667456" behindDoc="0" locked="0" layoutInCell="1" allowOverlap="1" wp14:anchorId="0C8126F9" wp14:editId="51C0E94F">
            <wp:simplePos x="0" y="0"/>
            <wp:positionH relativeFrom="page">
              <wp:align>left</wp:align>
            </wp:positionH>
            <wp:positionV relativeFrom="paragraph">
              <wp:posOffset>-703690</wp:posOffset>
            </wp:positionV>
            <wp:extent cx="7580630" cy="12541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ersonnel Specification 27th April - ENGLISH AND DRAMA.pdf"/>
                    <pic:cNvPicPr/>
                  </pic:nvPicPr>
                  <pic:blipFill rotWithShape="1">
                    <a:blip r:embed="rId9"/>
                    <a:srcRect r="-291" b="88271"/>
                    <a:stretch/>
                  </pic:blipFill>
                  <pic:spPr bwMode="auto">
                    <a:xfrm>
                      <a:off x="0" y="0"/>
                      <a:ext cx="7580630" cy="1254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B10935B" w14:textId="77777777" w:rsidR="00C775BE" w:rsidRDefault="00C775BE">
      <w:pPr>
        <w:pStyle w:val="1-Body"/>
        <w:rPr>
          <w:rStyle w:val="3-StrongBlue"/>
          <w:sz w:val="32"/>
        </w:rPr>
      </w:pPr>
    </w:p>
    <w:p w14:paraId="7718B1D0" w14:textId="77777777" w:rsidR="00106C89" w:rsidRDefault="00106C89" w:rsidP="00106C89">
      <w:pPr>
        <w:pStyle w:val="05-JobPost"/>
      </w:pPr>
      <w:r>
        <w:t>Post: Teacher of Media Studies and English Language</w:t>
      </w:r>
    </w:p>
    <w:tbl>
      <w:tblPr>
        <w:tblW w:w="5000" w:type="pct"/>
        <w:tblCellMar>
          <w:top w:w="28" w:type="dxa"/>
          <w:bottom w:w="28" w:type="dxa"/>
        </w:tblCellMar>
        <w:tblLook w:val="00A0" w:firstRow="1" w:lastRow="0" w:firstColumn="1" w:lastColumn="0" w:noHBand="0" w:noVBand="0"/>
      </w:tblPr>
      <w:tblGrid>
        <w:gridCol w:w="360"/>
        <w:gridCol w:w="2167"/>
        <w:gridCol w:w="7102"/>
      </w:tblGrid>
      <w:tr w:rsidR="00106C89" w:rsidRPr="006D72D4" w14:paraId="7F3B2995" w14:textId="77777777" w:rsidTr="005E7C34">
        <w:tc>
          <w:tcPr>
            <w:tcW w:w="187" w:type="pct"/>
          </w:tcPr>
          <w:p w14:paraId="096A61EA" w14:textId="77777777" w:rsidR="00106C89" w:rsidRPr="006D72D4" w:rsidRDefault="00106C89" w:rsidP="005E7C34">
            <w:pPr>
              <w:rPr>
                <w:color w:val="FFFFFF"/>
              </w:rPr>
            </w:pPr>
          </w:p>
        </w:tc>
        <w:tc>
          <w:tcPr>
            <w:tcW w:w="1125" w:type="pct"/>
            <w:tcBorders>
              <w:left w:val="nil"/>
              <w:bottom w:val="single" w:sz="8" w:space="0" w:color="4F81BD"/>
              <w:right w:val="single" w:sz="8" w:space="0" w:color="4F81BD"/>
            </w:tcBorders>
          </w:tcPr>
          <w:p w14:paraId="513B1052" w14:textId="77777777" w:rsidR="00106C89" w:rsidRPr="006D72D4" w:rsidRDefault="00106C89" w:rsidP="005E7C34">
            <w:pPr>
              <w:rPr>
                <w:color w:val="FFFFFF"/>
              </w:rPr>
            </w:pPr>
          </w:p>
        </w:tc>
        <w:tc>
          <w:tcPr>
            <w:tcW w:w="3688" w:type="pct"/>
            <w:tcBorders>
              <w:top w:val="single" w:sz="8" w:space="0" w:color="4F81BD"/>
              <w:left w:val="single" w:sz="8" w:space="0" w:color="4F81BD"/>
              <w:bottom w:val="single" w:sz="8" w:space="0" w:color="4F81BD"/>
              <w:right w:val="single" w:sz="8" w:space="0" w:color="4F81BD"/>
            </w:tcBorders>
            <w:shd w:val="clear" w:color="auto" w:fill="4F81BD" w:themeFill="accent1"/>
          </w:tcPr>
          <w:p w14:paraId="61EDEA1C" w14:textId="77777777" w:rsidR="00106C89" w:rsidRPr="006D72D4" w:rsidRDefault="00106C89" w:rsidP="005E7C34">
            <w:pPr>
              <w:pStyle w:val="06-TableHead"/>
            </w:pPr>
            <w:r w:rsidRPr="006D72D4">
              <w:t>Essential Criteria</w:t>
            </w:r>
          </w:p>
        </w:tc>
      </w:tr>
      <w:tr w:rsidR="00106C89" w:rsidRPr="006D72D4" w14:paraId="2D5D0F61" w14:textId="77777777" w:rsidTr="005E7C34">
        <w:trPr>
          <w:trHeight w:val="20"/>
        </w:trPr>
        <w:tc>
          <w:tcPr>
            <w:tcW w:w="187" w:type="pct"/>
            <w:tcBorders>
              <w:right w:val="single" w:sz="4" w:space="0" w:color="0B4295"/>
            </w:tcBorders>
          </w:tcPr>
          <w:p w14:paraId="1BB72B2C" w14:textId="77777777" w:rsidR="00106C89" w:rsidRPr="006D72D4" w:rsidRDefault="00106C89" w:rsidP="00106C89">
            <w:pPr>
              <w:pStyle w:val="06-TableSubHead"/>
            </w:pPr>
            <w:r w:rsidRPr="006D72D4">
              <w:t>1</w:t>
            </w:r>
          </w:p>
        </w:tc>
        <w:tc>
          <w:tcPr>
            <w:tcW w:w="1125" w:type="pct"/>
            <w:tcBorders>
              <w:top w:val="single" w:sz="8" w:space="0" w:color="4F81BD"/>
              <w:left w:val="single" w:sz="4" w:space="0" w:color="0B4295"/>
              <w:bottom w:val="single" w:sz="8" w:space="0" w:color="4F81BD"/>
              <w:right w:val="single" w:sz="8" w:space="0" w:color="4F81BD"/>
            </w:tcBorders>
          </w:tcPr>
          <w:p w14:paraId="5CFFFBFE" w14:textId="77777777" w:rsidR="00106C89" w:rsidRPr="006D72D4" w:rsidRDefault="00106C89" w:rsidP="00106C89">
            <w:pPr>
              <w:pStyle w:val="06-TableSubHead"/>
            </w:pPr>
            <w:r w:rsidRPr="006D72D4">
              <w:t>Education and Qualifications</w:t>
            </w:r>
          </w:p>
        </w:tc>
        <w:tc>
          <w:tcPr>
            <w:tcW w:w="3688" w:type="pct"/>
            <w:tcBorders>
              <w:top w:val="single" w:sz="8" w:space="0" w:color="4F81BD"/>
              <w:left w:val="single" w:sz="8" w:space="0" w:color="4F81BD"/>
              <w:bottom w:val="single" w:sz="8" w:space="0" w:color="4F81BD"/>
              <w:right w:val="single" w:sz="8" w:space="0" w:color="4F81BD"/>
            </w:tcBorders>
          </w:tcPr>
          <w:p w14:paraId="63732446" w14:textId="77777777" w:rsidR="00106C89" w:rsidRPr="00731FFE" w:rsidRDefault="00106C89" w:rsidP="005E7C34">
            <w:pPr>
              <w:pStyle w:val="06-TableLetter"/>
            </w:pPr>
            <w:r w:rsidRPr="00731FFE">
              <w:t>Recognised, or provisionally recognised, to teach in a post-primary college by the Department of Education (NI)</w:t>
            </w:r>
          </w:p>
          <w:p w14:paraId="53438BF0" w14:textId="77777777" w:rsidR="00106C89" w:rsidRPr="00731FFE" w:rsidRDefault="00106C89" w:rsidP="005E7C34">
            <w:pPr>
              <w:pStyle w:val="06-TableLetter"/>
            </w:pPr>
            <w:r w:rsidRPr="00731FFE">
              <w:t>Registered or have the capacity to be registered with GTCNI</w:t>
            </w:r>
          </w:p>
          <w:p w14:paraId="615C4F5A" w14:textId="77777777" w:rsidR="00106C89" w:rsidRPr="00731FFE" w:rsidRDefault="00106C89" w:rsidP="005E7C34">
            <w:pPr>
              <w:pStyle w:val="06-TableLetter"/>
            </w:pPr>
            <w:r>
              <w:t>A</w:t>
            </w:r>
            <w:r w:rsidRPr="003020D8">
              <w:t xml:space="preserve"> degree in which English/Media Studies is a major component.</w:t>
            </w:r>
          </w:p>
        </w:tc>
      </w:tr>
      <w:tr w:rsidR="00106C89" w:rsidRPr="006D72D4" w14:paraId="498876D1" w14:textId="77777777" w:rsidTr="005E7C34">
        <w:trPr>
          <w:trHeight w:val="20"/>
        </w:trPr>
        <w:tc>
          <w:tcPr>
            <w:tcW w:w="187" w:type="pct"/>
            <w:tcBorders>
              <w:right w:val="single" w:sz="4" w:space="0" w:color="0B4295"/>
            </w:tcBorders>
          </w:tcPr>
          <w:p w14:paraId="6623D45A" w14:textId="77777777" w:rsidR="00106C89" w:rsidRPr="006D72D4" w:rsidRDefault="00106C89" w:rsidP="00106C89">
            <w:pPr>
              <w:pStyle w:val="06-TableSubHead"/>
            </w:pPr>
            <w:r w:rsidRPr="006D72D4">
              <w:t>2</w:t>
            </w:r>
          </w:p>
        </w:tc>
        <w:tc>
          <w:tcPr>
            <w:tcW w:w="1125" w:type="pct"/>
            <w:tcBorders>
              <w:top w:val="single" w:sz="8" w:space="0" w:color="4F81BD"/>
              <w:left w:val="single" w:sz="4" w:space="0" w:color="0B4295"/>
              <w:bottom w:val="single" w:sz="8" w:space="0" w:color="4F81BD"/>
              <w:right w:val="single" w:sz="8" w:space="0" w:color="4F81BD"/>
            </w:tcBorders>
          </w:tcPr>
          <w:p w14:paraId="079671EA" w14:textId="77777777" w:rsidR="00106C89" w:rsidRPr="006D72D4" w:rsidRDefault="00106C89" w:rsidP="00106C89">
            <w:pPr>
              <w:pStyle w:val="06-TableSubHead"/>
            </w:pPr>
            <w:r w:rsidRPr="006D72D4">
              <w:t>Relevant Experience</w:t>
            </w:r>
          </w:p>
        </w:tc>
        <w:tc>
          <w:tcPr>
            <w:tcW w:w="3688" w:type="pct"/>
            <w:tcBorders>
              <w:top w:val="single" w:sz="8" w:space="0" w:color="4F81BD"/>
              <w:left w:val="single" w:sz="8" w:space="0" w:color="4F81BD"/>
              <w:bottom w:val="single" w:sz="8" w:space="0" w:color="4F81BD"/>
              <w:right w:val="single" w:sz="8" w:space="0" w:color="4F81BD"/>
            </w:tcBorders>
          </w:tcPr>
          <w:p w14:paraId="319CE318" w14:textId="77777777" w:rsidR="00106C89" w:rsidRPr="007A0391" w:rsidRDefault="00106C89" w:rsidP="005E7C34">
            <w:pPr>
              <w:pStyle w:val="06-TableCriteriaSubhead"/>
            </w:pPr>
            <w:r w:rsidRPr="007A0391">
              <w:t>Demonstrate</w:t>
            </w:r>
            <w:r>
              <w:t xml:space="preserve"> using examples from your own practice</w:t>
            </w:r>
          </w:p>
          <w:p w14:paraId="6AC0D553" w14:textId="77777777" w:rsidR="00106C89" w:rsidRDefault="00106C89" w:rsidP="00106C89">
            <w:pPr>
              <w:pStyle w:val="06-TableLetter"/>
              <w:numPr>
                <w:ilvl w:val="0"/>
                <w:numId w:val="34"/>
              </w:numPr>
            </w:pPr>
            <w:r>
              <w:t>1 year experience of teaching Key Stage 3 English to a high standard</w:t>
            </w:r>
          </w:p>
          <w:p w14:paraId="02C4C78B" w14:textId="77777777" w:rsidR="00106C89" w:rsidRDefault="00106C89" w:rsidP="005E7C34">
            <w:pPr>
              <w:pStyle w:val="06-TableLetter"/>
            </w:pPr>
            <w:r>
              <w:t>1 year experience of teaching GCSE English Language with demonstratable outcomes</w:t>
            </w:r>
          </w:p>
          <w:p w14:paraId="5227D2AC" w14:textId="77777777" w:rsidR="00106C89" w:rsidRDefault="00106C89" w:rsidP="005E7C34">
            <w:pPr>
              <w:pStyle w:val="06-TableLetter"/>
            </w:pPr>
            <w:r>
              <w:t>Experience of teaching GCSE Media Studies with demonstratable outcomes</w:t>
            </w:r>
          </w:p>
          <w:p w14:paraId="5CC9ECA6" w14:textId="77777777" w:rsidR="00106C89" w:rsidRPr="00731FFE" w:rsidRDefault="00106C89" w:rsidP="005E7C34">
            <w:pPr>
              <w:pStyle w:val="06-TableLetter"/>
            </w:pPr>
            <w:r>
              <w:t xml:space="preserve">Experience/Ability to teach GCSE English Literature </w:t>
            </w:r>
          </w:p>
        </w:tc>
      </w:tr>
      <w:tr w:rsidR="00106C89" w:rsidRPr="006D72D4" w14:paraId="6532DB6A" w14:textId="77777777" w:rsidTr="005E7C34">
        <w:trPr>
          <w:trHeight w:val="20"/>
        </w:trPr>
        <w:tc>
          <w:tcPr>
            <w:tcW w:w="187" w:type="pct"/>
            <w:tcBorders>
              <w:right w:val="single" w:sz="4" w:space="0" w:color="0B4295"/>
            </w:tcBorders>
          </w:tcPr>
          <w:p w14:paraId="134319F4" w14:textId="77777777" w:rsidR="00106C89" w:rsidRPr="006D72D4" w:rsidRDefault="00106C89" w:rsidP="00106C89">
            <w:pPr>
              <w:pStyle w:val="06-TableSubHead"/>
            </w:pPr>
            <w:r w:rsidRPr="006D72D4">
              <w:t>3</w:t>
            </w:r>
          </w:p>
        </w:tc>
        <w:tc>
          <w:tcPr>
            <w:tcW w:w="1125" w:type="pct"/>
            <w:tcBorders>
              <w:top w:val="single" w:sz="8" w:space="0" w:color="4F81BD"/>
              <w:left w:val="single" w:sz="4" w:space="0" w:color="4F81BD"/>
              <w:bottom w:val="single" w:sz="8" w:space="0" w:color="4F81BD"/>
              <w:right w:val="single" w:sz="8" w:space="0" w:color="4F81BD"/>
            </w:tcBorders>
          </w:tcPr>
          <w:p w14:paraId="104759F2" w14:textId="77777777" w:rsidR="00106C89" w:rsidRPr="006D72D4" w:rsidRDefault="00106C89" w:rsidP="00106C89">
            <w:pPr>
              <w:pStyle w:val="06-TableSubHead"/>
            </w:pPr>
            <w:r w:rsidRPr="006D72D4">
              <w:t>teaching and learning</w:t>
            </w:r>
          </w:p>
        </w:tc>
        <w:tc>
          <w:tcPr>
            <w:tcW w:w="3688" w:type="pct"/>
            <w:tcBorders>
              <w:top w:val="single" w:sz="8" w:space="0" w:color="4F81BD"/>
              <w:left w:val="single" w:sz="8" w:space="0" w:color="4F81BD"/>
              <w:bottom w:val="single" w:sz="8" w:space="0" w:color="4F81BD"/>
              <w:right w:val="single" w:sz="8" w:space="0" w:color="4F81BD"/>
            </w:tcBorders>
          </w:tcPr>
          <w:p w14:paraId="1C524426" w14:textId="77777777" w:rsidR="00106C89" w:rsidRPr="00CC6E80" w:rsidRDefault="00106C89" w:rsidP="005E7C34">
            <w:pPr>
              <w:pStyle w:val="06-TableCriteriaSubhead"/>
              <w:rPr>
                <w:sz w:val="22"/>
                <w:szCs w:val="20"/>
              </w:rPr>
            </w:pPr>
            <w:r w:rsidRPr="00CC6E80">
              <w:t>Demonstrate using examples from your own practice</w:t>
            </w:r>
          </w:p>
          <w:p w14:paraId="1B0D383A" w14:textId="77777777" w:rsidR="00106C89" w:rsidRPr="00731FFE" w:rsidRDefault="00106C89" w:rsidP="00106C89">
            <w:pPr>
              <w:pStyle w:val="06-TableLetter"/>
              <w:numPr>
                <w:ilvl w:val="0"/>
                <w:numId w:val="39"/>
              </w:numPr>
            </w:pPr>
            <w:r w:rsidRPr="003020D8">
              <w:t>Up-to-date and detailed knowledge of, evidence-based learning approaches that develop a deeper understanding of English Language and Media Studies</w:t>
            </w:r>
          </w:p>
        </w:tc>
      </w:tr>
      <w:tr w:rsidR="00106C89" w:rsidRPr="006D72D4" w14:paraId="703E6FB6" w14:textId="77777777" w:rsidTr="005E7C34">
        <w:trPr>
          <w:trHeight w:val="20"/>
        </w:trPr>
        <w:tc>
          <w:tcPr>
            <w:tcW w:w="187" w:type="pct"/>
            <w:tcBorders>
              <w:right w:val="single" w:sz="4" w:space="0" w:color="0B4295"/>
            </w:tcBorders>
          </w:tcPr>
          <w:p w14:paraId="6B18633F" w14:textId="77777777" w:rsidR="00106C89" w:rsidRPr="006D72D4" w:rsidRDefault="00106C89" w:rsidP="00106C89">
            <w:pPr>
              <w:pStyle w:val="06-TableSubHead"/>
            </w:pPr>
            <w:r w:rsidRPr="006D72D4">
              <w:t>4</w:t>
            </w:r>
          </w:p>
        </w:tc>
        <w:tc>
          <w:tcPr>
            <w:tcW w:w="1125" w:type="pct"/>
            <w:tcBorders>
              <w:top w:val="single" w:sz="8" w:space="0" w:color="4F81BD"/>
              <w:left w:val="single" w:sz="4" w:space="0" w:color="0B4295"/>
              <w:bottom w:val="single" w:sz="8" w:space="0" w:color="4F81BD"/>
              <w:right w:val="single" w:sz="8" w:space="0" w:color="4F81BD"/>
            </w:tcBorders>
          </w:tcPr>
          <w:p w14:paraId="21A45DC0" w14:textId="77777777" w:rsidR="00106C89" w:rsidRPr="006D72D4" w:rsidRDefault="00106C89" w:rsidP="00106C89">
            <w:pPr>
              <w:pStyle w:val="06-TableSubHead"/>
            </w:pPr>
            <w:r w:rsidRPr="006D72D4">
              <w:t>Commitment to Integrated Education</w:t>
            </w:r>
          </w:p>
        </w:tc>
        <w:tc>
          <w:tcPr>
            <w:tcW w:w="3688" w:type="pct"/>
            <w:tcBorders>
              <w:top w:val="single" w:sz="8" w:space="0" w:color="4F81BD"/>
              <w:left w:val="single" w:sz="8" w:space="0" w:color="4F81BD"/>
              <w:bottom w:val="single" w:sz="8" w:space="0" w:color="4F81BD"/>
              <w:right w:val="single" w:sz="8" w:space="0" w:color="4F81BD"/>
            </w:tcBorders>
          </w:tcPr>
          <w:p w14:paraId="39AD5DF3" w14:textId="77777777" w:rsidR="00106C89" w:rsidRPr="007A0391" w:rsidRDefault="00106C89" w:rsidP="005E7C34">
            <w:pPr>
              <w:pStyle w:val="06-TableCriteriaSubhead"/>
            </w:pPr>
            <w:r w:rsidRPr="007A0391">
              <w:t>Demonstrate</w:t>
            </w:r>
            <w:r>
              <w:t xml:space="preserve"> using examples from your own practice in teaching</w:t>
            </w:r>
          </w:p>
          <w:p w14:paraId="4AFA0CE4" w14:textId="77777777" w:rsidR="00106C89" w:rsidRDefault="00106C89" w:rsidP="00106C89">
            <w:pPr>
              <w:pStyle w:val="06-TableLetter"/>
              <w:numPr>
                <w:ilvl w:val="0"/>
                <w:numId w:val="40"/>
              </w:numPr>
            </w:pPr>
            <w:r>
              <w:t>A</w:t>
            </w:r>
            <w:r w:rsidRPr="00731FFE">
              <w:t xml:space="preserve"> positive commitment to </w:t>
            </w:r>
            <w:r>
              <w:t xml:space="preserve">each one of </w:t>
            </w:r>
            <w:r w:rsidRPr="00731FFE">
              <w:t>the NICIE core principles of Integrated Education</w:t>
            </w:r>
            <w:r>
              <w:t>:</w:t>
            </w:r>
          </w:p>
          <w:p w14:paraId="75CD69F5" w14:textId="77777777" w:rsidR="00106C89" w:rsidRPr="003020D8" w:rsidRDefault="00106C89" w:rsidP="00106C89">
            <w:pPr>
              <w:pStyle w:val="06-TableSquareBullet"/>
              <w:numPr>
                <w:ilvl w:val="0"/>
                <w:numId w:val="19"/>
              </w:numPr>
              <w:ind w:left="568" w:hanging="284"/>
            </w:pPr>
            <w:r w:rsidRPr="003020D8">
              <w:t>Equality</w:t>
            </w:r>
          </w:p>
          <w:p w14:paraId="6466C1C1" w14:textId="77777777" w:rsidR="00106C89" w:rsidRPr="003020D8" w:rsidRDefault="00106C89" w:rsidP="00106C89">
            <w:pPr>
              <w:pStyle w:val="06-TableSquareBullet"/>
              <w:numPr>
                <w:ilvl w:val="0"/>
                <w:numId w:val="19"/>
              </w:numPr>
              <w:ind w:left="568" w:hanging="284"/>
            </w:pPr>
            <w:r w:rsidRPr="003020D8">
              <w:t>Faith and Values</w:t>
            </w:r>
          </w:p>
          <w:p w14:paraId="5523FC94" w14:textId="77777777" w:rsidR="00106C89" w:rsidRPr="003020D8" w:rsidRDefault="00106C89" w:rsidP="00106C89">
            <w:pPr>
              <w:pStyle w:val="06-TableSquareBullet"/>
              <w:numPr>
                <w:ilvl w:val="0"/>
                <w:numId w:val="19"/>
              </w:numPr>
              <w:ind w:left="568" w:hanging="284"/>
            </w:pPr>
            <w:r w:rsidRPr="003020D8">
              <w:t>Parental Involvement</w:t>
            </w:r>
          </w:p>
          <w:p w14:paraId="609D9015" w14:textId="77777777" w:rsidR="00106C89" w:rsidRPr="00BF7D2B" w:rsidRDefault="00106C89" w:rsidP="00106C89">
            <w:pPr>
              <w:pStyle w:val="06-TableSquareBullet"/>
              <w:numPr>
                <w:ilvl w:val="0"/>
                <w:numId w:val="19"/>
              </w:numPr>
              <w:ind w:left="568" w:hanging="284"/>
            </w:pPr>
            <w:r w:rsidRPr="003020D8">
              <w:t>Social Responsibility</w:t>
            </w:r>
          </w:p>
          <w:p w14:paraId="17AD5910" w14:textId="77777777" w:rsidR="00106C89" w:rsidRPr="00BF7D2B" w:rsidRDefault="00106C89" w:rsidP="005E7C34">
            <w:pPr>
              <w:pStyle w:val="06-TableBody"/>
            </w:pPr>
            <w:r w:rsidRPr="00BF7D2B">
              <w:t>NB: Please use each heading in your response and detail examples from your own practice</w:t>
            </w:r>
          </w:p>
        </w:tc>
      </w:tr>
      <w:tr w:rsidR="00106C89" w:rsidRPr="006D72D4" w14:paraId="4927E7A5" w14:textId="77777777" w:rsidTr="005E7C34">
        <w:trPr>
          <w:trHeight w:val="1422"/>
        </w:trPr>
        <w:tc>
          <w:tcPr>
            <w:tcW w:w="187" w:type="pct"/>
            <w:tcBorders>
              <w:right w:val="single" w:sz="4" w:space="0" w:color="0B4295"/>
            </w:tcBorders>
          </w:tcPr>
          <w:p w14:paraId="26507C19" w14:textId="77777777" w:rsidR="00106C89" w:rsidRPr="006D72D4" w:rsidRDefault="00106C89" w:rsidP="00106C89">
            <w:pPr>
              <w:pStyle w:val="06-TableSubHead"/>
            </w:pPr>
            <w:r w:rsidRPr="006D72D4">
              <w:t>5</w:t>
            </w:r>
          </w:p>
        </w:tc>
        <w:tc>
          <w:tcPr>
            <w:tcW w:w="1125" w:type="pct"/>
            <w:tcBorders>
              <w:top w:val="single" w:sz="8" w:space="0" w:color="4F81BD"/>
              <w:left w:val="single" w:sz="4" w:space="0" w:color="0B4295"/>
              <w:bottom w:val="single" w:sz="8" w:space="0" w:color="4F81BD"/>
              <w:right w:val="single" w:sz="8" w:space="0" w:color="4F81BD"/>
            </w:tcBorders>
          </w:tcPr>
          <w:p w14:paraId="78B5A2F8" w14:textId="77777777" w:rsidR="00106C89" w:rsidRPr="006D72D4" w:rsidRDefault="00106C89" w:rsidP="00106C89">
            <w:pPr>
              <w:pStyle w:val="06-TableSubHead"/>
            </w:pPr>
            <w:r w:rsidRPr="006D72D4">
              <w:t xml:space="preserve">Commitment to extracurricular and evidence of </w:t>
            </w:r>
          </w:p>
        </w:tc>
        <w:tc>
          <w:tcPr>
            <w:tcW w:w="3688" w:type="pct"/>
            <w:tcBorders>
              <w:top w:val="single" w:sz="8" w:space="0" w:color="4F81BD"/>
              <w:left w:val="single" w:sz="8" w:space="0" w:color="4F81BD"/>
              <w:bottom w:val="single" w:sz="8" w:space="0" w:color="4F81BD"/>
              <w:right w:val="single" w:sz="8" w:space="0" w:color="4F81BD"/>
            </w:tcBorders>
          </w:tcPr>
          <w:p w14:paraId="6B3A06C4" w14:textId="77777777" w:rsidR="00106C89" w:rsidRPr="007A0391" w:rsidRDefault="00106C89" w:rsidP="005E7C34">
            <w:pPr>
              <w:pStyle w:val="06-TableCriteriaSubhead"/>
            </w:pPr>
            <w:r w:rsidRPr="007A0391">
              <w:t>Demonstrate</w:t>
            </w:r>
            <w:r>
              <w:t xml:space="preserve"> using examples from your own practice</w:t>
            </w:r>
          </w:p>
          <w:p w14:paraId="2C228504" w14:textId="77777777" w:rsidR="00106C89" w:rsidRDefault="00106C89" w:rsidP="00106C89">
            <w:pPr>
              <w:pStyle w:val="06-TableLetter"/>
              <w:numPr>
                <w:ilvl w:val="0"/>
                <w:numId w:val="41"/>
              </w:numPr>
            </w:pPr>
            <w:r>
              <w:t xml:space="preserve">Experience and/or willingness to take extra-curricular English/Media Studies related clubs or other activities </w:t>
            </w:r>
          </w:p>
          <w:p w14:paraId="4355AF03" w14:textId="77777777" w:rsidR="00106C89" w:rsidRPr="00731FFE" w:rsidRDefault="00106C89" w:rsidP="005E7C34">
            <w:pPr>
              <w:pStyle w:val="06-TableLetter"/>
            </w:pPr>
            <w:r>
              <w:t>Experience of and/or willingness to contribute to the organisation and leadership of school events and trips</w:t>
            </w:r>
          </w:p>
        </w:tc>
      </w:tr>
    </w:tbl>
    <w:p w14:paraId="1AEE91D1" w14:textId="77777777" w:rsidR="00106C89" w:rsidRDefault="00106C89" w:rsidP="00106C89">
      <w:pPr>
        <w:pStyle w:val="0-Tiny"/>
      </w:pPr>
    </w:p>
    <w:p w14:paraId="4D5CAF7B" w14:textId="77777777" w:rsidR="00106C89" w:rsidRDefault="00106C89" w:rsidP="00106C89">
      <w:pPr>
        <w:pStyle w:val="0-Tiny"/>
      </w:pPr>
    </w:p>
    <w:p w14:paraId="77C4D021" w14:textId="77777777" w:rsidR="00106C89" w:rsidRDefault="00106C89" w:rsidP="00106C89">
      <w:pPr>
        <w:pStyle w:val="0-Tiny"/>
      </w:pPr>
    </w:p>
    <w:p w14:paraId="54718902" w14:textId="77777777" w:rsidR="00106C89" w:rsidRDefault="00106C89" w:rsidP="00106C89">
      <w:pPr>
        <w:pStyle w:val="0-Tiny"/>
      </w:pPr>
    </w:p>
    <w:p w14:paraId="22A1F7B5" w14:textId="77777777" w:rsidR="00106C89" w:rsidRPr="00750FDB" w:rsidRDefault="00106C89" w:rsidP="00106C89">
      <w:pPr>
        <w:pStyle w:val="0-Tiny"/>
      </w:pPr>
    </w:p>
    <w:tbl>
      <w:tblPr>
        <w:tblW w:w="5000" w:type="pct"/>
        <w:tblCellMar>
          <w:top w:w="28" w:type="dxa"/>
          <w:bottom w:w="28" w:type="dxa"/>
        </w:tblCellMar>
        <w:tblLook w:val="00A0" w:firstRow="1" w:lastRow="0" w:firstColumn="1" w:lastColumn="0" w:noHBand="0" w:noVBand="0"/>
      </w:tblPr>
      <w:tblGrid>
        <w:gridCol w:w="360"/>
        <w:gridCol w:w="2194"/>
        <w:gridCol w:w="7075"/>
      </w:tblGrid>
      <w:tr w:rsidR="00106C89" w:rsidRPr="006D72D4" w14:paraId="10B540DB" w14:textId="77777777" w:rsidTr="005E7C34">
        <w:tc>
          <w:tcPr>
            <w:tcW w:w="359" w:type="dxa"/>
          </w:tcPr>
          <w:p w14:paraId="3AA89666" w14:textId="77777777" w:rsidR="00106C89" w:rsidRPr="006D72D4" w:rsidRDefault="00106C89" w:rsidP="005E7C34">
            <w:pPr>
              <w:rPr>
                <w:color w:val="FFFFFF"/>
              </w:rPr>
            </w:pPr>
          </w:p>
        </w:tc>
        <w:tc>
          <w:tcPr>
            <w:tcW w:w="2193" w:type="dxa"/>
            <w:tcBorders>
              <w:left w:val="nil"/>
              <w:bottom w:val="single" w:sz="8" w:space="0" w:color="4F81BD"/>
              <w:right w:val="single" w:sz="8" w:space="0" w:color="4F81BD"/>
            </w:tcBorders>
          </w:tcPr>
          <w:p w14:paraId="709E9102" w14:textId="77777777" w:rsidR="00106C89" w:rsidRPr="006D72D4" w:rsidRDefault="00106C89" w:rsidP="005E7C34">
            <w:pPr>
              <w:rPr>
                <w:color w:val="FFFFFF"/>
              </w:rPr>
            </w:pPr>
          </w:p>
        </w:tc>
        <w:tc>
          <w:tcPr>
            <w:tcW w:w="7071" w:type="dxa"/>
            <w:tcBorders>
              <w:top w:val="single" w:sz="8" w:space="0" w:color="4F81BD"/>
              <w:left w:val="single" w:sz="8" w:space="0" w:color="4F81BD"/>
              <w:bottom w:val="single" w:sz="8" w:space="0" w:color="4F81BD"/>
              <w:right w:val="single" w:sz="8" w:space="0" w:color="4F81BD"/>
            </w:tcBorders>
            <w:shd w:val="clear" w:color="auto" w:fill="C00000"/>
          </w:tcPr>
          <w:p w14:paraId="0E2DDE49" w14:textId="77777777" w:rsidR="00106C89" w:rsidRPr="006D72D4" w:rsidRDefault="00106C89" w:rsidP="005E7C34">
            <w:pPr>
              <w:pStyle w:val="06-TableHead"/>
            </w:pPr>
            <w:r w:rsidRPr="006D72D4">
              <w:t>Desirable Criteria</w:t>
            </w:r>
          </w:p>
        </w:tc>
      </w:tr>
      <w:tr w:rsidR="00106C89" w:rsidRPr="006D72D4" w14:paraId="173DDF4F" w14:textId="77777777" w:rsidTr="005E7C34">
        <w:tc>
          <w:tcPr>
            <w:tcW w:w="359" w:type="dxa"/>
            <w:tcBorders>
              <w:right w:val="single" w:sz="4" w:space="0" w:color="0B4295"/>
            </w:tcBorders>
          </w:tcPr>
          <w:p w14:paraId="1485DD17" w14:textId="77777777" w:rsidR="00106C89" w:rsidRPr="006D72D4" w:rsidRDefault="00106C89" w:rsidP="00106C89">
            <w:pPr>
              <w:pStyle w:val="06-TableSubHead"/>
            </w:pPr>
            <w:r w:rsidRPr="006D72D4">
              <w:t>1</w:t>
            </w:r>
          </w:p>
        </w:tc>
        <w:tc>
          <w:tcPr>
            <w:tcW w:w="2193" w:type="dxa"/>
            <w:tcBorders>
              <w:top w:val="single" w:sz="8" w:space="0" w:color="4F81BD"/>
              <w:left w:val="single" w:sz="4" w:space="0" w:color="0B4295"/>
              <w:bottom w:val="single" w:sz="8" w:space="0" w:color="4F81BD"/>
              <w:right w:val="single" w:sz="8" w:space="0" w:color="4F81BD"/>
            </w:tcBorders>
          </w:tcPr>
          <w:p w14:paraId="6E7F726D" w14:textId="77777777" w:rsidR="00106C89" w:rsidRPr="006D72D4" w:rsidRDefault="00106C89" w:rsidP="00106C89">
            <w:pPr>
              <w:pStyle w:val="06-TableSubHead"/>
            </w:pPr>
            <w:r w:rsidRPr="006D72D4">
              <w:t>EXPERIENCE IN GIVEN AREA</w:t>
            </w:r>
          </w:p>
        </w:tc>
        <w:tc>
          <w:tcPr>
            <w:tcW w:w="7071" w:type="dxa"/>
            <w:tcBorders>
              <w:top w:val="single" w:sz="8" w:space="0" w:color="4F81BD"/>
              <w:left w:val="single" w:sz="8" w:space="0" w:color="4F81BD"/>
              <w:bottom w:val="single" w:sz="8" w:space="0" w:color="4F81BD"/>
              <w:right w:val="single" w:sz="8" w:space="0" w:color="4F81BD"/>
            </w:tcBorders>
          </w:tcPr>
          <w:p w14:paraId="2A55ACD8" w14:textId="77777777" w:rsidR="00106C89" w:rsidRPr="007A0391" w:rsidRDefault="00106C89" w:rsidP="005E7C34">
            <w:pPr>
              <w:pStyle w:val="06-TableCriteriaSubhead"/>
            </w:pPr>
            <w:r w:rsidRPr="007A0391">
              <w:t>Demonstrate</w:t>
            </w:r>
            <w:r>
              <w:t xml:space="preserve"> using examples from your own practice in teaching</w:t>
            </w:r>
          </w:p>
          <w:p w14:paraId="33D4ADDD" w14:textId="77777777" w:rsidR="00106C89" w:rsidRDefault="00106C89" w:rsidP="00106C89">
            <w:pPr>
              <w:pStyle w:val="06-TableLetter"/>
              <w:numPr>
                <w:ilvl w:val="0"/>
                <w:numId w:val="42"/>
              </w:numPr>
            </w:pPr>
            <w:r>
              <w:t>A minimum of 1 year experience teaching Media Studies to GCSE (excluding teaching practice)</w:t>
            </w:r>
          </w:p>
          <w:p w14:paraId="011ED77F" w14:textId="77777777" w:rsidR="00106C89" w:rsidRPr="006D72D4" w:rsidRDefault="00106C89" w:rsidP="005E7C34">
            <w:pPr>
              <w:pStyle w:val="06-TableLetter"/>
            </w:pPr>
            <w:r>
              <w:t xml:space="preserve">Experience of teaching AS and A2 Media Studies </w:t>
            </w:r>
          </w:p>
        </w:tc>
      </w:tr>
      <w:tr w:rsidR="00106C89" w:rsidRPr="006D72D4" w14:paraId="756534D4" w14:textId="77777777" w:rsidTr="005E7C34">
        <w:trPr>
          <w:trHeight w:val="20"/>
        </w:trPr>
        <w:tc>
          <w:tcPr>
            <w:tcW w:w="359" w:type="dxa"/>
            <w:tcBorders>
              <w:right w:val="single" w:sz="4" w:space="0" w:color="0B4295"/>
            </w:tcBorders>
          </w:tcPr>
          <w:p w14:paraId="3BAC87B5" w14:textId="77777777" w:rsidR="00106C89" w:rsidRPr="006D72D4" w:rsidRDefault="00106C89" w:rsidP="005E7C34">
            <w:pPr>
              <w:rPr>
                <w:rFonts w:ascii="Cambria" w:hAnsi="Cambria"/>
                <w:b/>
                <w:caps/>
                <w:color w:val="365F91"/>
                <w:szCs w:val="24"/>
              </w:rPr>
            </w:pPr>
          </w:p>
        </w:tc>
        <w:tc>
          <w:tcPr>
            <w:tcW w:w="9264" w:type="dxa"/>
            <w:gridSpan w:val="2"/>
            <w:tcBorders>
              <w:top w:val="single" w:sz="8" w:space="0" w:color="4F81BD"/>
              <w:left w:val="single" w:sz="4" w:space="0" w:color="0B4295"/>
              <w:bottom w:val="single" w:sz="8" w:space="0" w:color="4F81BD"/>
              <w:right w:val="single" w:sz="8" w:space="0" w:color="4F81BD"/>
            </w:tcBorders>
          </w:tcPr>
          <w:p w14:paraId="64DEFDF6" w14:textId="77777777" w:rsidR="00106C89" w:rsidRPr="007A0391" w:rsidRDefault="00106C89" w:rsidP="005E7C34">
            <w:pPr>
              <w:pStyle w:val="06-TableBody"/>
            </w:pPr>
            <w:r w:rsidRPr="007A0391">
              <w:t>*Please note that criteria may need to be enhanced to facilitate the shortlisting process</w:t>
            </w:r>
          </w:p>
          <w:p w14:paraId="59C1A85F" w14:textId="77777777" w:rsidR="00106C89" w:rsidRPr="00731FFE" w:rsidRDefault="00106C89" w:rsidP="00106C89">
            <w:pPr>
              <w:pStyle w:val="06-TableBody"/>
              <w:rPr>
                <w:rStyle w:val="3-StrongBlue"/>
              </w:rPr>
            </w:pPr>
            <w:r w:rsidRPr="007A0391">
              <w:t>*Hazelwood Integrated College has the right to rescind this appointment before start date</w:t>
            </w:r>
          </w:p>
        </w:tc>
      </w:tr>
    </w:tbl>
    <w:p w14:paraId="46A88D92" w14:textId="77777777" w:rsidR="00106C89" w:rsidRDefault="00106C89" w:rsidP="00106C89">
      <w:pPr>
        <w:spacing w:line="276" w:lineRule="auto"/>
        <w:ind w:right="-227"/>
        <w:rPr>
          <w:rFonts w:ascii="Cambria" w:hAnsi="Cambria"/>
          <w:color w:val="365F91"/>
          <w:szCs w:val="24"/>
        </w:rPr>
      </w:pPr>
    </w:p>
    <w:p w14:paraId="7BC263AE" w14:textId="77777777" w:rsidR="00156C7A" w:rsidRPr="000F6DE8" w:rsidRDefault="00156C7A" w:rsidP="00156C7A">
      <w:pPr>
        <w:rPr>
          <w:rFonts w:ascii="Calibri" w:hAnsi="Calibri"/>
          <w:color w:val="4F81BD"/>
          <w:sz w:val="2"/>
          <w:szCs w:val="24"/>
        </w:rPr>
      </w:pPr>
    </w:p>
    <w:p w14:paraId="6B77089D" w14:textId="77777777" w:rsidR="00156C7A" w:rsidRPr="000F6DE8" w:rsidRDefault="00156C7A" w:rsidP="00156C7A">
      <w:pPr>
        <w:rPr>
          <w:rFonts w:ascii="Calibri" w:hAnsi="Calibri"/>
          <w:color w:val="4F81BD"/>
          <w:sz w:val="2"/>
          <w:szCs w:val="24"/>
        </w:rPr>
      </w:pPr>
    </w:p>
    <w:p w14:paraId="5092595C" w14:textId="7F8805A3" w:rsidR="00156C7A" w:rsidRPr="001D772C" w:rsidRDefault="00156C7A" w:rsidP="00156C7A">
      <w:pPr>
        <w:pStyle w:val="01-Body"/>
        <w:rPr>
          <w:sz w:val="4"/>
        </w:rPr>
      </w:pPr>
    </w:p>
    <w:p w14:paraId="3E0B8BEC" w14:textId="77777777" w:rsidR="00C775BE" w:rsidRDefault="00C775BE">
      <w:pPr>
        <w:overflowPunct/>
        <w:autoSpaceDE/>
        <w:autoSpaceDN/>
        <w:adjustRightInd/>
        <w:textAlignment w:val="auto"/>
        <w:rPr>
          <w:rFonts w:ascii="Calibri" w:hAnsi="Calibri"/>
          <w:color w:val="4F81BD"/>
          <w:sz w:val="2"/>
          <w:szCs w:val="24"/>
          <w:lang w:eastAsia="en-US"/>
        </w:rPr>
      </w:pPr>
    </w:p>
    <w:p w14:paraId="5C03AC88" w14:textId="77777777" w:rsidR="00C775BE" w:rsidRDefault="00C775BE">
      <w:pPr>
        <w:overflowPunct/>
        <w:autoSpaceDE/>
        <w:autoSpaceDN/>
        <w:adjustRightInd/>
        <w:textAlignment w:val="auto"/>
        <w:rPr>
          <w:rFonts w:ascii="Calibri" w:hAnsi="Calibri"/>
          <w:color w:val="4F81BD"/>
          <w:sz w:val="2"/>
          <w:szCs w:val="24"/>
          <w:lang w:eastAsia="en-US"/>
        </w:rPr>
      </w:pPr>
    </w:p>
    <w:p w14:paraId="13FEC868" w14:textId="77777777" w:rsidR="00C775BE" w:rsidRDefault="00C775BE">
      <w:pPr>
        <w:pStyle w:val="0-Tinier-1pt"/>
      </w:pPr>
    </w:p>
    <w:p w14:paraId="305AFFF2" w14:textId="77777777" w:rsidR="00C775BE" w:rsidRDefault="00EE0C7E">
      <w:pPr>
        <w:pStyle w:val="000Newparagraph"/>
      </w:pPr>
      <w:r>
        <w:rPr>
          <w:rStyle w:val="09-C-BoldItalic"/>
        </w:rPr>
        <w:t>Applicants are required to demonstrate specific experience and core competencies by way of example for this section of the application form.</w:t>
      </w:r>
    </w:p>
    <w:tbl>
      <w:tblPr>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000" w:firstRow="0" w:lastRow="0" w:firstColumn="0" w:lastColumn="0" w:noHBand="0" w:noVBand="0"/>
      </w:tblPr>
      <w:tblGrid>
        <w:gridCol w:w="3257"/>
        <w:gridCol w:w="6372"/>
      </w:tblGrid>
      <w:tr w:rsidR="00C775BE" w14:paraId="4C42E9A2" w14:textId="77777777" w:rsidTr="006B7AE2">
        <w:trPr>
          <w:cantSplit/>
        </w:trPr>
        <w:tc>
          <w:tcPr>
            <w:tcW w:w="1691" w:type="pct"/>
            <w:tcBorders>
              <w:bottom w:val="single" w:sz="4" w:space="0" w:color="0B4295"/>
            </w:tcBorders>
            <w:shd w:val="clear" w:color="auto" w:fill="0B4295"/>
            <w:noWrap/>
            <w:tcMar>
              <w:top w:w="0" w:type="dxa"/>
              <w:left w:w="0" w:type="dxa"/>
              <w:bottom w:w="0" w:type="dxa"/>
              <w:right w:w="0" w:type="dxa"/>
            </w:tcMar>
          </w:tcPr>
          <w:p w14:paraId="2E19A94D" w14:textId="77777777" w:rsidR="00C775BE" w:rsidRDefault="00EE0C7E">
            <w:pPr>
              <w:pStyle w:val="0-EssentialCriteria"/>
            </w:pPr>
            <w:r>
              <w:t xml:space="preserve">Essential Criterion 1 </w:t>
            </w:r>
          </w:p>
        </w:tc>
        <w:tc>
          <w:tcPr>
            <w:tcW w:w="3309" w:type="pct"/>
            <w:vMerge w:val="restart"/>
            <w:shd w:val="clear" w:color="auto" w:fill="DBE5F1" w:themeFill="accent1" w:themeFillTint="33"/>
            <w:tcMar>
              <w:bottom w:w="57" w:type="dxa"/>
            </w:tcMar>
          </w:tcPr>
          <w:p w14:paraId="2980C644" w14:textId="77777777" w:rsidR="00C775BE" w:rsidRDefault="00EE0C7E">
            <w:pPr>
              <w:pStyle w:val="01-Body"/>
            </w:pPr>
            <w:r>
              <w:t xml:space="preserve">Please show </w:t>
            </w:r>
            <w:r>
              <w:rPr>
                <w:rStyle w:val="09-C-BoldItalic"/>
              </w:rPr>
              <w:t>explicitly</w:t>
            </w:r>
            <w:r>
              <w:rPr>
                <w:b/>
                <w:bCs/>
              </w:rPr>
              <w:t xml:space="preserve"> </w:t>
            </w:r>
            <w:r>
              <w:t xml:space="preserve">how you meet each of the above criteria </w:t>
            </w:r>
          </w:p>
        </w:tc>
      </w:tr>
      <w:tr w:rsidR="00C775BE" w14:paraId="73E755F6" w14:textId="77777777" w:rsidTr="006B7AE2">
        <w:trPr>
          <w:cantSplit/>
          <w:trHeight w:val="20"/>
        </w:trPr>
        <w:tc>
          <w:tcPr>
            <w:tcW w:w="1691" w:type="pct"/>
            <w:tcBorders>
              <w:right w:val="nil"/>
            </w:tcBorders>
            <w:shd w:val="clear" w:color="auto" w:fill="DBE5F1" w:themeFill="accent1" w:themeFillTint="33"/>
          </w:tcPr>
          <w:p w14:paraId="3E09B7E7" w14:textId="77777777" w:rsidR="00C775BE" w:rsidRDefault="00C775BE">
            <w:pPr>
              <w:pStyle w:val="0-Tinier-1pt"/>
            </w:pPr>
          </w:p>
        </w:tc>
        <w:tc>
          <w:tcPr>
            <w:tcW w:w="3309" w:type="pct"/>
            <w:vMerge/>
            <w:tcBorders>
              <w:left w:val="nil"/>
            </w:tcBorders>
            <w:shd w:val="clear" w:color="auto" w:fill="DBE5F1" w:themeFill="accent1" w:themeFillTint="33"/>
          </w:tcPr>
          <w:p w14:paraId="15E100C5" w14:textId="77777777" w:rsidR="00C775BE" w:rsidRDefault="00C775BE">
            <w:pPr>
              <w:rPr>
                <w:szCs w:val="24"/>
              </w:rPr>
            </w:pPr>
          </w:p>
        </w:tc>
      </w:tr>
      <w:tr w:rsidR="00C775BE" w14:paraId="17DE1F4F" w14:textId="77777777">
        <w:trPr>
          <w:trHeight w:val="5669"/>
        </w:trPr>
        <w:tc>
          <w:tcPr>
            <w:tcW w:w="5000" w:type="pct"/>
            <w:gridSpan w:val="2"/>
          </w:tcPr>
          <w:p w14:paraId="0CD9BAC0" w14:textId="77777777" w:rsidR="00C775BE" w:rsidRPr="006B7AE2" w:rsidRDefault="00C775BE" w:rsidP="006B7AE2">
            <w:pPr>
              <w:pStyle w:val="1-Body"/>
            </w:pPr>
          </w:p>
        </w:tc>
      </w:tr>
    </w:tbl>
    <w:p w14:paraId="3F63DF15" w14:textId="77777777" w:rsidR="00C775BE" w:rsidRDefault="00C775BE"/>
    <w:tbl>
      <w:tblPr>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000" w:firstRow="0" w:lastRow="0" w:firstColumn="0" w:lastColumn="0" w:noHBand="0" w:noVBand="0"/>
      </w:tblPr>
      <w:tblGrid>
        <w:gridCol w:w="3257"/>
        <w:gridCol w:w="6372"/>
      </w:tblGrid>
      <w:tr w:rsidR="00C775BE" w14:paraId="57C145F0" w14:textId="77777777" w:rsidTr="006B7AE2">
        <w:tc>
          <w:tcPr>
            <w:tcW w:w="1691" w:type="pct"/>
            <w:tcBorders>
              <w:bottom w:val="single" w:sz="4" w:space="0" w:color="0B4295"/>
            </w:tcBorders>
            <w:shd w:val="clear" w:color="auto" w:fill="0B4295"/>
          </w:tcPr>
          <w:p w14:paraId="75720A1C" w14:textId="77777777" w:rsidR="00C775BE" w:rsidRDefault="00EE0C7E">
            <w:pPr>
              <w:pStyle w:val="0-EssentialCriteria"/>
            </w:pPr>
            <w:r>
              <w:t xml:space="preserve">Essential </w:t>
            </w:r>
            <w:proofErr w:type="gramStart"/>
            <w:r>
              <w:t>Criterion  2</w:t>
            </w:r>
            <w:proofErr w:type="gramEnd"/>
            <w:r>
              <w:t xml:space="preserve"> </w:t>
            </w:r>
          </w:p>
        </w:tc>
        <w:tc>
          <w:tcPr>
            <w:tcW w:w="3309" w:type="pct"/>
            <w:vMerge w:val="restart"/>
            <w:shd w:val="clear" w:color="auto" w:fill="DBE5F1" w:themeFill="accent1" w:themeFillTint="33"/>
          </w:tcPr>
          <w:p w14:paraId="32FABA13" w14:textId="77777777" w:rsidR="00C775BE" w:rsidRDefault="00EE0C7E">
            <w:pPr>
              <w:pStyle w:val="01-Body"/>
              <w:rPr>
                <w:szCs w:val="24"/>
              </w:rPr>
            </w:pPr>
            <w:r>
              <w:t xml:space="preserve">Please show </w:t>
            </w:r>
            <w:r>
              <w:rPr>
                <w:rStyle w:val="09-C-BoldItalic"/>
              </w:rPr>
              <w:t>explicitly</w:t>
            </w:r>
            <w:r>
              <w:rPr>
                <w:b/>
                <w:bCs/>
              </w:rPr>
              <w:t xml:space="preserve"> </w:t>
            </w:r>
            <w:r>
              <w:t xml:space="preserve">how you meet each of the above </w:t>
            </w:r>
            <w:proofErr w:type="gramStart"/>
            <w:r>
              <w:t>criteria  and</w:t>
            </w:r>
            <w:proofErr w:type="gramEnd"/>
            <w:r>
              <w:t xml:space="preserve"> provide </w:t>
            </w:r>
            <w:r>
              <w:rPr>
                <w:b/>
              </w:rPr>
              <w:t>relevant examples</w:t>
            </w:r>
            <w:r>
              <w:t xml:space="preserve"> in practice to illustrate</w:t>
            </w:r>
          </w:p>
        </w:tc>
      </w:tr>
      <w:tr w:rsidR="00C775BE" w14:paraId="5007068E" w14:textId="77777777" w:rsidTr="006B7AE2">
        <w:tc>
          <w:tcPr>
            <w:tcW w:w="1691" w:type="pct"/>
            <w:tcBorders>
              <w:right w:val="nil"/>
            </w:tcBorders>
            <w:shd w:val="clear" w:color="auto" w:fill="DBE5F1" w:themeFill="accent1" w:themeFillTint="33"/>
          </w:tcPr>
          <w:p w14:paraId="2CA4FCA1" w14:textId="77777777" w:rsidR="00C775BE" w:rsidRDefault="00C775BE">
            <w:pPr>
              <w:pStyle w:val="0-Tinier-1pt"/>
            </w:pPr>
          </w:p>
        </w:tc>
        <w:tc>
          <w:tcPr>
            <w:tcW w:w="3309" w:type="pct"/>
            <w:vMerge/>
            <w:tcBorders>
              <w:left w:val="nil"/>
            </w:tcBorders>
            <w:shd w:val="clear" w:color="auto" w:fill="DBE5F1" w:themeFill="accent1" w:themeFillTint="33"/>
          </w:tcPr>
          <w:p w14:paraId="507C6A4E" w14:textId="77777777" w:rsidR="00C775BE" w:rsidRDefault="00C775BE">
            <w:pPr>
              <w:pStyle w:val="0-Tiny"/>
            </w:pPr>
          </w:p>
        </w:tc>
      </w:tr>
      <w:tr w:rsidR="00C775BE" w14:paraId="074C4F69" w14:textId="77777777">
        <w:trPr>
          <w:trHeight w:val="5669"/>
        </w:trPr>
        <w:tc>
          <w:tcPr>
            <w:tcW w:w="5000" w:type="pct"/>
            <w:gridSpan w:val="2"/>
            <w:tcBorders>
              <w:bottom w:val="single" w:sz="4" w:space="0" w:color="0B4295"/>
            </w:tcBorders>
          </w:tcPr>
          <w:p w14:paraId="389355B8" w14:textId="77777777" w:rsidR="00C775BE" w:rsidRPr="006B7AE2" w:rsidRDefault="00C775BE" w:rsidP="006B7AE2">
            <w:pPr>
              <w:pStyle w:val="1-Body"/>
            </w:pPr>
          </w:p>
        </w:tc>
      </w:tr>
    </w:tbl>
    <w:p w14:paraId="158F2146" w14:textId="77777777" w:rsidR="00C775BE" w:rsidRDefault="00C775BE">
      <w:pPr>
        <w:pStyle w:val="0-Tiny"/>
      </w:pPr>
    </w:p>
    <w:tbl>
      <w:tblPr>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000" w:firstRow="0" w:lastRow="0" w:firstColumn="0" w:lastColumn="0" w:noHBand="0" w:noVBand="0"/>
      </w:tblPr>
      <w:tblGrid>
        <w:gridCol w:w="3257"/>
        <w:gridCol w:w="6372"/>
      </w:tblGrid>
      <w:tr w:rsidR="00C775BE" w14:paraId="56B47D0E" w14:textId="77777777" w:rsidTr="006B7AE2">
        <w:trPr>
          <w:cantSplit/>
          <w:trHeight w:val="227"/>
        </w:trPr>
        <w:tc>
          <w:tcPr>
            <w:tcW w:w="1691" w:type="pct"/>
            <w:tcBorders>
              <w:top w:val="nil"/>
              <w:bottom w:val="single" w:sz="4" w:space="0" w:color="0B4295"/>
            </w:tcBorders>
            <w:shd w:val="clear" w:color="auto" w:fill="0B4295"/>
            <w:noWrap/>
            <w:tcMar>
              <w:top w:w="0" w:type="dxa"/>
              <w:left w:w="0" w:type="dxa"/>
              <w:bottom w:w="0" w:type="dxa"/>
              <w:right w:w="0" w:type="dxa"/>
            </w:tcMar>
          </w:tcPr>
          <w:p w14:paraId="2EFC41C3" w14:textId="77777777" w:rsidR="00C775BE" w:rsidRDefault="00EE0C7E">
            <w:pPr>
              <w:pStyle w:val="0-EssentialCriteria"/>
            </w:pPr>
            <w:r>
              <w:t>Essential Criterion 3</w:t>
            </w:r>
          </w:p>
        </w:tc>
        <w:tc>
          <w:tcPr>
            <w:tcW w:w="3309" w:type="pct"/>
            <w:vMerge w:val="restart"/>
            <w:tcBorders>
              <w:top w:val="single" w:sz="4" w:space="0" w:color="0B4295"/>
            </w:tcBorders>
            <w:shd w:val="clear" w:color="auto" w:fill="DBE5F1" w:themeFill="accent1" w:themeFillTint="33"/>
            <w:tcMar>
              <w:bottom w:w="57" w:type="dxa"/>
            </w:tcMar>
          </w:tcPr>
          <w:p w14:paraId="1E73ACAF" w14:textId="77777777" w:rsidR="00C775BE" w:rsidRDefault="00EE0C7E">
            <w:pPr>
              <w:pStyle w:val="01-Body"/>
            </w:pPr>
            <w:r>
              <w:t xml:space="preserve">Please show </w:t>
            </w:r>
            <w:r>
              <w:rPr>
                <w:rStyle w:val="09-C-BoldItalic"/>
              </w:rPr>
              <w:t>explicitly</w:t>
            </w:r>
            <w:r>
              <w:rPr>
                <w:b/>
                <w:bCs/>
              </w:rPr>
              <w:t xml:space="preserve"> </w:t>
            </w:r>
            <w:r>
              <w:t xml:space="preserve">how you meet each of the above </w:t>
            </w:r>
            <w:proofErr w:type="gramStart"/>
            <w:r>
              <w:t>criteria  and</w:t>
            </w:r>
            <w:proofErr w:type="gramEnd"/>
            <w:r>
              <w:t xml:space="preserve"> provide </w:t>
            </w:r>
            <w:r>
              <w:rPr>
                <w:b/>
              </w:rPr>
              <w:t>relevant examples</w:t>
            </w:r>
            <w:r>
              <w:t xml:space="preserve"> in practice to illustrate </w:t>
            </w:r>
          </w:p>
        </w:tc>
      </w:tr>
      <w:tr w:rsidR="00C775BE" w14:paraId="1C1416FF" w14:textId="77777777" w:rsidTr="006B7AE2">
        <w:trPr>
          <w:cantSplit/>
          <w:trHeight w:val="67"/>
        </w:trPr>
        <w:tc>
          <w:tcPr>
            <w:tcW w:w="1691" w:type="pct"/>
            <w:tcBorders>
              <w:right w:val="nil"/>
            </w:tcBorders>
            <w:shd w:val="clear" w:color="auto" w:fill="DBE5F1" w:themeFill="accent1" w:themeFillTint="33"/>
          </w:tcPr>
          <w:p w14:paraId="652E66DD" w14:textId="77777777" w:rsidR="00C775BE" w:rsidRDefault="00C775BE">
            <w:pPr>
              <w:pStyle w:val="0-Tiny"/>
            </w:pPr>
          </w:p>
        </w:tc>
        <w:tc>
          <w:tcPr>
            <w:tcW w:w="3309" w:type="pct"/>
            <w:vMerge/>
            <w:tcBorders>
              <w:left w:val="nil"/>
            </w:tcBorders>
            <w:shd w:val="clear" w:color="auto" w:fill="DBE5F1" w:themeFill="accent1" w:themeFillTint="33"/>
          </w:tcPr>
          <w:p w14:paraId="402D11E3" w14:textId="77777777" w:rsidR="00C775BE" w:rsidRDefault="00C775BE">
            <w:pPr>
              <w:rPr>
                <w:szCs w:val="24"/>
              </w:rPr>
            </w:pPr>
          </w:p>
        </w:tc>
      </w:tr>
      <w:tr w:rsidR="00C775BE" w14:paraId="56048A0F" w14:textId="77777777">
        <w:trPr>
          <w:cantSplit/>
          <w:trHeight w:val="5953"/>
        </w:trPr>
        <w:tc>
          <w:tcPr>
            <w:tcW w:w="5000" w:type="pct"/>
            <w:gridSpan w:val="2"/>
          </w:tcPr>
          <w:p w14:paraId="49C2ECD5" w14:textId="77777777" w:rsidR="00C775BE" w:rsidRPr="006B7AE2" w:rsidRDefault="00C775BE" w:rsidP="006B7AE2">
            <w:pPr>
              <w:pStyle w:val="1-Body"/>
            </w:pPr>
          </w:p>
        </w:tc>
      </w:tr>
    </w:tbl>
    <w:p w14:paraId="073143C2" w14:textId="77777777" w:rsidR="00C775BE" w:rsidRDefault="00C775BE"/>
    <w:tbl>
      <w:tblPr>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000" w:firstRow="0" w:lastRow="0" w:firstColumn="0" w:lastColumn="0" w:noHBand="0" w:noVBand="0"/>
      </w:tblPr>
      <w:tblGrid>
        <w:gridCol w:w="3257"/>
        <w:gridCol w:w="6372"/>
      </w:tblGrid>
      <w:tr w:rsidR="00C775BE" w14:paraId="3B229AF5" w14:textId="77777777" w:rsidTr="006B7AE2">
        <w:trPr>
          <w:cantSplit/>
        </w:trPr>
        <w:tc>
          <w:tcPr>
            <w:tcW w:w="1691" w:type="pct"/>
            <w:tcBorders>
              <w:top w:val="nil"/>
              <w:bottom w:val="single" w:sz="4" w:space="0" w:color="0B4295"/>
            </w:tcBorders>
            <w:shd w:val="clear" w:color="auto" w:fill="0B4295"/>
            <w:noWrap/>
            <w:tcMar>
              <w:top w:w="0" w:type="dxa"/>
              <w:left w:w="0" w:type="dxa"/>
              <w:bottom w:w="0" w:type="dxa"/>
              <w:right w:w="0" w:type="dxa"/>
            </w:tcMar>
          </w:tcPr>
          <w:p w14:paraId="080128F2" w14:textId="77777777" w:rsidR="00C775BE" w:rsidRDefault="00EE0C7E">
            <w:pPr>
              <w:pStyle w:val="0-EssentialCriteria"/>
            </w:pPr>
            <w:r>
              <w:t>Essential Criterion 4</w:t>
            </w:r>
          </w:p>
        </w:tc>
        <w:tc>
          <w:tcPr>
            <w:tcW w:w="3309" w:type="pct"/>
            <w:vMerge w:val="restart"/>
            <w:tcBorders>
              <w:top w:val="single" w:sz="4" w:space="0" w:color="0B4295"/>
            </w:tcBorders>
            <w:shd w:val="clear" w:color="auto" w:fill="DBE5F1" w:themeFill="accent1" w:themeFillTint="33"/>
            <w:tcMar>
              <w:bottom w:w="57" w:type="dxa"/>
            </w:tcMar>
          </w:tcPr>
          <w:p w14:paraId="2F8C799F" w14:textId="77777777" w:rsidR="00C775BE" w:rsidRDefault="00EE0C7E">
            <w:pPr>
              <w:pStyle w:val="01-Body"/>
            </w:pPr>
            <w:r>
              <w:t xml:space="preserve">Please show </w:t>
            </w:r>
            <w:r>
              <w:rPr>
                <w:rStyle w:val="09-C-BoldItalic"/>
              </w:rPr>
              <w:t>explicitly</w:t>
            </w:r>
            <w:r>
              <w:rPr>
                <w:b/>
                <w:bCs/>
              </w:rPr>
              <w:t xml:space="preserve"> </w:t>
            </w:r>
            <w:r>
              <w:t xml:space="preserve">how you meet each of the above </w:t>
            </w:r>
            <w:proofErr w:type="gramStart"/>
            <w:r>
              <w:t>criteria  and</w:t>
            </w:r>
            <w:proofErr w:type="gramEnd"/>
            <w:r>
              <w:t xml:space="preserve"> provide </w:t>
            </w:r>
            <w:r>
              <w:rPr>
                <w:b/>
              </w:rPr>
              <w:t>relevant examples</w:t>
            </w:r>
            <w:r>
              <w:t xml:space="preserve"> in practice to illustrate </w:t>
            </w:r>
          </w:p>
        </w:tc>
      </w:tr>
      <w:tr w:rsidR="00C775BE" w14:paraId="7968C3EC" w14:textId="77777777" w:rsidTr="006B7AE2">
        <w:trPr>
          <w:cantSplit/>
          <w:trHeight w:val="67"/>
        </w:trPr>
        <w:tc>
          <w:tcPr>
            <w:tcW w:w="1691" w:type="pct"/>
            <w:tcBorders>
              <w:right w:val="nil"/>
            </w:tcBorders>
            <w:shd w:val="clear" w:color="auto" w:fill="DBE5F1" w:themeFill="accent1" w:themeFillTint="33"/>
          </w:tcPr>
          <w:p w14:paraId="399F8CCF" w14:textId="77777777" w:rsidR="00C775BE" w:rsidRDefault="00C775BE">
            <w:pPr>
              <w:pStyle w:val="0-Tiny"/>
            </w:pPr>
          </w:p>
        </w:tc>
        <w:tc>
          <w:tcPr>
            <w:tcW w:w="3309" w:type="pct"/>
            <w:vMerge/>
            <w:tcBorders>
              <w:left w:val="nil"/>
            </w:tcBorders>
            <w:shd w:val="clear" w:color="auto" w:fill="DBE5F1" w:themeFill="accent1" w:themeFillTint="33"/>
          </w:tcPr>
          <w:p w14:paraId="38E9B8F1" w14:textId="77777777" w:rsidR="00C775BE" w:rsidRDefault="00C775BE">
            <w:pPr>
              <w:rPr>
                <w:szCs w:val="24"/>
              </w:rPr>
            </w:pPr>
          </w:p>
        </w:tc>
      </w:tr>
      <w:tr w:rsidR="00C775BE" w14:paraId="51C2ED31" w14:textId="77777777">
        <w:trPr>
          <w:trHeight w:val="5953"/>
        </w:trPr>
        <w:tc>
          <w:tcPr>
            <w:tcW w:w="5000" w:type="pct"/>
            <w:gridSpan w:val="2"/>
          </w:tcPr>
          <w:p w14:paraId="433134C9" w14:textId="77777777" w:rsidR="00C775BE" w:rsidRDefault="00C775BE" w:rsidP="006B7AE2">
            <w:pPr>
              <w:pStyle w:val="1-Body"/>
            </w:pPr>
          </w:p>
        </w:tc>
      </w:tr>
    </w:tbl>
    <w:p w14:paraId="3E125967" w14:textId="77777777" w:rsidR="00C775BE" w:rsidRDefault="00C775BE">
      <w:pPr>
        <w:pStyle w:val="0-Tinier-1pt"/>
      </w:pPr>
    </w:p>
    <w:tbl>
      <w:tblPr>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000" w:firstRow="0" w:lastRow="0" w:firstColumn="0" w:lastColumn="0" w:noHBand="0" w:noVBand="0"/>
      </w:tblPr>
      <w:tblGrid>
        <w:gridCol w:w="3257"/>
        <w:gridCol w:w="6372"/>
      </w:tblGrid>
      <w:tr w:rsidR="00C775BE" w14:paraId="15BE88C0" w14:textId="77777777" w:rsidTr="006B7AE2">
        <w:trPr>
          <w:cantSplit/>
        </w:trPr>
        <w:tc>
          <w:tcPr>
            <w:tcW w:w="1691" w:type="pct"/>
            <w:tcBorders>
              <w:top w:val="nil"/>
              <w:bottom w:val="single" w:sz="4" w:space="0" w:color="0B4295"/>
            </w:tcBorders>
            <w:shd w:val="clear" w:color="auto" w:fill="0B4295"/>
            <w:noWrap/>
            <w:tcMar>
              <w:top w:w="0" w:type="dxa"/>
              <w:left w:w="0" w:type="dxa"/>
              <w:bottom w:w="0" w:type="dxa"/>
              <w:right w:w="0" w:type="dxa"/>
            </w:tcMar>
          </w:tcPr>
          <w:p w14:paraId="60FC8DC5" w14:textId="77777777" w:rsidR="00C775BE" w:rsidRDefault="00EE0C7E">
            <w:pPr>
              <w:pStyle w:val="0-EssentialCriteria"/>
            </w:pPr>
            <w:r>
              <w:t>Essential Criterion 5</w:t>
            </w:r>
          </w:p>
        </w:tc>
        <w:tc>
          <w:tcPr>
            <w:tcW w:w="3309" w:type="pct"/>
            <w:vMerge w:val="restart"/>
            <w:tcBorders>
              <w:top w:val="single" w:sz="4" w:space="0" w:color="0B4295"/>
            </w:tcBorders>
            <w:shd w:val="clear" w:color="auto" w:fill="DBE5F1" w:themeFill="accent1" w:themeFillTint="33"/>
            <w:tcMar>
              <w:bottom w:w="57" w:type="dxa"/>
            </w:tcMar>
          </w:tcPr>
          <w:p w14:paraId="53D7B819" w14:textId="77777777" w:rsidR="00C775BE" w:rsidRDefault="00EE0C7E">
            <w:pPr>
              <w:pStyle w:val="01-Body"/>
            </w:pPr>
            <w:r>
              <w:t xml:space="preserve">Please show </w:t>
            </w:r>
            <w:r>
              <w:rPr>
                <w:rStyle w:val="09-C-BoldItalic"/>
              </w:rPr>
              <w:t>explicitly</w:t>
            </w:r>
            <w:r>
              <w:rPr>
                <w:b/>
                <w:bCs/>
              </w:rPr>
              <w:t xml:space="preserve"> </w:t>
            </w:r>
            <w:r>
              <w:t xml:space="preserve">how you meet each of the above </w:t>
            </w:r>
            <w:proofErr w:type="gramStart"/>
            <w:r>
              <w:t>criteria  and</w:t>
            </w:r>
            <w:proofErr w:type="gramEnd"/>
            <w:r>
              <w:t xml:space="preserve"> provide relevant examples in practice to illustrate </w:t>
            </w:r>
          </w:p>
        </w:tc>
      </w:tr>
      <w:tr w:rsidR="00C775BE" w14:paraId="466D70B0" w14:textId="77777777" w:rsidTr="006B7AE2">
        <w:trPr>
          <w:cantSplit/>
          <w:trHeight w:val="67"/>
        </w:trPr>
        <w:tc>
          <w:tcPr>
            <w:tcW w:w="1691" w:type="pct"/>
            <w:tcBorders>
              <w:right w:val="nil"/>
            </w:tcBorders>
            <w:shd w:val="clear" w:color="auto" w:fill="DBE5F1" w:themeFill="accent1" w:themeFillTint="33"/>
          </w:tcPr>
          <w:p w14:paraId="4990F648" w14:textId="77777777" w:rsidR="00C775BE" w:rsidRDefault="00C775BE">
            <w:pPr>
              <w:pStyle w:val="0-Tiny"/>
            </w:pPr>
          </w:p>
        </w:tc>
        <w:tc>
          <w:tcPr>
            <w:tcW w:w="3309" w:type="pct"/>
            <w:vMerge/>
            <w:tcBorders>
              <w:left w:val="nil"/>
            </w:tcBorders>
            <w:shd w:val="clear" w:color="auto" w:fill="DBE5F1" w:themeFill="accent1" w:themeFillTint="33"/>
          </w:tcPr>
          <w:p w14:paraId="5944FB66" w14:textId="77777777" w:rsidR="00C775BE" w:rsidRDefault="00C775BE">
            <w:pPr>
              <w:rPr>
                <w:szCs w:val="24"/>
              </w:rPr>
            </w:pPr>
          </w:p>
        </w:tc>
      </w:tr>
      <w:tr w:rsidR="00C775BE" w14:paraId="7506EBBC" w14:textId="77777777">
        <w:trPr>
          <w:trHeight w:val="5831"/>
        </w:trPr>
        <w:tc>
          <w:tcPr>
            <w:tcW w:w="5000" w:type="pct"/>
            <w:gridSpan w:val="2"/>
          </w:tcPr>
          <w:p w14:paraId="6F88FAB5" w14:textId="77777777" w:rsidR="00C775BE" w:rsidRPr="006B7AE2" w:rsidRDefault="00C775BE" w:rsidP="006B7AE2">
            <w:pPr>
              <w:pStyle w:val="1-Body"/>
            </w:pPr>
          </w:p>
        </w:tc>
      </w:tr>
    </w:tbl>
    <w:p w14:paraId="258E8069" w14:textId="77777777" w:rsidR="00C775BE" w:rsidRDefault="00C775BE">
      <w:pPr>
        <w:pStyle w:val="1-Body"/>
        <w:rPr>
          <w:rStyle w:val="09-C-BoldItalic"/>
          <w:b w:val="0"/>
          <w:i w:val="0"/>
        </w:rPr>
      </w:pPr>
    </w:p>
    <w:tbl>
      <w:tblPr>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000" w:firstRow="0" w:lastRow="0" w:firstColumn="0" w:lastColumn="0" w:noHBand="0" w:noVBand="0"/>
      </w:tblPr>
      <w:tblGrid>
        <w:gridCol w:w="3257"/>
        <w:gridCol w:w="6372"/>
      </w:tblGrid>
      <w:tr w:rsidR="00C775BE" w14:paraId="6F9A00FB" w14:textId="77777777" w:rsidTr="006B7AE2">
        <w:trPr>
          <w:cantSplit/>
        </w:trPr>
        <w:tc>
          <w:tcPr>
            <w:tcW w:w="1691" w:type="pct"/>
            <w:tcBorders>
              <w:bottom w:val="single" w:sz="4" w:space="0" w:color="0B4295"/>
            </w:tcBorders>
            <w:shd w:val="clear" w:color="auto" w:fill="C00000"/>
            <w:noWrap/>
            <w:tcMar>
              <w:top w:w="0" w:type="dxa"/>
              <w:left w:w="0" w:type="dxa"/>
              <w:bottom w:w="0" w:type="dxa"/>
              <w:right w:w="0" w:type="dxa"/>
            </w:tcMar>
          </w:tcPr>
          <w:p w14:paraId="66E11263" w14:textId="77777777" w:rsidR="00C775BE" w:rsidRDefault="00EE0C7E">
            <w:pPr>
              <w:pStyle w:val="0-EssentialCriteria"/>
            </w:pPr>
            <w:proofErr w:type="gramStart"/>
            <w:r>
              <w:t>Desirable  Criterion</w:t>
            </w:r>
            <w:proofErr w:type="gramEnd"/>
            <w:r>
              <w:t xml:space="preserve"> 1</w:t>
            </w:r>
          </w:p>
        </w:tc>
        <w:tc>
          <w:tcPr>
            <w:tcW w:w="3309" w:type="pct"/>
            <w:vMerge w:val="restart"/>
            <w:shd w:val="clear" w:color="auto" w:fill="F2DBDB" w:themeFill="accent2" w:themeFillTint="33"/>
            <w:tcMar>
              <w:bottom w:w="57" w:type="dxa"/>
            </w:tcMar>
          </w:tcPr>
          <w:p w14:paraId="638B3C6D" w14:textId="77777777" w:rsidR="00C775BE" w:rsidRDefault="00EE0C7E">
            <w:pPr>
              <w:pStyle w:val="01-Body"/>
            </w:pPr>
            <w:r>
              <w:t xml:space="preserve">Please show </w:t>
            </w:r>
            <w:r>
              <w:rPr>
                <w:rStyle w:val="09-C-BoldItalic"/>
              </w:rPr>
              <w:t>explicitly</w:t>
            </w:r>
            <w:r>
              <w:rPr>
                <w:b/>
                <w:bCs/>
              </w:rPr>
              <w:t xml:space="preserve"> </w:t>
            </w:r>
            <w:r>
              <w:t xml:space="preserve">how you meet each of the above </w:t>
            </w:r>
            <w:proofErr w:type="gramStart"/>
            <w:r>
              <w:t>criteria  and</w:t>
            </w:r>
            <w:proofErr w:type="gramEnd"/>
            <w:r>
              <w:t xml:space="preserve"> provide </w:t>
            </w:r>
            <w:r>
              <w:rPr>
                <w:b/>
              </w:rPr>
              <w:t>relevant examples</w:t>
            </w:r>
            <w:r>
              <w:t xml:space="preserve"> in practice to illustrate </w:t>
            </w:r>
          </w:p>
        </w:tc>
      </w:tr>
      <w:tr w:rsidR="00C775BE" w14:paraId="41FDD3CB" w14:textId="77777777" w:rsidTr="006B7AE2">
        <w:trPr>
          <w:cantSplit/>
          <w:trHeight w:val="20"/>
        </w:trPr>
        <w:tc>
          <w:tcPr>
            <w:tcW w:w="1691" w:type="pct"/>
            <w:tcBorders>
              <w:right w:val="nil"/>
            </w:tcBorders>
            <w:shd w:val="clear" w:color="auto" w:fill="F2DBDB" w:themeFill="accent2" w:themeFillTint="33"/>
            <w:tcMar>
              <w:top w:w="0" w:type="dxa"/>
              <w:bottom w:w="0" w:type="dxa"/>
            </w:tcMar>
          </w:tcPr>
          <w:p w14:paraId="02247FCB" w14:textId="77777777" w:rsidR="00C775BE" w:rsidRDefault="00C775BE">
            <w:pPr>
              <w:pStyle w:val="0-Tiny"/>
            </w:pPr>
          </w:p>
        </w:tc>
        <w:tc>
          <w:tcPr>
            <w:tcW w:w="3309" w:type="pct"/>
            <w:vMerge/>
            <w:tcBorders>
              <w:left w:val="nil"/>
            </w:tcBorders>
            <w:shd w:val="clear" w:color="auto" w:fill="F2DBDB" w:themeFill="accent2" w:themeFillTint="33"/>
          </w:tcPr>
          <w:p w14:paraId="4D4743B8" w14:textId="77777777" w:rsidR="00C775BE" w:rsidRDefault="00C775BE">
            <w:pPr>
              <w:rPr>
                <w:szCs w:val="24"/>
              </w:rPr>
            </w:pPr>
          </w:p>
        </w:tc>
      </w:tr>
      <w:tr w:rsidR="00C775BE" w14:paraId="0AB1CB12" w14:textId="77777777">
        <w:trPr>
          <w:trHeight w:val="5839"/>
        </w:trPr>
        <w:tc>
          <w:tcPr>
            <w:tcW w:w="5000" w:type="pct"/>
            <w:gridSpan w:val="2"/>
          </w:tcPr>
          <w:p w14:paraId="41B2FD72" w14:textId="77777777" w:rsidR="00C775BE" w:rsidRPr="006B7AE2" w:rsidRDefault="00C775BE" w:rsidP="006B7AE2">
            <w:pPr>
              <w:pStyle w:val="1-Body"/>
            </w:pPr>
          </w:p>
        </w:tc>
      </w:tr>
    </w:tbl>
    <w:p w14:paraId="61C81E0B" w14:textId="77777777" w:rsidR="00C775BE" w:rsidRDefault="00C775BE">
      <w:pPr>
        <w:pStyle w:val="0-Tinier-1pt"/>
      </w:pPr>
    </w:p>
    <w:p w14:paraId="6D07C5B2" w14:textId="77777777" w:rsidR="00C775BE" w:rsidRDefault="00C775BE">
      <w:pPr>
        <w:pStyle w:val="1-Body"/>
        <w:rPr>
          <w:rStyle w:val="09-C-BoldItalic"/>
          <w:b w:val="0"/>
          <w:i w:val="0"/>
        </w:rPr>
      </w:pPr>
    </w:p>
    <w:p w14:paraId="5D36D1C0" w14:textId="77777777" w:rsidR="00C775BE" w:rsidRDefault="00C775BE">
      <w:pPr>
        <w:pStyle w:val="0-Tinier-1pt"/>
      </w:pPr>
    </w:p>
    <w:p w14:paraId="1B199F8C" w14:textId="77777777" w:rsidR="00C775BE" w:rsidRDefault="00C775BE">
      <w:pPr>
        <w:pStyle w:val="0-Tinier-1pt"/>
      </w:pPr>
    </w:p>
    <w:p w14:paraId="410A8DCF" w14:textId="77777777" w:rsidR="00C775BE" w:rsidRDefault="00C775BE">
      <w:pPr>
        <w:pStyle w:val="0-Tinier-1pt"/>
      </w:pPr>
    </w:p>
    <w:tbl>
      <w:tblPr>
        <w:tblStyle w:val="TableGrid"/>
        <w:tblW w:w="5002" w:type="pct"/>
        <w:tblCellMar>
          <w:top w:w="113" w:type="dxa"/>
          <w:bottom w:w="113" w:type="dxa"/>
        </w:tblCellMar>
        <w:tblLook w:val="01E0" w:firstRow="1" w:lastRow="1" w:firstColumn="1" w:lastColumn="1" w:noHBand="0" w:noVBand="0"/>
      </w:tblPr>
      <w:tblGrid>
        <w:gridCol w:w="9633"/>
      </w:tblGrid>
      <w:tr w:rsidR="00C775BE" w14:paraId="0A6335DA" w14:textId="77777777" w:rsidTr="00276B04">
        <w:tc>
          <w:tcPr>
            <w:tcW w:w="5000" w:type="pct"/>
            <w:tcBorders>
              <w:top w:val="single" w:sz="4" w:space="0" w:color="0B4295"/>
              <w:left w:val="single" w:sz="4" w:space="0" w:color="0B4295"/>
              <w:bottom w:val="single" w:sz="4" w:space="0" w:color="0B4295"/>
              <w:right w:val="single" w:sz="4" w:space="0" w:color="0B4295"/>
            </w:tcBorders>
            <w:shd w:val="clear" w:color="auto" w:fill="06348A"/>
          </w:tcPr>
          <w:p w14:paraId="4CEF10C5" w14:textId="77777777" w:rsidR="00C775BE" w:rsidRDefault="00276B04">
            <w:pPr>
              <w:pStyle w:val="0-Number"/>
            </w:pPr>
            <w:r w:rsidRPr="00276B04">
              <w:t>Rehabilitation of offenders (Northern Ireland) Order 1978</w:t>
            </w:r>
          </w:p>
        </w:tc>
      </w:tr>
      <w:tr w:rsidR="00C775BE" w14:paraId="20AD9024" w14:textId="77777777" w:rsidTr="00276B04">
        <w:trPr>
          <w:cantSplit/>
          <w:trHeight w:val="2534"/>
        </w:trPr>
        <w:tc>
          <w:tcPr>
            <w:tcW w:w="5000" w:type="pct"/>
            <w:tcBorders>
              <w:top w:val="single" w:sz="4" w:space="0" w:color="0B4295"/>
              <w:left w:val="single" w:sz="4" w:space="0" w:color="0B4295"/>
              <w:bottom w:val="single" w:sz="4" w:space="0" w:color="0B4295"/>
              <w:right w:val="single" w:sz="4" w:space="0" w:color="0B4295"/>
            </w:tcBorders>
          </w:tcPr>
          <w:p w14:paraId="1B15AF55" w14:textId="77777777" w:rsidR="00397CDC" w:rsidRPr="00276B04" w:rsidRDefault="00397CDC" w:rsidP="00276B04">
            <w:pPr>
              <w:pStyle w:val="01-Body"/>
            </w:pPr>
            <w:r w:rsidRPr="00276B04">
              <w:t>Have you ever been convicted of a criminal offence (Y/N)?</w:t>
            </w:r>
          </w:p>
          <w:p w14:paraId="29F42021" w14:textId="77777777" w:rsidR="00397CDC" w:rsidRDefault="00397CDC" w:rsidP="00B83475">
            <w:pPr>
              <w:pStyle w:val="01-Question"/>
            </w:pPr>
            <w:r w:rsidRPr="00276B04">
              <w:t>If yes, please provide details below:</w:t>
            </w:r>
          </w:p>
          <w:p w14:paraId="15815A12" w14:textId="77777777" w:rsidR="00276B04" w:rsidRDefault="00276B04" w:rsidP="006B7AE2">
            <w:pPr>
              <w:pStyle w:val="1-Body"/>
            </w:pPr>
          </w:p>
          <w:p w14:paraId="1E693457" w14:textId="77777777" w:rsidR="00276B04" w:rsidRDefault="00276B04" w:rsidP="006B7AE2">
            <w:pPr>
              <w:pStyle w:val="1-Body"/>
            </w:pPr>
          </w:p>
          <w:p w14:paraId="4509B23D" w14:textId="77777777" w:rsidR="00276B04" w:rsidRDefault="00276B04" w:rsidP="006B7AE2">
            <w:pPr>
              <w:pStyle w:val="1-Body"/>
            </w:pPr>
          </w:p>
          <w:p w14:paraId="2007B6B0" w14:textId="77777777" w:rsidR="00276B04" w:rsidRDefault="00276B04" w:rsidP="006B7AE2">
            <w:pPr>
              <w:pStyle w:val="1-Body"/>
            </w:pPr>
          </w:p>
          <w:p w14:paraId="62F84052" w14:textId="77777777" w:rsidR="00276B04" w:rsidRDefault="00276B04" w:rsidP="006B7AE2">
            <w:pPr>
              <w:pStyle w:val="1-Body"/>
            </w:pPr>
          </w:p>
          <w:p w14:paraId="68C88771" w14:textId="77777777" w:rsidR="00276B04" w:rsidRDefault="00276B04" w:rsidP="006B7AE2">
            <w:pPr>
              <w:pStyle w:val="1-Body"/>
            </w:pPr>
          </w:p>
          <w:p w14:paraId="7000EB57" w14:textId="77777777" w:rsidR="000D29C4" w:rsidRDefault="000D29C4" w:rsidP="006B7AE2">
            <w:pPr>
              <w:pStyle w:val="1-Body"/>
            </w:pPr>
          </w:p>
          <w:p w14:paraId="6E515B05" w14:textId="77777777" w:rsidR="000D29C4" w:rsidRDefault="000D29C4" w:rsidP="006B7AE2">
            <w:pPr>
              <w:pStyle w:val="1-Body"/>
            </w:pPr>
          </w:p>
          <w:p w14:paraId="421DB6BE" w14:textId="77777777" w:rsidR="000D29C4" w:rsidRDefault="000D29C4" w:rsidP="006B7AE2">
            <w:pPr>
              <w:pStyle w:val="1-Body"/>
            </w:pPr>
          </w:p>
          <w:p w14:paraId="08F86E78" w14:textId="77777777" w:rsidR="000D29C4" w:rsidRDefault="000D29C4" w:rsidP="006B7AE2">
            <w:pPr>
              <w:pStyle w:val="1-Body"/>
            </w:pPr>
          </w:p>
          <w:p w14:paraId="3DB2A419" w14:textId="77777777" w:rsidR="000D29C4" w:rsidRDefault="000D29C4" w:rsidP="006B7AE2">
            <w:pPr>
              <w:pStyle w:val="1-Body"/>
            </w:pPr>
          </w:p>
          <w:p w14:paraId="094E16E5" w14:textId="77777777" w:rsidR="000D29C4" w:rsidRDefault="000D29C4" w:rsidP="006B7AE2">
            <w:pPr>
              <w:pStyle w:val="1-Body"/>
            </w:pPr>
          </w:p>
          <w:p w14:paraId="13D1116E" w14:textId="77777777" w:rsidR="000D29C4" w:rsidRDefault="000D29C4" w:rsidP="006B7AE2">
            <w:pPr>
              <w:pStyle w:val="1-Body"/>
            </w:pPr>
          </w:p>
          <w:p w14:paraId="56967251" w14:textId="77777777" w:rsidR="000D29C4" w:rsidRDefault="000D29C4" w:rsidP="006B7AE2">
            <w:pPr>
              <w:pStyle w:val="1-Body"/>
            </w:pPr>
          </w:p>
          <w:p w14:paraId="64AC6098" w14:textId="77777777" w:rsidR="000D29C4" w:rsidRDefault="000D29C4" w:rsidP="006B7AE2">
            <w:pPr>
              <w:pStyle w:val="1-Body"/>
            </w:pPr>
          </w:p>
          <w:p w14:paraId="440298E3" w14:textId="77777777" w:rsidR="000D29C4" w:rsidRDefault="000D29C4" w:rsidP="006B7AE2">
            <w:pPr>
              <w:pStyle w:val="1-Body"/>
            </w:pPr>
          </w:p>
          <w:p w14:paraId="32B004FF" w14:textId="77777777" w:rsidR="00276B04" w:rsidRDefault="00276B04" w:rsidP="006B7AE2">
            <w:pPr>
              <w:pStyle w:val="1-Body"/>
            </w:pPr>
          </w:p>
          <w:p w14:paraId="25BC7DE2" w14:textId="77777777" w:rsidR="00276B04" w:rsidRDefault="00276B04" w:rsidP="006B7AE2">
            <w:pPr>
              <w:pStyle w:val="1-Body"/>
            </w:pPr>
          </w:p>
          <w:p w14:paraId="4B36195F" w14:textId="77777777" w:rsidR="00276B04" w:rsidRPr="00276B04" w:rsidRDefault="00276B04" w:rsidP="006B7AE2">
            <w:pPr>
              <w:pStyle w:val="1-Body"/>
            </w:pPr>
          </w:p>
          <w:p w14:paraId="75783C48" w14:textId="77777777" w:rsidR="008F078F" w:rsidRPr="00276B04" w:rsidRDefault="00397CDC" w:rsidP="00276B04">
            <w:pPr>
              <w:pStyle w:val="01-Question"/>
            </w:pPr>
            <w:r w:rsidRPr="00276B04">
              <w:t xml:space="preserve">Please note: Pursuant to the Rehabilitation of Offenders (Exceptions) Order (NI) 1979 this post is considered to be excepted from the Rehabilitation of Offenders (NI) Order </w:t>
            </w:r>
            <w:proofErr w:type="gramStart"/>
            <w:r w:rsidRPr="00276B04">
              <w:t>1978</w:t>
            </w:r>
            <w:proofErr w:type="gramEnd"/>
            <w:r w:rsidRPr="00276B04">
              <w:t xml:space="preserve"> and you must therefore disclose any criminal convictions whether or not they are spent.</w:t>
            </w:r>
          </w:p>
        </w:tc>
      </w:tr>
    </w:tbl>
    <w:p w14:paraId="3D7F83D4" w14:textId="77777777" w:rsidR="0021481F" w:rsidRDefault="0021481F" w:rsidP="000D29C4">
      <w:pPr>
        <w:pStyle w:val="01-Body"/>
      </w:pPr>
    </w:p>
    <w:tbl>
      <w:tblPr>
        <w:tblStyle w:val="TableGrid"/>
        <w:tblW w:w="5002" w:type="pct"/>
        <w:tblCellMar>
          <w:top w:w="113" w:type="dxa"/>
          <w:bottom w:w="113" w:type="dxa"/>
        </w:tblCellMar>
        <w:tblLook w:val="01E0" w:firstRow="1" w:lastRow="1" w:firstColumn="1" w:lastColumn="1" w:noHBand="0" w:noVBand="0"/>
      </w:tblPr>
      <w:tblGrid>
        <w:gridCol w:w="9633"/>
      </w:tblGrid>
      <w:tr w:rsidR="00276B04" w14:paraId="431F0A91" w14:textId="77777777" w:rsidTr="00276B04">
        <w:trPr>
          <w:cantSplit/>
          <w:trHeight w:val="300"/>
        </w:trPr>
        <w:tc>
          <w:tcPr>
            <w:tcW w:w="5000" w:type="pct"/>
            <w:tcBorders>
              <w:top w:val="single" w:sz="4" w:space="0" w:color="0B4295"/>
              <w:left w:val="single" w:sz="4" w:space="0" w:color="0B4295"/>
              <w:bottom w:val="single" w:sz="4" w:space="0" w:color="0B4295"/>
              <w:right w:val="single" w:sz="4" w:space="0" w:color="0B4295"/>
            </w:tcBorders>
            <w:shd w:val="clear" w:color="auto" w:fill="06348A"/>
          </w:tcPr>
          <w:p w14:paraId="5FF1322E" w14:textId="77777777" w:rsidR="00276B04" w:rsidRPr="00276B04" w:rsidRDefault="00276B04" w:rsidP="00276B04">
            <w:pPr>
              <w:pStyle w:val="0-Number"/>
              <w:rPr>
                <w:color w:val="FF0000"/>
                <w:spacing w:val="-4"/>
                <w:w w:val="90"/>
              </w:rPr>
            </w:pPr>
            <w:r w:rsidRPr="00276B04">
              <w:rPr>
                <w:spacing w:val="-4"/>
                <w:w w:val="90"/>
              </w:rPr>
              <w:t>Protection of Children and Vulnerable Adults (Northern Ireland) Order 2003</w:t>
            </w:r>
          </w:p>
        </w:tc>
      </w:tr>
      <w:tr w:rsidR="00276B04" w14:paraId="13C03B8A" w14:textId="77777777" w:rsidTr="00276B04">
        <w:trPr>
          <w:cantSplit/>
          <w:trHeight w:val="1129"/>
        </w:trPr>
        <w:tc>
          <w:tcPr>
            <w:tcW w:w="5000" w:type="pct"/>
            <w:tcBorders>
              <w:top w:val="single" w:sz="4" w:space="0" w:color="0B4295"/>
              <w:left w:val="single" w:sz="4" w:space="0" w:color="0B4295"/>
              <w:bottom w:val="single" w:sz="4" w:space="0" w:color="0B4295"/>
              <w:right w:val="single" w:sz="4" w:space="0" w:color="0B4295"/>
            </w:tcBorders>
          </w:tcPr>
          <w:p w14:paraId="18E5402F" w14:textId="77777777" w:rsidR="00276B04" w:rsidRPr="00276B04" w:rsidRDefault="00276B04" w:rsidP="00276B04">
            <w:pPr>
              <w:pStyle w:val="01-Body"/>
            </w:pPr>
            <w:r w:rsidRPr="00276B04">
              <w:t>Is there any reason why you would not be suitable to work with children or young people in an educational setting (Y/N)?</w:t>
            </w:r>
          </w:p>
          <w:p w14:paraId="2DDC06F2" w14:textId="77777777" w:rsidR="00276B04" w:rsidRDefault="00276B04" w:rsidP="00276B04">
            <w:pPr>
              <w:pStyle w:val="01-Question"/>
            </w:pPr>
            <w:r w:rsidRPr="00276B04">
              <w:t>If yes, please provide detail below:</w:t>
            </w:r>
          </w:p>
          <w:p w14:paraId="6D032A68" w14:textId="77777777" w:rsidR="00276B04" w:rsidRDefault="00276B04" w:rsidP="006B7AE2">
            <w:pPr>
              <w:pStyle w:val="1-Body"/>
            </w:pPr>
          </w:p>
          <w:p w14:paraId="2D7ED656" w14:textId="77777777" w:rsidR="00276B04" w:rsidRDefault="00276B04" w:rsidP="006B7AE2">
            <w:pPr>
              <w:pStyle w:val="1-Body"/>
            </w:pPr>
          </w:p>
          <w:p w14:paraId="75F17323" w14:textId="77777777" w:rsidR="00276B04" w:rsidRDefault="00276B04" w:rsidP="006B7AE2">
            <w:pPr>
              <w:pStyle w:val="1-Body"/>
            </w:pPr>
          </w:p>
          <w:p w14:paraId="4ADAF402" w14:textId="77777777" w:rsidR="000D29C4" w:rsidRDefault="000D29C4" w:rsidP="006B7AE2">
            <w:pPr>
              <w:pStyle w:val="1-Body"/>
            </w:pPr>
          </w:p>
          <w:p w14:paraId="4CCFD8F4" w14:textId="77777777" w:rsidR="000D29C4" w:rsidRDefault="000D29C4" w:rsidP="006B7AE2">
            <w:pPr>
              <w:pStyle w:val="1-Body"/>
            </w:pPr>
          </w:p>
          <w:p w14:paraId="5CC2D584" w14:textId="77777777" w:rsidR="00276B04" w:rsidRDefault="00276B04" w:rsidP="006B7AE2">
            <w:pPr>
              <w:pStyle w:val="1-Body"/>
            </w:pPr>
          </w:p>
          <w:p w14:paraId="398610BB" w14:textId="77777777" w:rsidR="0021481F" w:rsidRDefault="0021481F" w:rsidP="006B7AE2">
            <w:pPr>
              <w:pStyle w:val="1-Body"/>
            </w:pPr>
          </w:p>
          <w:p w14:paraId="673C9F5C" w14:textId="77777777" w:rsidR="00276B04" w:rsidRDefault="00276B04" w:rsidP="006B7AE2">
            <w:pPr>
              <w:pStyle w:val="1-Body"/>
            </w:pPr>
          </w:p>
          <w:p w14:paraId="1BBA8CED" w14:textId="77777777" w:rsidR="00276B04" w:rsidRPr="00276B04" w:rsidRDefault="00276B04" w:rsidP="006B7AE2">
            <w:pPr>
              <w:pStyle w:val="1-Body"/>
            </w:pPr>
          </w:p>
          <w:p w14:paraId="5EBD2747" w14:textId="77777777" w:rsidR="00276B04" w:rsidRPr="00276B04" w:rsidRDefault="00276B04" w:rsidP="006B7AE2">
            <w:pPr>
              <w:pStyle w:val="1-Body"/>
            </w:pPr>
          </w:p>
          <w:p w14:paraId="1998BE10" w14:textId="77777777" w:rsidR="00276B04" w:rsidRPr="00276B04" w:rsidRDefault="00276B04" w:rsidP="00276B04">
            <w:pPr>
              <w:pStyle w:val="01-Question"/>
            </w:pPr>
            <w:r w:rsidRPr="00276B04">
              <w:t>Please note: This position is deemed to be a regulated position under the provisions of the Safeguarding Vulnerable Groups (NI) Order 2007.</w:t>
            </w:r>
          </w:p>
        </w:tc>
      </w:tr>
    </w:tbl>
    <w:p w14:paraId="50B8DACC" w14:textId="77777777" w:rsidR="00C775BE" w:rsidRDefault="00C775BE">
      <w:pPr>
        <w:pStyle w:val="1-Body"/>
      </w:pPr>
    </w:p>
    <w:tbl>
      <w:tblPr>
        <w:tblStyle w:val="TableGrid"/>
        <w:tblW w:w="5002" w:type="pct"/>
        <w:tblCellMar>
          <w:top w:w="113" w:type="dxa"/>
          <w:bottom w:w="113" w:type="dxa"/>
        </w:tblCellMar>
        <w:tblLook w:val="04A0" w:firstRow="1" w:lastRow="0" w:firstColumn="1" w:lastColumn="0" w:noHBand="0" w:noVBand="1"/>
      </w:tblPr>
      <w:tblGrid>
        <w:gridCol w:w="9633"/>
      </w:tblGrid>
      <w:tr w:rsidR="00C775BE" w14:paraId="6EBFC47C" w14:textId="77777777">
        <w:tc>
          <w:tcPr>
            <w:tcW w:w="5000" w:type="pct"/>
            <w:shd w:val="clear" w:color="auto" w:fill="0B4295"/>
          </w:tcPr>
          <w:p w14:paraId="5EAEB0C1" w14:textId="77777777" w:rsidR="00C775BE" w:rsidRDefault="00EE0C7E" w:rsidP="000D29C4">
            <w:pPr>
              <w:pStyle w:val="0-NumberNEXT"/>
            </w:pPr>
            <w:r>
              <w:t>Disability</w:t>
            </w:r>
          </w:p>
        </w:tc>
      </w:tr>
      <w:tr w:rsidR="00C775BE" w14:paraId="0C390ABB" w14:textId="77777777">
        <w:tc>
          <w:tcPr>
            <w:tcW w:w="5000" w:type="pct"/>
          </w:tcPr>
          <w:p w14:paraId="4DE1CA39" w14:textId="77777777" w:rsidR="00C775BE" w:rsidRPr="00276B04" w:rsidRDefault="00EE0C7E">
            <w:pPr>
              <w:pStyle w:val="01-Body"/>
              <w:spacing w:after="120"/>
              <w:rPr>
                <w:color w:val="242425"/>
              </w:rPr>
            </w:pPr>
            <w:r w:rsidRPr="00276B04">
              <w:t xml:space="preserve">The College, as part of its Equal Opportunities Policy, welcomes applications from people with </w:t>
            </w:r>
            <w:r w:rsidRPr="00276B04">
              <w:rPr>
                <w:color w:val="252425"/>
              </w:rPr>
              <w:t xml:space="preserve">disabilities. </w:t>
            </w:r>
            <w:r w:rsidRPr="00276B04">
              <w:rPr>
                <w:color w:val="252525"/>
              </w:rPr>
              <w:t xml:space="preserve">In accordance with the Disability Discrimination Act, a person is disabled if they have, or have had, ‘a </w:t>
            </w:r>
            <w:r w:rsidRPr="00276B04">
              <w:rPr>
                <w:color w:val="242424"/>
              </w:rPr>
              <w:t xml:space="preserve">physical or mental impairment which has, or has had a substantial and long-term adverse effect on their </w:t>
            </w:r>
            <w:r w:rsidRPr="00276B04">
              <w:rPr>
                <w:color w:val="242425"/>
              </w:rPr>
              <w:t>ability to carry out normal day to day activities’.</w:t>
            </w:r>
          </w:p>
          <w:p w14:paraId="6A17CC3D" w14:textId="77777777" w:rsidR="00C775BE" w:rsidRPr="00276B04" w:rsidRDefault="00C775BE">
            <w:pPr>
              <w:pStyle w:val="0-Tiny"/>
            </w:pPr>
          </w:p>
          <w:p w14:paraId="2E0330B4" w14:textId="77777777" w:rsidR="00C775BE" w:rsidRPr="00276B04" w:rsidRDefault="00EE0C7E">
            <w:pPr>
              <w:pStyle w:val="01-Body"/>
              <w:spacing w:after="120"/>
              <w:rPr>
                <w:color w:val="1F1F20"/>
              </w:rPr>
            </w:pPr>
            <w:r w:rsidRPr="00276B04">
              <w:rPr>
                <w:noProof/>
                <w:color w:val="252425"/>
              </w:rPr>
              <mc:AlternateContent>
                <mc:Choice Requires="wps">
                  <w:drawing>
                    <wp:anchor distT="0" distB="0" distL="114300" distR="114300" simplePos="0" relativeHeight="251665408" behindDoc="0" locked="0" layoutInCell="1" allowOverlap="1" wp14:anchorId="70C36725" wp14:editId="1358E26B">
                      <wp:simplePos x="0" y="0"/>
                      <wp:positionH relativeFrom="column">
                        <wp:posOffset>4838065</wp:posOffset>
                      </wp:positionH>
                      <wp:positionV relativeFrom="paragraph">
                        <wp:posOffset>220980</wp:posOffset>
                      </wp:positionV>
                      <wp:extent cx="216000" cy="216000"/>
                      <wp:effectExtent l="0" t="0" r="12700" b="12700"/>
                      <wp:wrapNone/>
                      <wp:docPr id="3" name="Fram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6000" cy="216000"/>
                              </a:xfrm>
                              <a:prstGeom prst="frame">
                                <a:avLst/>
                              </a:prstGeom>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5FCB6C" id="Frame 3" o:spid="_x0000_s1026" style="position:absolute;margin-left:380.95pt;margin-top:17.4pt;width:17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" path="m,l216000,r,216000l,216000,,xm27000,27000r,162000l189000,189000r,-162000l27000,27000xe" fillcolor="#4f81bd [3204]" strokecolor="#243f60 [1604]" strokeweight=".5pt">
                      <v:path arrowok="t" o:connecttype="custom" o:connectlocs="0,0;216000,0;216000,216000;0,216000;0,0;27000,27000;27000,189000;189000,189000;189000,27000;27000,27000" o:connectangles="0,0,0,0,0,0,0,0,0,0"/>
                      <o:lock v:ext="edit" aspectratio="t"/>
                    </v:shape>
                  </w:pict>
                </mc:Fallback>
              </mc:AlternateContent>
            </w:r>
            <w:r w:rsidRPr="00276B04">
              <w:rPr>
                <w:noProof/>
                <w:color w:val="252425"/>
              </w:rPr>
              <mc:AlternateContent>
                <mc:Choice Requires="wps">
                  <w:drawing>
                    <wp:anchor distT="0" distB="0" distL="114300" distR="114300" simplePos="0" relativeHeight="251664384" behindDoc="0" locked="0" layoutInCell="1" allowOverlap="1" wp14:anchorId="53F2CC9B" wp14:editId="24A036D1">
                      <wp:simplePos x="0" y="0"/>
                      <wp:positionH relativeFrom="column">
                        <wp:posOffset>4344670</wp:posOffset>
                      </wp:positionH>
                      <wp:positionV relativeFrom="paragraph">
                        <wp:posOffset>226695</wp:posOffset>
                      </wp:positionV>
                      <wp:extent cx="216000" cy="216000"/>
                      <wp:effectExtent l="0" t="0" r="12700" b="12700"/>
                      <wp:wrapNone/>
                      <wp:docPr id="2" name="Fram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6000" cy="216000"/>
                              </a:xfrm>
                              <a:prstGeom prst="frame">
                                <a:avLst/>
                              </a:prstGeom>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A3652" id="Frame 2" o:spid="_x0000_s1026" style="position:absolute;margin-left:342.1pt;margin-top:17.85pt;width:17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" path="m,l216000,r,216000l,216000,,xm27000,27000r,162000l189000,189000r,-162000l27000,27000xe" fillcolor="#4f81bd [3204]" strokecolor="#243f60 [1604]" strokeweight=".5pt">
                      <v:path arrowok="t" o:connecttype="custom" o:connectlocs="0,0;216000,0;216000,216000;0,216000;0,0;27000,27000;27000,189000;189000,189000;189000,27000;27000,27000" o:connectangles="0,0,0,0,0,0,0,0,0,0"/>
                      <o:lock v:ext="edit" aspectratio="t"/>
                    </v:shape>
                  </w:pict>
                </mc:Fallback>
              </mc:AlternateContent>
            </w:r>
            <w:r w:rsidRPr="00276B04">
              <w:rPr>
                <w:color w:val="252425"/>
              </w:rPr>
              <w:t xml:space="preserve">Do you have a disability that requires reasonable adjustments               </w:t>
            </w:r>
            <w:r w:rsidRPr="00276B04">
              <w:rPr>
                <w:b/>
                <w:bCs/>
                <w:color w:val="252425"/>
              </w:rPr>
              <w:t>YES         NO</w:t>
            </w:r>
            <w:r w:rsidRPr="00276B04">
              <w:rPr>
                <w:color w:val="252425"/>
              </w:rPr>
              <w:br/>
              <w:t xml:space="preserve">to be made if you </w:t>
            </w:r>
            <w:r w:rsidRPr="00276B04">
              <w:rPr>
                <w:color w:val="1F1F20"/>
              </w:rPr>
              <w:t>are called for interview or assessment?</w:t>
            </w:r>
          </w:p>
          <w:p w14:paraId="4B703C7C" w14:textId="77777777" w:rsidR="00C775BE" w:rsidRPr="00276B04" w:rsidRDefault="00C775BE">
            <w:pPr>
              <w:pStyle w:val="0-Tiny"/>
            </w:pPr>
          </w:p>
          <w:p w14:paraId="2BCD4BBF" w14:textId="77777777" w:rsidR="00C775BE" w:rsidRPr="00276B04" w:rsidRDefault="00C775BE">
            <w:pPr>
              <w:pStyle w:val="0-Tiny"/>
            </w:pPr>
          </w:p>
          <w:p w14:paraId="7DDFAB09" w14:textId="77777777" w:rsidR="00C775BE" w:rsidRPr="00276B04" w:rsidRDefault="00C775BE">
            <w:pPr>
              <w:pStyle w:val="0-Tiny"/>
            </w:pPr>
          </w:p>
          <w:p w14:paraId="08B17182" w14:textId="77777777" w:rsidR="00C775BE" w:rsidRDefault="00EE0C7E">
            <w:pPr>
              <w:pStyle w:val="01-Body"/>
              <w:spacing w:after="120"/>
              <w:rPr>
                <w:color w:val="232324"/>
              </w:rPr>
            </w:pPr>
            <w:r w:rsidRPr="00276B04">
              <w:rPr>
                <w:color w:val="252425"/>
              </w:rPr>
              <w:t>If you consider yourself to have a disability</w:t>
            </w:r>
            <w:r w:rsidR="00276B04">
              <w:rPr>
                <w:color w:val="252425"/>
              </w:rPr>
              <w:t>, please state the nature of your condition below</w:t>
            </w:r>
            <w:r w:rsidRPr="00276B04">
              <w:rPr>
                <w:color w:val="252425"/>
              </w:rPr>
              <w:t>,</w:t>
            </w:r>
            <w:r w:rsidR="00276B04">
              <w:rPr>
                <w:color w:val="252425"/>
              </w:rPr>
              <w:t xml:space="preserve"> </w:t>
            </w:r>
            <w:r w:rsidR="00397CDC" w:rsidRPr="00276B04">
              <w:rPr>
                <w:color w:val="252425"/>
              </w:rPr>
              <w:t>and</w:t>
            </w:r>
            <w:r w:rsidRPr="00276B04">
              <w:rPr>
                <w:color w:val="252425"/>
              </w:rPr>
              <w:t xml:space="preserve"> provide any relevant information about requirements </w:t>
            </w:r>
            <w:r w:rsidRPr="00276B04">
              <w:rPr>
                <w:color w:val="232324"/>
              </w:rPr>
              <w:t>that you may have so that reasonable arrangements can be made for your attendance at interview (if shortlisted).</w:t>
            </w:r>
          </w:p>
          <w:p w14:paraId="1A5C37A9" w14:textId="77777777" w:rsidR="000D29C4" w:rsidRDefault="000D29C4" w:rsidP="006B7AE2">
            <w:pPr>
              <w:pStyle w:val="1-Body"/>
            </w:pPr>
          </w:p>
          <w:p w14:paraId="5ED0010B" w14:textId="77777777" w:rsidR="000D29C4" w:rsidRDefault="000D29C4" w:rsidP="006B7AE2">
            <w:pPr>
              <w:pStyle w:val="1-Body"/>
            </w:pPr>
          </w:p>
          <w:p w14:paraId="6CC4FB1B" w14:textId="77777777" w:rsidR="006B7AE2" w:rsidRDefault="006B7AE2" w:rsidP="006B7AE2">
            <w:pPr>
              <w:pStyle w:val="1-Body"/>
            </w:pPr>
          </w:p>
          <w:p w14:paraId="5BE21B2A" w14:textId="77777777" w:rsidR="006B7AE2" w:rsidRPr="00276B04" w:rsidRDefault="006B7AE2" w:rsidP="006B7AE2">
            <w:pPr>
              <w:pStyle w:val="1-Body"/>
            </w:pPr>
          </w:p>
        </w:tc>
      </w:tr>
    </w:tbl>
    <w:p w14:paraId="035D4DB4" w14:textId="77777777" w:rsidR="00C775BE" w:rsidRDefault="00C775BE">
      <w:pPr>
        <w:pStyle w:val="0-Tinier-1pt"/>
      </w:pPr>
    </w:p>
    <w:p w14:paraId="2D7A947C" w14:textId="77777777" w:rsidR="000D29C4" w:rsidRDefault="000D29C4" w:rsidP="000D29C4">
      <w:pPr>
        <w:pStyle w:val="01-Body"/>
      </w:pPr>
    </w:p>
    <w:tbl>
      <w:tblPr>
        <w:tblStyle w:val="TableGrid"/>
        <w:tblW w:w="5000" w:type="pct"/>
        <w:tblCellMar>
          <w:top w:w="113" w:type="dxa"/>
          <w:bottom w:w="113" w:type="dxa"/>
        </w:tblCellMar>
        <w:tblLook w:val="04A0" w:firstRow="1" w:lastRow="0" w:firstColumn="1" w:lastColumn="0" w:noHBand="0" w:noVBand="1"/>
      </w:tblPr>
      <w:tblGrid>
        <w:gridCol w:w="9629"/>
      </w:tblGrid>
      <w:tr w:rsidR="00C775BE" w14:paraId="3E67B78C" w14:textId="77777777">
        <w:tc>
          <w:tcPr>
            <w:tcW w:w="5000" w:type="pct"/>
            <w:shd w:val="clear" w:color="auto" w:fill="0B4295"/>
          </w:tcPr>
          <w:p w14:paraId="529F2553" w14:textId="77777777" w:rsidR="00C775BE" w:rsidRDefault="00EE0C7E">
            <w:pPr>
              <w:pStyle w:val="0-Number"/>
            </w:pPr>
            <w:r>
              <w:t>REFERENCES</w:t>
            </w:r>
          </w:p>
        </w:tc>
      </w:tr>
      <w:tr w:rsidR="00C775BE" w14:paraId="132EDD56" w14:textId="77777777">
        <w:tc>
          <w:tcPr>
            <w:tcW w:w="5000" w:type="pct"/>
          </w:tcPr>
          <w:p w14:paraId="2BF939E5" w14:textId="77777777" w:rsidR="00C775BE" w:rsidRDefault="00EE0C7E">
            <w:pPr>
              <w:pStyle w:val="01-Body"/>
              <w:tabs>
                <w:tab w:val="clear" w:pos="1588"/>
                <w:tab w:val="clear" w:pos="4849"/>
              </w:tabs>
            </w:pPr>
            <w:r>
              <w:t xml:space="preserve">Please give details of </w:t>
            </w:r>
            <w:r>
              <w:rPr>
                <w:rStyle w:val="09-C-BoldItalic"/>
              </w:rPr>
              <w:t>two</w:t>
            </w:r>
            <w:r>
              <w:t xml:space="preserve"> persons</w:t>
            </w:r>
            <w:r w:rsidR="008F078F">
              <w:t>.</w:t>
            </w:r>
            <w:r w:rsidR="00276B04">
              <w:t xml:space="preserve"> </w:t>
            </w:r>
            <w:r w:rsidR="00276B04" w:rsidRPr="00276B04">
              <w:t>Referees would only be contacted if a provisional offer of employment is made to the candidate</w:t>
            </w:r>
            <w:proofErr w:type="gramStart"/>
            <w:r w:rsidR="00276B04" w:rsidRPr="00276B04">
              <w:t>.</w:t>
            </w:r>
            <w:r w:rsidR="008F078F">
              <w:t xml:space="preserve">  </w:t>
            </w:r>
            <w:proofErr w:type="gramEnd"/>
          </w:p>
        </w:tc>
      </w:tr>
    </w:tbl>
    <w:p w14:paraId="07EDE93D" w14:textId="77777777" w:rsidR="00C775BE" w:rsidRDefault="00EE0C7E">
      <w:pPr>
        <w:pStyle w:val="03-TableTitle"/>
      </w:pPr>
      <w:r>
        <w:t>REFERENCE ONE – MOST RECENT EMPLOYER</w:t>
      </w:r>
    </w:p>
    <w:tbl>
      <w:tblPr>
        <w:tblW w:w="9634" w:type="dxa"/>
        <w:tblInd w:w="10" w:type="dxa"/>
        <w:tblCellMar>
          <w:top w:w="85" w:type="dxa"/>
          <w:left w:w="85" w:type="dxa"/>
          <w:bottom w:w="85" w:type="dxa"/>
          <w:right w:w="85" w:type="dxa"/>
        </w:tblCellMar>
        <w:tblLook w:val="04A0" w:firstRow="1" w:lastRow="0" w:firstColumn="1" w:lastColumn="0" w:noHBand="0" w:noVBand="1"/>
      </w:tblPr>
      <w:tblGrid>
        <w:gridCol w:w="1838"/>
        <w:gridCol w:w="7796"/>
      </w:tblGrid>
      <w:tr w:rsidR="00C775BE" w14:paraId="7C1E23F1" w14:textId="77777777" w:rsidTr="006B7AE2">
        <w:trPr>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4D197717" w14:textId="77777777" w:rsidR="00C775BE" w:rsidRDefault="00EE0C7E">
            <w:pPr>
              <w:pStyle w:val="01-Body"/>
              <w:jc w:val="right"/>
              <w:rPr>
                <w:b/>
                <w:bCs/>
              </w:rPr>
            </w:pPr>
            <w:r>
              <w:rPr>
                <w:b/>
                <w:bCs/>
              </w:rPr>
              <w:t>Name</w:t>
            </w:r>
          </w:p>
        </w:tc>
        <w:tc>
          <w:tcPr>
            <w:tcW w:w="7796" w:type="dxa"/>
            <w:tcBorders>
              <w:top w:val="single" w:sz="4" w:space="0" w:color="0B4295"/>
              <w:left w:val="single" w:sz="4" w:space="0" w:color="0B4295"/>
              <w:bottom w:val="single" w:sz="4" w:space="0" w:color="0B4295"/>
              <w:right w:val="single" w:sz="4" w:space="0" w:color="0B4295"/>
            </w:tcBorders>
          </w:tcPr>
          <w:p w14:paraId="64FA9474" w14:textId="77777777" w:rsidR="00C775BE" w:rsidRDefault="00C775BE">
            <w:pPr>
              <w:pStyle w:val="1-Body"/>
            </w:pPr>
          </w:p>
        </w:tc>
      </w:tr>
      <w:tr w:rsidR="00C775BE" w14:paraId="21B6B4D5" w14:textId="77777777" w:rsidTr="006B7AE2">
        <w:trPr>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2B55D3C8" w14:textId="77777777" w:rsidR="00C775BE" w:rsidRDefault="00EE0C7E">
            <w:pPr>
              <w:pStyle w:val="01-Body"/>
              <w:jc w:val="right"/>
              <w:rPr>
                <w:b/>
                <w:bCs/>
              </w:rPr>
            </w:pPr>
            <w:r>
              <w:rPr>
                <w:b/>
                <w:bCs/>
              </w:rPr>
              <w:t>Organisation</w:t>
            </w:r>
          </w:p>
        </w:tc>
        <w:tc>
          <w:tcPr>
            <w:tcW w:w="7796" w:type="dxa"/>
            <w:tcBorders>
              <w:top w:val="single" w:sz="4" w:space="0" w:color="0B4295"/>
              <w:left w:val="single" w:sz="4" w:space="0" w:color="0B4295"/>
              <w:bottom w:val="single" w:sz="4" w:space="0" w:color="0B4295"/>
              <w:right w:val="single" w:sz="4" w:space="0" w:color="0B4295"/>
            </w:tcBorders>
          </w:tcPr>
          <w:p w14:paraId="16AA6378" w14:textId="77777777" w:rsidR="00C775BE" w:rsidRDefault="00C775BE">
            <w:pPr>
              <w:pStyle w:val="1-Body"/>
            </w:pPr>
          </w:p>
        </w:tc>
      </w:tr>
      <w:tr w:rsidR="00C775BE" w14:paraId="730C41E5" w14:textId="77777777" w:rsidTr="006B7AE2">
        <w:trPr>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794418BB" w14:textId="77777777" w:rsidR="00C775BE" w:rsidRDefault="00EE0C7E">
            <w:pPr>
              <w:pStyle w:val="01-Body"/>
              <w:jc w:val="right"/>
              <w:rPr>
                <w:b/>
                <w:bCs/>
              </w:rPr>
            </w:pPr>
            <w:r>
              <w:rPr>
                <w:b/>
                <w:bCs/>
              </w:rPr>
              <w:t>Post Held</w:t>
            </w:r>
          </w:p>
        </w:tc>
        <w:tc>
          <w:tcPr>
            <w:tcW w:w="7796" w:type="dxa"/>
            <w:tcBorders>
              <w:top w:val="single" w:sz="4" w:space="0" w:color="0B4295"/>
              <w:left w:val="single" w:sz="4" w:space="0" w:color="0B4295"/>
              <w:bottom w:val="single" w:sz="4" w:space="0" w:color="0B4295"/>
              <w:right w:val="single" w:sz="4" w:space="0" w:color="0B4295"/>
            </w:tcBorders>
          </w:tcPr>
          <w:p w14:paraId="4475B778" w14:textId="77777777" w:rsidR="00C775BE" w:rsidRDefault="00C775BE">
            <w:pPr>
              <w:pStyle w:val="1-Body"/>
            </w:pPr>
          </w:p>
        </w:tc>
      </w:tr>
      <w:tr w:rsidR="00C775BE" w14:paraId="33E9BE6F" w14:textId="77777777" w:rsidTr="006B7AE2">
        <w:trPr>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3848DD16" w14:textId="77777777" w:rsidR="00C775BE" w:rsidRDefault="00EE0C7E">
            <w:pPr>
              <w:pStyle w:val="01-Body"/>
              <w:jc w:val="right"/>
              <w:rPr>
                <w:b/>
                <w:bCs/>
              </w:rPr>
            </w:pPr>
            <w:r>
              <w:rPr>
                <w:b/>
                <w:bCs/>
              </w:rPr>
              <w:t>Address</w:t>
            </w:r>
          </w:p>
        </w:tc>
        <w:tc>
          <w:tcPr>
            <w:tcW w:w="7796" w:type="dxa"/>
            <w:tcBorders>
              <w:top w:val="single" w:sz="4" w:space="0" w:color="0B4295"/>
              <w:left w:val="single" w:sz="4" w:space="0" w:color="0B4295"/>
              <w:bottom w:val="single" w:sz="4" w:space="0" w:color="0B4295"/>
              <w:right w:val="single" w:sz="4" w:space="0" w:color="0B4295"/>
            </w:tcBorders>
          </w:tcPr>
          <w:p w14:paraId="5E56683C" w14:textId="77777777" w:rsidR="00C775BE" w:rsidRDefault="00C775BE">
            <w:pPr>
              <w:pStyle w:val="1-Body"/>
            </w:pPr>
          </w:p>
        </w:tc>
      </w:tr>
      <w:tr w:rsidR="00C775BE" w14:paraId="6152751E" w14:textId="77777777" w:rsidTr="006B7AE2">
        <w:trPr>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293B6CBC" w14:textId="77777777" w:rsidR="00C775BE" w:rsidRDefault="00EE0C7E">
            <w:pPr>
              <w:pStyle w:val="01-Body"/>
              <w:jc w:val="right"/>
              <w:rPr>
                <w:b/>
                <w:bCs/>
              </w:rPr>
            </w:pPr>
            <w:r>
              <w:rPr>
                <w:b/>
                <w:bCs/>
              </w:rPr>
              <w:t>Telephone</w:t>
            </w:r>
          </w:p>
        </w:tc>
        <w:tc>
          <w:tcPr>
            <w:tcW w:w="7796" w:type="dxa"/>
            <w:tcBorders>
              <w:top w:val="single" w:sz="4" w:space="0" w:color="0B4295"/>
              <w:left w:val="single" w:sz="4" w:space="0" w:color="0B4295"/>
              <w:bottom w:val="single" w:sz="4" w:space="0" w:color="0B4295"/>
              <w:right w:val="single" w:sz="4" w:space="0" w:color="0B4295"/>
            </w:tcBorders>
          </w:tcPr>
          <w:p w14:paraId="67C73BEA" w14:textId="77777777" w:rsidR="00C775BE" w:rsidRDefault="00C775BE">
            <w:pPr>
              <w:pStyle w:val="1-Body"/>
            </w:pPr>
          </w:p>
        </w:tc>
      </w:tr>
      <w:tr w:rsidR="00C775BE" w14:paraId="7D578EA4" w14:textId="77777777" w:rsidTr="006B7AE2">
        <w:trPr>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3363FC6E" w14:textId="77777777" w:rsidR="00C775BE" w:rsidRDefault="00EE0C7E">
            <w:pPr>
              <w:pStyle w:val="01-Body"/>
              <w:jc w:val="right"/>
              <w:rPr>
                <w:b/>
                <w:bCs/>
              </w:rPr>
            </w:pPr>
            <w:r>
              <w:rPr>
                <w:b/>
                <w:bCs/>
              </w:rPr>
              <w:t>Email</w:t>
            </w:r>
          </w:p>
        </w:tc>
        <w:tc>
          <w:tcPr>
            <w:tcW w:w="7796" w:type="dxa"/>
            <w:tcBorders>
              <w:top w:val="single" w:sz="4" w:space="0" w:color="0B4295"/>
              <w:left w:val="single" w:sz="4" w:space="0" w:color="0B4295"/>
              <w:bottom w:val="single" w:sz="4" w:space="0" w:color="0B4295"/>
              <w:right w:val="single" w:sz="4" w:space="0" w:color="0B4295"/>
            </w:tcBorders>
          </w:tcPr>
          <w:p w14:paraId="1DD7DD75" w14:textId="77777777" w:rsidR="00C775BE" w:rsidRDefault="00C775BE">
            <w:pPr>
              <w:pStyle w:val="1-Body"/>
            </w:pPr>
          </w:p>
        </w:tc>
      </w:tr>
    </w:tbl>
    <w:p w14:paraId="2308322D" w14:textId="77777777" w:rsidR="00C775BE" w:rsidRDefault="00C775BE"/>
    <w:p w14:paraId="0C79A0EC" w14:textId="77777777" w:rsidR="00C775BE" w:rsidRDefault="00EE0C7E">
      <w:pPr>
        <w:pStyle w:val="03-TableTitle"/>
      </w:pPr>
      <w:r>
        <w:t>REFERENCE TWO</w:t>
      </w:r>
    </w:p>
    <w:tbl>
      <w:tblPr>
        <w:tblW w:w="9644" w:type="dxa"/>
        <w:tblCellMar>
          <w:top w:w="85" w:type="dxa"/>
          <w:left w:w="85" w:type="dxa"/>
          <w:bottom w:w="85" w:type="dxa"/>
          <w:right w:w="85" w:type="dxa"/>
        </w:tblCellMar>
        <w:tblLook w:val="04A0" w:firstRow="1" w:lastRow="0" w:firstColumn="1" w:lastColumn="0" w:noHBand="0" w:noVBand="1"/>
      </w:tblPr>
      <w:tblGrid>
        <w:gridCol w:w="10"/>
        <w:gridCol w:w="1838"/>
        <w:gridCol w:w="7781"/>
        <w:gridCol w:w="15"/>
      </w:tblGrid>
      <w:tr w:rsidR="00C775BE" w14:paraId="49786C82" w14:textId="77777777" w:rsidTr="006B7AE2">
        <w:trPr>
          <w:gridBefore w:val="1"/>
          <w:wBefore w:w="10" w:type="dxa"/>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311F3688" w14:textId="77777777" w:rsidR="00C775BE" w:rsidRDefault="00EE0C7E">
            <w:pPr>
              <w:pStyle w:val="01-Body"/>
              <w:jc w:val="right"/>
              <w:rPr>
                <w:b/>
                <w:bCs/>
              </w:rPr>
            </w:pPr>
            <w:r>
              <w:rPr>
                <w:b/>
                <w:bCs/>
              </w:rPr>
              <w:t>Name</w:t>
            </w:r>
          </w:p>
        </w:tc>
        <w:tc>
          <w:tcPr>
            <w:tcW w:w="7796" w:type="dxa"/>
            <w:gridSpan w:val="2"/>
            <w:tcBorders>
              <w:top w:val="single" w:sz="4" w:space="0" w:color="0B4295"/>
              <w:left w:val="single" w:sz="4" w:space="0" w:color="0B4295"/>
              <w:bottom w:val="single" w:sz="4" w:space="0" w:color="0B4295"/>
              <w:right w:val="single" w:sz="4" w:space="0" w:color="0B4295"/>
            </w:tcBorders>
          </w:tcPr>
          <w:p w14:paraId="157BCD1C" w14:textId="77777777" w:rsidR="00C775BE" w:rsidRDefault="00C775BE">
            <w:pPr>
              <w:pStyle w:val="1-Body"/>
            </w:pPr>
          </w:p>
        </w:tc>
      </w:tr>
      <w:tr w:rsidR="00C775BE" w14:paraId="7C70BA5A" w14:textId="77777777" w:rsidTr="006B7AE2">
        <w:trPr>
          <w:gridBefore w:val="1"/>
          <w:wBefore w:w="10" w:type="dxa"/>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2BE7A00E" w14:textId="77777777" w:rsidR="00C775BE" w:rsidRDefault="00EE0C7E">
            <w:pPr>
              <w:pStyle w:val="01-Body"/>
              <w:jc w:val="right"/>
              <w:rPr>
                <w:b/>
                <w:bCs/>
              </w:rPr>
            </w:pPr>
            <w:r>
              <w:rPr>
                <w:b/>
                <w:bCs/>
              </w:rPr>
              <w:t>Organisation</w:t>
            </w:r>
          </w:p>
        </w:tc>
        <w:tc>
          <w:tcPr>
            <w:tcW w:w="7796" w:type="dxa"/>
            <w:gridSpan w:val="2"/>
            <w:tcBorders>
              <w:top w:val="single" w:sz="4" w:space="0" w:color="0B4295"/>
              <w:left w:val="single" w:sz="4" w:space="0" w:color="0B4295"/>
              <w:bottom w:val="single" w:sz="4" w:space="0" w:color="0B4295"/>
              <w:right w:val="single" w:sz="4" w:space="0" w:color="0B4295"/>
            </w:tcBorders>
          </w:tcPr>
          <w:p w14:paraId="6FF3F0FB" w14:textId="77777777" w:rsidR="00C775BE" w:rsidRDefault="00C775BE">
            <w:pPr>
              <w:pStyle w:val="1-Body"/>
            </w:pPr>
          </w:p>
        </w:tc>
      </w:tr>
      <w:tr w:rsidR="00C775BE" w14:paraId="7A014CCA" w14:textId="77777777" w:rsidTr="006B7AE2">
        <w:trPr>
          <w:gridBefore w:val="1"/>
          <w:wBefore w:w="10" w:type="dxa"/>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0BAA0190" w14:textId="77777777" w:rsidR="00C775BE" w:rsidRDefault="00EE0C7E">
            <w:pPr>
              <w:pStyle w:val="01-Body"/>
              <w:jc w:val="right"/>
              <w:rPr>
                <w:b/>
                <w:bCs/>
              </w:rPr>
            </w:pPr>
            <w:r>
              <w:rPr>
                <w:b/>
                <w:bCs/>
              </w:rPr>
              <w:t>Post Held</w:t>
            </w:r>
          </w:p>
        </w:tc>
        <w:tc>
          <w:tcPr>
            <w:tcW w:w="7796" w:type="dxa"/>
            <w:gridSpan w:val="2"/>
            <w:tcBorders>
              <w:top w:val="single" w:sz="4" w:space="0" w:color="0B4295"/>
              <w:left w:val="single" w:sz="4" w:space="0" w:color="0B4295"/>
              <w:bottom w:val="single" w:sz="4" w:space="0" w:color="0B4295"/>
              <w:right w:val="single" w:sz="4" w:space="0" w:color="0B4295"/>
            </w:tcBorders>
          </w:tcPr>
          <w:p w14:paraId="140AB653" w14:textId="77777777" w:rsidR="00C775BE" w:rsidRDefault="00C775BE">
            <w:pPr>
              <w:pStyle w:val="1-Body"/>
            </w:pPr>
          </w:p>
        </w:tc>
      </w:tr>
      <w:tr w:rsidR="00C775BE" w14:paraId="4299D9D4" w14:textId="77777777" w:rsidTr="006B7AE2">
        <w:trPr>
          <w:gridBefore w:val="1"/>
          <w:wBefore w:w="10" w:type="dxa"/>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1EEBDBE5" w14:textId="77777777" w:rsidR="00C775BE" w:rsidRDefault="00EE0C7E">
            <w:pPr>
              <w:pStyle w:val="01-Body"/>
              <w:jc w:val="right"/>
              <w:rPr>
                <w:b/>
                <w:bCs/>
              </w:rPr>
            </w:pPr>
            <w:r>
              <w:rPr>
                <w:b/>
                <w:bCs/>
              </w:rPr>
              <w:t>Address</w:t>
            </w:r>
          </w:p>
        </w:tc>
        <w:tc>
          <w:tcPr>
            <w:tcW w:w="7796" w:type="dxa"/>
            <w:gridSpan w:val="2"/>
            <w:tcBorders>
              <w:top w:val="single" w:sz="4" w:space="0" w:color="0B4295"/>
              <w:left w:val="single" w:sz="4" w:space="0" w:color="0B4295"/>
              <w:bottom w:val="single" w:sz="4" w:space="0" w:color="0B4295"/>
              <w:right w:val="single" w:sz="4" w:space="0" w:color="0B4295"/>
            </w:tcBorders>
          </w:tcPr>
          <w:p w14:paraId="595F9311" w14:textId="77777777" w:rsidR="00C775BE" w:rsidRDefault="00C775BE">
            <w:pPr>
              <w:pStyle w:val="1-Body"/>
            </w:pPr>
          </w:p>
        </w:tc>
      </w:tr>
      <w:tr w:rsidR="00C775BE" w14:paraId="299EEF5A" w14:textId="77777777" w:rsidTr="006B7AE2">
        <w:trPr>
          <w:gridBefore w:val="1"/>
          <w:wBefore w:w="10" w:type="dxa"/>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23466E03" w14:textId="77777777" w:rsidR="00C775BE" w:rsidRDefault="00EE0C7E">
            <w:pPr>
              <w:pStyle w:val="01-Body"/>
              <w:jc w:val="right"/>
              <w:rPr>
                <w:b/>
                <w:bCs/>
              </w:rPr>
            </w:pPr>
            <w:r>
              <w:rPr>
                <w:b/>
                <w:bCs/>
              </w:rPr>
              <w:t>Telephone</w:t>
            </w:r>
          </w:p>
        </w:tc>
        <w:tc>
          <w:tcPr>
            <w:tcW w:w="7796" w:type="dxa"/>
            <w:gridSpan w:val="2"/>
            <w:tcBorders>
              <w:top w:val="single" w:sz="4" w:space="0" w:color="0B4295"/>
              <w:left w:val="single" w:sz="4" w:space="0" w:color="0B4295"/>
              <w:bottom w:val="single" w:sz="4" w:space="0" w:color="0B4295"/>
              <w:right w:val="single" w:sz="4" w:space="0" w:color="0B4295"/>
            </w:tcBorders>
          </w:tcPr>
          <w:p w14:paraId="5FF73451" w14:textId="77777777" w:rsidR="00C775BE" w:rsidRDefault="00C775BE">
            <w:pPr>
              <w:pStyle w:val="1-Body"/>
            </w:pPr>
          </w:p>
        </w:tc>
      </w:tr>
      <w:tr w:rsidR="00C775BE" w14:paraId="0D5BA80D" w14:textId="77777777" w:rsidTr="006B7AE2">
        <w:trPr>
          <w:gridBefore w:val="1"/>
          <w:wBefore w:w="10" w:type="dxa"/>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51512710" w14:textId="77777777" w:rsidR="00C775BE" w:rsidRDefault="00EE0C7E">
            <w:pPr>
              <w:pStyle w:val="01-Body"/>
              <w:jc w:val="right"/>
              <w:rPr>
                <w:b/>
                <w:bCs/>
              </w:rPr>
            </w:pPr>
            <w:r>
              <w:rPr>
                <w:b/>
                <w:bCs/>
              </w:rPr>
              <w:t>Email</w:t>
            </w:r>
          </w:p>
        </w:tc>
        <w:tc>
          <w:tcPr>
            <w:tcW w:w="7796" w:type="dxa"/>
            <w:gridSpan w:val="2"/>
            <w:tcBorders>
              <w:top w:val="single" w:sz="4" w:space="0" w:color="0B4295"/>
              <w:left w:val="single" w:sz="4" w:space="0" w:color="0B4295"/>
              <w:bottom w:val="single" w:sz="4" w:space="0" w:color="0B4295"/>
              <w:right w:val="single" w:sz="4" w:space="0" w:color="0B4295"/>
            </w:tcBorders>
          </w:tcPr>
          <w:p w14:paraId="315462B6" w14:textId="77777777" w:rsidR="00C775BE" w:rsidRDefault="00C775BE">
            <w:pPr>
              <w:pStyle w:val="1-Body"/>
            </w:pPr>
          </w:p>
        </w:tc>
      </w:tr>
      <w:tr w:rsidR="00C775BE" w14:paraId="1E31935F" w14:textId="77777777" w:rsidTr="000D29C4">
        <w:tblPrEx>
          <w:tblCellMar>
            <w:top w:w="113" w:type="dxa"/>
            <w:left w:w="108" w:type="dxa"/>
            <w:bottom w:w="113" w:type="dxa"/>
            <w:right w:w="108" w:type="dxa"/>
          </w:tblCellMar>
          <w:tblLook w:val="0000" w:firstRow="0" w:lastRow="0" w:firstColumn="0" w:lastColumn="0" w:noHBand="0" w:noVBand="0"/>
        </w:tblPrEx>
        <w:trPr>
          <w:gridAfter w:val="1"/>
          <w:wAfter w:w="15" w:type="dxa"/>
        </w:trPr>
        <w:tc>
          <w:tcPr>
            <w:tcW w:w="9629" w:type="dxa"/>
            <w:gridSpan w:val="3"/>
            <w:tcBorders>
              <w:top w:val="single" w:sz="4" w:space="0" w:color="0B4295"/>
              <w:left w:val="single" w:sz="4" w:space="0" w:color="0B4295"/>
              <w:bottom w:val="single" w:sz="4" w:space="0" w:color="0B4295"/>
              <w:right w:val="single" w:sz="4" w:space="0" w:color="0B4295"/>
            </w:tcBorders>
            <w:shd w:val="clear" w:color="auto" w:fill="0B4295"/>
          </w:tcPr>
          <w:p w14:paraId="104ABC96" w14:textId="77777777" w:rsidR="00C775BE" w:rsidRDefault="00EE0C7E" w:rsidP="000D29C4">
            <w:pPr>
              <w:pStyle w:val="0-Number"/>
              <w:pageBreakBefore/>
            </w:pPr>
            <w:r>
              <w:t>DECLARATION</w:t>
            </w:r>
          </w:p>
        </w:tc>
      </w:tr>
      <w:tr w:rsidR="00C775BE" w14:paraId="61F86605" w14:textId="77777777" w:rsidTr="000D29C4">
        <w:tblPrEx>
          <w:tblCellMar>
            <w:top w:w="113" w:type="dxa"/>
            <w:left w:w="108" w:type="dxa"/>
            <w:bottom w:w="113" w:type="dxa"/>
            <w:right w:w="108" w:type="dxa"/>
          </w:tblCellMar>
          <w:tblLook w:val="0000" w:firstRow="0" w:lastRow="0" w:firstColumn="0" w:lastColumn="0" w:noHBand="0" w:noVBand="0"/>
        </w:tblPrEx>
        <w:trPr>
          <w:gridAfter w:val="1"/>
          <w:wAfter w:w="15" w:type="dxa"/>
        </w:trPr>
        <w:tc>
          <w:tcPr>
            <w:tcW w:w="9629" w:type="dxa"/>
            <w:gridSpan w:val="3"/>
            <w:tcBorders>
              <w:top w:val="single" w:sz="4" w:space="0" w:color="0B4295"/>
              <w:left w:val="single" w:sz="4" w:space="0" w:color="0B4295"/>
              <w:bottom w:val="single" w:sz="4" w:space="0" w:color="0B4295"/>
              <w:right w:val="single" w:sz="4" w:space="0" w:color="0B4295"/>
            </w:tcBorders>
          </w:tcPr>
          <w:p w14:paraId="6EEF64EC" w14:textId="77777777" w:rsidR="007E249D" w:rsidRDefault="007E249D">
            <w:pPr>
              <w:pStyle w:val="01-Body"/>
              <w:spacing w:line="276" w:lineRule="auto"/>
            </w:pPr>
            <w:r>
              <w:t>Please read carefully the various representations and undertakings set out in the declaration below and then sign and date the declaration.</w:t>
            </w:r>
          </w:p>
          <w:p w14:paraId="70FFA186" w14:textId="77777777" w:rsidR="007E249D" w:rsidRPr="000D29C4" w:rsidRDefault="007E249D" w:rsidP="000D29C4">
            <w:pPr>
              <w:pStyle w:val="01-Body"/>
              <w:spacing w:before="120"/>
              <w:rPr>
                <w:b/>
                <w:bCs/>
              </w:rPr>
            </w:pPr>
            <w:r w:rsidRPr="000D29C4">
              <w:rPr>
                <w:b/>
                <w:bCs/>
              </w:rPr>
              <w:t>Representations and Undertakings</w:t>
            </w:r>
          </w:p>
          <w:p w14:paraId="19E4922F" w14:textId="77777777" w:rsidR="007E249D" w:rsidRPr="000D29C4" w:rsidRDefault="007E249D" w:rsidP="000D29C4">
            <w:pPr>
              <w:pStyle w:val="01-Body"/>
              <w:numPr>
                <w:ilvl w:val="0"/>
                <w:numId w:val="30"/>
              </w:numPr>
              <w:spacing w:after="120"/>
            </w:pPr>
            <w:r w:rsidRPr="00EE0C7E">
              <w:t>I have r</w:t>
            </w:r>
            <w:r w:rsidRPr="000D29C4">
              <w:t>ead all of the information pertaining to the position for which I am applying, and I declare that the information contained in this application form is true and accurate.</w:t>
            </w:r>
          </w:p>
          <w:p w14:paraId="70C8DC54" w14:textId="77777777" w:rsidR="007E249D" w:rsidRPr="000D29C4" w:rsidRDefault="007E249D" w:rsidP="000D29C4">
            <w:pPr>
              <w:pStyle w:val="01-Body"/>
              <w:numPr>
                <w:ilvl w:val="0"/>
                <w:numId w:val="30"/>
              </w:numPr>
              <w:spacing w:after="120"/>
            </w:pPr>
            <w:r w:rsidRPr="000D29C4">
              <w:t>I understand that the information on this application form is covered by the provision of the General Data Protection Regulations and the Data Protection Act 2018 and is required by the School for the purpose of processing my application.</w:t>
            </w:r>
          </w:p>
          <w:p w14:paraId="64B978C0" w14:textId="77777777" w:rsidR="007E249D" w:rsidRPr="00EE0C7E" w:rsidRDefault="007E249D" w:rsidP="000D29C4">
            <w:pPr>
              <w:pStyle w:val="01-Body"/>
              <w:numPr>
                <w:ilvl w:val="0"/>
                <w:numId w:val="30"/>
              </w:numPr>
              <w:spacing w:after="120"/>
            </w:pPr>
            <w:r w:rsidRPr="000D29C4">
              <w:t>I underst</w:t>
            </w:r>
            <w:r w:rsidRPr="00EE0C7E">
              <w:t>and and agree that:</w:t>
            </w:r>
          </w:p>
          <w:p w14:paraId="3A5A4FB7" w14:textId="77777777" w:rsidR="007E249D" w:rsidRPr="000D29C4" w:rsidRDefault="007E249D" w:rsidP="000D29C4">
            <w:pPr>
              <w:pStyle w:val="01-Body"/>
              <w:numPr>
                <w:ilvl w:val="0"/>
                <w:numId w:val="32"/>
              </w:numPr>
              <w:spacing w:after="120"/>
            </w:pPr>
            <w:r w:rsidRPr="000D29C4">
              <w:t xml:space="preserve">the provision of false information or the suppression of any material fact may result in disqualification from the recruitment process or, if appointed, in termination of </w:t>
            </w:r>
            <w:proofErr w:type="gramStart"/>
            <w:r w:rsidRPr="000D29C4">
              <w:t>employment;</w:t>
            </w:r>
            <w:proofErr w:type="gramEnd"/>
          </w:p>
          <w:p w14:paraId="35B103E3" w14:textId="77777777" w:rsidR="007E249D" w:rsidRPr="000D29C4" w:rsidRDefault="007E249D" w:rsidP="000D29C4">
            <w:pPr>
              <w:pStyle w:val="01-Body"/>
              <w:numPr>
                <w:ilvl w:val="0"/>
                <w:numId w:val="32"/>
              </w:numPr>
              <w:spacing w:after="120"/>
            </w:pPr>
            <w:r w:rsidRPr="000D29C4">
              <w:t xml:space="preserve">if I am unable to provide evidence of qualifications, suitable references, or the right to live and work in the United Kingdom, then any offer of employment may be rescinded or employment </w:t>
            </w:r>
            <w:proofErr w:type="gramStart"/>
            <w:r w:rsidRPr="000D29C4">
              <w:t>terminated;</w:t>
            </w:r>
            <w:proofErr w:type="gramEnd"/>
          </w:p>
          <w:p w14:paraId="62EEDE39" w14:textId="77777777" w:rsidR="007E249D" w:rsidRPr="000D29C4" w:rsidRDefault="007E249D" w:rsidP="000D29C4">
            <w:pPr>
              <w:pStyle w:val="01-Body"/>
              <w:numPr>
                <w:ilvl w:val="0"/>
                <w:numId w:val="32"/>
              </w:numPr>
              <w:spacing w:after="120"/>
            </w:pPr>
            <w:r w:rsidRPr="000D29C4">
              <w:t xml:space="preserve">the direct or indirect canvassing of any governor, officer, employee or advisor of Hazelwood Integrated College in relation to this appointment will result in disqualification from the recruitment </w:t>
            </w:r>
            <w:proofErr w:type="gramStart"/>
            <w:r w:rsidRPr="000D29C4">
              <w:t>process;</w:t>
            </w:r>
            <w:proofErr w:type="gramEnd"/>
          </w:p>
          <w:p w14:paraId="00D02AD8" w14:textId="77777777" w:rsidR="0063241B" w:rsidRPr="000D29C4" w:rsidRDefault="007E249D" w:rsidP="000D29C4">
            <w:pPr>
              <w:pStyle w:val="01-Body"/>
              <w:numPr>
                <w:ilvl w:val="0"/>
                <w:numId w:val="32"/>
              </w:numPr>
              <w:spacing w:after="120"/>
            </w:pPr>
            <w:r w:rsidRPr="000D29C4">
              <w:t>purs</w:t>
            </w:r>
            <w:r w:rsidR="00EE0C7E" w:rsidRPr="000D29C4">
              <w:t>u</w:t>
            </w:r>
            <w:r w:rsidRPr="000D29C4">
              <w:t xml:space="preserve">ant to the Rehabilitation of Offenders (Exceptions) Order (NI) 1979, this post is considered to be </w:t>
            </w:r>
            <w:r w:rsidR="0063241B" w:rsidRPr="000D29C4">
              <w:t xml:space="preserve">excepted from the Rehabilitation of Offenders (NI) Order 1978 and therefore any failure to disclose any convictions spent or otherwise will result in my disqualification from the recruitment process and non-appointment or, if appointed, in disciplinary action and potential </w:t>
            </w:r>
            <w:proofErr w:type="gramStart"/>
            <w:r w:rsidR="0063241B" w:rsidRPr="000D29C4">
              <w:t>dismissal;</w:t>
            </w:r>
            <w:proofErr w:type="gramEnd"/>
          </w:p>
          <w:p w14:paraId="4D0856CB" w14:textId="77777777" w:rsidR="0063241B" w:rsidRPr="000D29C4" w:rsidRDefault="0063241B" w:rsidP="000D29C4">
            <w:pPr>
              <w:pStyle w:val="01-Body"/>
              <w:numPr>
                <w:ilvl w:val="0"/>
                <w:numId w:val="32"/>
              </w:numPr>
              <w:spacing w:after="120"/>
            </w:pPr>
            <w:r w:rsidRPr="000D29C4">
              <w:t xml:space="preserve">in the event of my application being successful, I understand that it will be necessary for checks to be made with Access NI to determine if there is any record of criminal convictions, pending prosecutions, cautions or bind-over against me, whether spent or otherwise or whether I am on the Barred </w:t>
            </w:r>
            <w:proofErr w:type="gramStart"/>
            <w:r w:rsidRPr="000D29C4">
              <w:t>List;</w:t>
            </w:r>
            <w:proofErr w:type="gramEnd"/>
          </w:p>
          <w:p w14:paraId="53F677AC" w14:textId="77777777" w:rsidR="0063241B" w:rsidRPr="000D29C4" w:rsidRDefault="0063241B" w:rsidP="000D29C4">
            <w:pPr>
              <w:pStyle w:val="01-Body"/>
              <w:numPr>
                <w:ilvl w:val="0"/>
                <w:numId w:val="32"/>
              </w:numPr>
              <w:spacing w:after="120"/>
            </w:pPr>
            <w:r w:rsidRPr="000D29C4">
              <w:t xml:space="preserve">I will inform the School of any change in my circumstances which may occur between the date of my application and nay possible date of </w:t>
            </w:r>
            <w:proofErr w:type="gramStart"/>
            <w:r w:rsidRPr="000D29C4">
              <w:t>appointment;</w:t>
            </w:r>
            <w:proofErr w:type="gramEnd"/>
          </w:p>
          <w:p w14:paraId="3159E331" w14:textId="77777777" w:rsidR="0063241B" w:rsidRPr="000D29C4" w:rsidRDefault="0063241B" w:rsidP="000D29C4">
            <w:pPr>
              <w:pStyle w:val="01-Body"/>
              <w:numPr>
                <w:ilvl w:val="0"/>
                <w:numId w:val="32"/>
              </w:numPr>
              <w:spacing w:after="120"/>
            </w:pPr>
            <w:r w:rsidRPr="000D29C4">
              <w:t>by completing this application form and declaration, I am indicating my authorisation for the School to approach my referees for a reference in the event of my being recommended for appointment; and</w:t>
            </w:r>
          </w:p>
          <w:p w14:paraId="606DA33E" w14:textId="77777777" w:rsidR="00EE0C7E" w:rsidRPr="000D29C4" w:rsidRDefault="0063241B" w:rsidP="000D29C4">
            <w:pPr>
              <w:pStyle w:val="01-Body"/>
              <w:numPr>
                <w:ilvl w:val="0"/>
                <w:numId w:val="32"/>
              </w:numPr>
            </w:pPr>
            <w:r w:rsidRPr="000D29C4">
              <w:t>I understand that any appointment made may be subject to the provision of satisfactory references and the successful comp</w:t>
            </w:r>
            <w:r w:rsidR="00EE0C7E" w:rsidRPr="000D29C4">
              <w:t>l</w:t>
            </w:r>
            <w:r w:rsidRPr="000D29C4">
              <w:t>etion of a</w:t>
            </w:r>
            <w:r w:rsidR="00EE0C7E" w:rsidRPr="000D29C4">
              <w:t xml:space="preserve"> probationary period.</w:t>
            </w:r>
          </w:p>
          <w:p w14:paraId="691C768F" w14:textId="77777777" w:rsidR="00EE0C7E" w:rsidRDefault="00EE0C7E" w:rsidP="007E249D">
            <w:pPr>
              <w:pStyle w:val="01-Body"/>
              <w:spacing w:line="276" w:lineRule="auto"/>
              <w:rPr>
                <w:color w:val="FF0000"/>
              </w:rPr>
            </w:pPr>
          </w:p>
          <w:p w14:paraId="03FD4184" w14:textId="77777777" w:rsidR="007E249D" w:rsidRDefault="007E249D">
            <w:pPr>
              <w:pStyle w:val="01-Body"/>
              <w:spacing w:line="276" w:lineRule="auto"/>
            </w:pPr>
          </w:p>
          <w:p w14:paraId="25C71835" w14:textId="77777777" w:rsidR="00C775BE" w:rsidRDefault="00EE0C7E">
            <w:pPr>
              <w:pStyle w:val="01-Body"/>
            </w:pPr>
            <w:r>
              <w:t xml:space="preserve">Signature: ...........................................................................    Date: ............................................. </w:t>
            </w:r>
          </w:p>
        </w:tc>
      </w:tr>
    </w:tbl>
    <w:p w14:paraId="116EB392" w14:textId="77777777" w:rsidR="00C775BE" w:rsidRDefault="00C775BE">
      <w:pPr>
        <w:pStyle w:val="01-Body"/>
      </w:pPr>
    </w:p>
    <w:tbl>
      <w:tblPr>
        <w:tblStyle w:val="TableGrid"/>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4A0" w:firstRow="1" w:lastRow="0" w:firstColumn="1" w:lastColumn="0" w:noHBand="0" w:noVBand="1"/>
      </w:tblPr>
      <w:tblGrid>
        <w:gridCol w:w="1980"/>
        <w:gridCol w:w="7649"/>
      </w:tblGrid>
      <w:tr w:rsidR="00C775BE" w14:paraId="3C2F921F" w14:textId="77777777">
        <w:tc>
          <w:tcPr>
            <w:tcW w:w="1028" w:type="pct"/>
            <w:shd w:val="clear" w:color="auto" w:fill="C0504D" w:themeFill="accent2"/>
            <w:vAlign w:val="center"/>
          </w:tcPr>
          <w:p w14:paraId="5EEBB524" w14:textId="77777777" w:rsidR="00C775BE" w:rsidRDefault="00EE0C7E">
            <w:pPr>
              <w:pStyle w:val="0-Number"/>
            </w:pPr>
            <w:r>
              <w:t>PLEASE NOTE</w:t>
            </w:r>
          </w:p>
        </w:tc>
        <w:tc>
          <w:tcPr>
            <w:tcW w:w="3972" w:type="pct"/>
          </w:tcPr>
          <w:p w14:paraId="1390FC66" w14:textId="77777777" w:rsidR="00C775BE" w:rsidRDefault="000D29C4" w:rsidP="000D29C4">
            <w:pPr>
              <w:pStyle w:val="01-Body"/>
            </w:pPr>
            <w:r>
              <w:t>Hazelwood Integrated College has the right to rescind this appointment</w:t>
            </w:r>
            <w:r w:rsidR="00AC6865">
              <w:t xml:space="preserve"> before start date</w:t>
            </w:r>
            <w:r>
              <w:t>.</w:t>
            </w:r>
          </w:p>
        </w:tc>
      </w:tr>
    </w:tbl>
    <w:p w14:paraId="08058A87" w14:textId="77777777" w:rsidR="00C775BE" w:rsidRDefault="00C775BE">
      <w:pPr>
        <w:pStyle w:val="0-Tinier-1pt"/>
      </w:pPr>
    </w:p>
    <w:p w14:paraId="57A019A9" w14:textId="77777777" w:rsidR="00C775BE" w:rsidRDefault="00C775BE">
      <w:pPr>
        <w:pStyle w:val="0-Tiny"/>
      </w:pPr>
    </w:p>
    <w:sectPr w:rsidR="00C775BE">
      <w:footerReference w:type="even" r:id="rId10"/>
      <w:pgSz w:w="11907" w:h="16840"/>
      <w:pgMar w:top="1134" w:right="1134" w:bottom="1134" w:left="1134"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43C8B" w14:textId="77777777" w:rsidR="005F210E" w:rsidRDefault="005F210E">
      <w:r>
        <w:separator/>
      </w:r>
    </w:p>
    <w:p w14:paraId="1BB37551" w14:textId="77777777" w:rsidR="005F210E" w:rsidRDefault="005F210E"/>
  </w:endnote>
  <w:endnote w:type="continuationSeparator" w:id="0">
    <w:p w14:paraId="2ECD61B9" w14:textId="77777777" w:rsidR="005F210E" w:rsidRDefault="005F210E">
      <w:r>
        <w:continuationSeparator/>
      </w:r>
    </w:p>
    <w:p w14:paraId="182AD1B2" w14:textId="77777777" w:rsidR="005F210E" w:rsidRDefault="005F21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00022FF" w:usb1="C000205B" w:usb2="0000000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AFA9D" w14:textId="77777777" w:rsidR="00C775BE" w:rsidRDefault="00EE0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76BD25FC" w14:textId="77777777" w:rsidR="00C775BE" w:rsidRDefault="00C775BE">
    <w:pPr>
      <w:pStyle w:val="Footer"/>
    </w:pPr>
  </w:p>
  <w:p w14:paraId="5167234A" w14:textId="77777777" w:rsidR="003F3FF1" w:rsidRDefault="003F3F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9B944" w14:textId="77777777" w:rsidR="005F210E" w:rsidRDefault="005F210E">
      <w:r>
        <w:separator/>
      </w:r>
    </w:p>
    <w:p w14:paraId="2D9543AA" w14:textId="77777777" w:rsidR="005F210E" w:rsidRDefault="005F210E"/>
  </w:footnote>
  <w:footnote w:type="continuationSeparator" w:id="0">
    <w:p w14:paraId="20C2D000" w14:textId="77777777" w:rsidR="005F210E" w:rsidRDefault="005F210E">
      <w:r>
        <w:continuationSeparator/>
      </w:r>
    </w:p>
    <w:p w14:paraId="6CB24C77" w14:textId="77777777" w:rsidR="005F210E" w:rsidRDefault="005F21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2A7C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0619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0A2B4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6EFE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B475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3ADF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12C8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CC809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5CCB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9251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8D0073"/>
    <w:multiLevelType w:val="hybridMultilevel"/>
    <w:tmpl w:val="878A18F2"/>
    <w:lvl w:ilvl="0" w:tplc="2FDC6914">
      <w:numFmt w:val="bullet"/>
      <w:lvlText w:val=""/>
      <w:lvlJc w:val="left"/>
      <w:pPr>
        <w:ind w:left="895" w:hanging="360"/>
      </w:pPr>
      <w:rPr>
        <w:rFonts w:ascii="Symbol" w:eastAsia="Times New Roman" w:hAnsi="Symbol" w:cs="Times New Roman"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11" w15:restartNumberingAfterBreak="0">
    <w:nsid w:val="0BCD59EC"/>
    <w:multiLevelType w:val="hybridMultilevel"/>
    <w:tmpl w:val="14CE6A3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E921D19"/>
    <w:multiLevelType w:val="hybridMultilevel"/>
    <w:tmpl w:val="16D081E2"/>
    <w:lvl w:ilvl="0" w:tplc="2FDC6914">
      <w:numFmt w:val="bullet"/>
      <w:lvlText w:val=""/>
      <w:lvlJc w:val="left"/>
      <w:pPr>
        <w:ind w:left="895"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33F65"/>
    <w:multiLevelType w:val="hybridMultilevel"/>
    <w:tmpl w:val="961AF314"/>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9503B22"/>
    <w:multiLevelType w:val="hybridMultilevel"/>
    <w:tmpl w:val="F61064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0B0351"/>
    <w:multiLevelType w:val="hybridMultilevel"/>
    <w:tmpl w:val="DFECEED2"/>
    <w:lvl w:ilvl="0" w:tplc="9EE2E770">
      <w:start w:val="1"/>
      <w:numFmt w:val="bullet"/>
      <w:lvlText w:val="-"/>
      <w:lvlJc w:val="left"/>
      <w:pPr>
        <w:tabs>
          <w:tab w:val="num" w:pos="750"/>
        </w:tabs>
        <w:ind w:left="750" w:firstLine="345"/>
      </w:pPr>
      <w:rPr>
        <w:rFonts w:ascii="Helvetica" w:eastAsia="Times New Roman" w:hAnsi="Helvetica" w:hint="default"/>
      </w:rPr>
    </w:lvl>
    <w:lvl w:ilvl="1" w:tplc="08090003">
      <w:start w:val="1"/>
      <w:numFmt w:val="bullet"/>
      <w:lvlText w:val="o"/>
      <w:lvlJc w:val="left"/>
      <w:pPr>
        <w:tabs>
          <w:tab w:val="num" w:pos="2175"/>
        </w:tabs>
        <w:ind w:left="2175" w:hanging="360"/>
      </w:pPr>
      <w:rPr>
        <w:rFonts w:ascii="Courier New" w:hAnsi="Courier New" w:cs="Courier New" w:hint="default"/>
      </w:rPr>
    </w:lvl>
    <w:lvl w:ilvl="2" w:tplc="08090005">
      <w:start w:val="1"/>
      <w:numFmt w:val="bullet"/>
      <w:lvlText w:val=""/>
      <w:lvlJc w:val="left"/>
      <w:pPr>
        <w:tabs>
          <w:tab w:val="num" w:pos="2895"/>
        </w:tabs>
        <w:ind w:left="2895" w:hanging="360"/>
      </w:pPr>
      <w:rPr>
        <w:rFonts w:ascii="Wingdings" w:hAnsi="Wingdings" w:cs="Wingdings" w:hint="default"/>
      </w:rPr>
    </w:lvl>
    <w:lvl w:ilvl="3" w:tplc="08090001">
      <w:start w:val="1"/>
      <w:numFmt w:val="bullet"/>
      <w:lvlText w:val=""/>
      <w:lvlJc w:val="left"/>
      <w:pPr>
        <w:tabs>
          <w:tab w:val="num" w:pos="3615"/>
        </w:tabs>
        <w:ind w:left="3615" w:hanging="360"/>
      </w:pPr>
      <w:rPr>
        <w:rFonts w:ascii="Symbol" w:hAnsi="Symbol" w:cs="Symbol" w:hint="default"/>
      </w:rPr>
    </w:lvl>
    <w:lvl w:ilvl="4" w:tplc="08090003">
      <w:start w:val="1"/>
      <w:numFmt w:val="bullet"/>
      <w:lvlText w:val="o"/>
      <w:lvlJc w:val="left"/>
      <w:pPr>
        <w:tabs>
          <w:tab w:val="num" w:pos="4335"/>
        </w:tabs>
        <w:ind w:left="4335" w:hanging="360"/>
      </w:pPr>
      <w:rPr>
        <w:rFonts w:ascii="Courier New" w:hAnsi="Courier New" w:cs="Courier New" w:hint="default"/>
      </w:rPr>
    </w:lvl>
    <w:lvl w:ilvl="5" w:tplc="08090005">
      <w:start w:val="1"/>
      <w:numFmt w:val="bullet"/>
      <w:lvlText w:val=""/>
      <w:lvlJc w:val="left"/>
      <w:pPr>
        <w:tabs>
          <w:tab w:val="num" w:pos="5055"/>
        </w:tabs>
        <w:ind w:left="5055" w:hanging="360"/>
      </w:pPr>
      <w:rPr>
        <w:rFonts w:ascii="Wingdings" w:hAnsi="Wingdings" w:cs="Wingdings" w:hint="default"/>
      </w:rPr>
    </w:lvl>
    <w:lvl w:ilvl="6" w:tplc="08090001">
      <w:start w:val="1"/>
      <w:numFmt w:val="bullet"/>
      <w:lvlText w:val=""/>
      <w:lvlJc w:val="left"/>
      <w:pPr>
        <w:tabs>
          <w:tab w:val="num" w:pos="5775"/>
        </w:tabs>
        <w:ind w:left="5775" w:hanging="360"/>
      </w:pPr>
      <w:rPr>
        <w:rFonts w:ascii="Symbol" w:hAnsi="Symbol" w:cs="Symbol" w:hint="default"/>
      </w:rPr>
    </w:lvl>
    <w:lvl w:ilvl="7" w:tplc="08090003">
      <w:start w:val="1"/>
      <w:numFmt w:val="bullet"/>
      <w:lvlText w:val="o"/>
      <w:lvlJc w:val="left"/>
      <w:pPr>
        <w:tabs>
          <w:tab w:val="num" w:pos="6495"/>
        </w:tabs>
        <w:ind w:left="6495" w:hanging="360"/>
      </w:pPr>
      <w:rPr>
        <w:rFonts w:ascii="Courier New" w:hAnsi="Courier New" w:cs="Courier New" w:hint="default"/>
      </w:rPr>
    </w:lvl>
    <w:lvl w:ilvl="8" w:tplc="08090005">
      <w:start w:val="1"/>
      <w:numFmt w:val="bullet"/>
      <w:lvlText w:val=""/>
      <w:lvlJc w:val="left"/>
      <w:pPr>
        <w:tabs>
          <w:tab w:val="num" w:pos="7215"/>
        </w:tabs>
        <w:ind w:left="7215" w:hanging="360"/>
      </w:pPr>
      <w:rPr>
        <w:rFonts w:ascii="Wingdings" w:hAnsi="Wingdings" w:cs="Wingdings" w:hint="default"/>
      </w:rPr>
    </w:lvl>
  </w:abstractNum>
  <w:abstractNum w:abstractNumId="16" w15:restartNumberingAfterBreak="0">
    <w:nsid w:val="217A104C"/>
    <w:multiLevelType w:val="hybridMultilevel"/>
    <w:tmpl w:val="F6EE9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8F0F23"/>
    <w:multiLevelType w:val="hybridMultilevel"/>
    <w:tmpl w:val="D3ACFB3C"/>
    <w:lvl w:ilvl="0" w:tplc="9EE2E770">
      <w:start w:val="1"/>
      <w:numFmt w:val="bullet"/>
      <w:lvlText w:val="-"/>
      <w:lvlJc w:val="left"/>
      <w:pPr>
        <w:tabs>
          <w:tab w:val="num" w:pos="-345"/>
        </w:tabs>
        <w:ind w:left="-345" w:firstLine="345"/>
      </w:pPr>
      <w:rPr>
        <w:rFonts w:ascii="Helvetica" w:eastAsia="Times New Roman" w:hAnsi="Helvetica" w:hint="default"/>
        <w:sz w:val="22"/>
        <w:szCs w:val="22"/>
      </w:rPr>
    </w:lvl>
    <w:lvl w:ilvl="1" w:tplc="9EE2E770">
      <w:start w:val="1"/>
      <w:numFmt w:val="bullet"/>
      <w:lvlText w:val="-"/>
      <w:lvlJc w:val="left"/>
      <w:pPr>
        <w:tabs>
          <w:tab w:val="num" w:pos="735"/>
        </w:tabs>
        <w:ind w:left="735" w:firstLine="345"/>
      </w:pPr>
      <w:rPr>
        <w:rFonts w:ascii="Helvetica" w:eastAsia="Times New Roman" w:hAnsi="Helvetica" w:hint="default"/>
        <w:sz w:val="22"/>
        <w:szCs w:val="22"/>
      </w:rPr>
    </w:lvl>
    <w:lvl w:ilvl="2" w:tplc="0809001B">
      <w:start w:val="1"/>
      <w:numFmt w:val="lowerRoman"/>
      <w:lvlText w:val="%3."/>
      <w:lvlJc w:val="right"/>
      <w:pPr>
        <w:tabs>
          <w:tab w:val="num" w:pos="2160"/>
        </w:tabs>
        <w:ind w:left="2160" w:hanging="180"/>
      </w:pPr>
    </w:lvl>
    <w:lvl w:ilvl="3" w:tplc="C01EC76A">
      <w:start w:val="5"/>
      <w:numFmt w:val="decimal"/>
      <w:lvlText w:val="%4."/>
      <w:lvlJc w:val="left"/>
      <w:pPr>
        <w:tabs>
          <w:tab w:val="num" w:pos="2880"/>
        </w:tabs>
        <w:ind w:left="2880" w:hanging="36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8" w15:restartNumberingAfterBreak="0">
    <w:nsid w:val="24576565"/>
    <w:multiLevelType w:val="hybridMultilevel"/>
    <w:tmpl w:val="5EC8A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DF1833"/>
    <w:multiLevelType w:val="hybridMultilevel"/>
    <w:tmpl w:val="3398A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705131"/>
    <w:multiLevelType w:val="hybridMultilevel"/>
    <w:tmpl w:val="4C1638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427C48"/>
    <w:multiLevelType w:val="hybridMultilevel"/>
    <w:tmpl w:val="73644F7C"/>
    <w:lvl w:ilvl="0" w:tplc="E1760E8C">
      <w:start w:val="1"/>
      <w:numFmt w:val="lowerLetter"/>
      <w:pStyle w:val="06-TableLetter"/>
      <w:lvlText w:val="%1)"/>
      <w:lvlJc w:val="left"/>
      <w:pPr>
        <w:tabs>
          <w:tab w:val="num" w:pos="284"/>
        </w:tabs>
        <w:ind w:left="284" w:hanging="285"/>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8F00980"/>
    <w:multiLevelType w:val="hybridMultilevel"/>
    <w:tmpl w:val="253A9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6A48AA"/>
    <w:multiLevelType w:val="hybridMultilevel"/>
    <w:tmpl w:val="F6A2418E"/>
    <w:lvl w:ilvl="0" w:tplc="3B0A82B0">
      <w:start w:val="1"/>
      <w:numFmt w:val="decimal"/>
      <w:lvlText w:val="%1."/>
      <w:lvlJc w:val="left"/>
      <w:pPr>
        <w:tabs>
          <w:tab w:val="num" w:pos="0"/>
        </w:tabs>
        <w:ind w:left="360" w:hanging="360"/>
      </w:pPr>
      <w:rPr>
        <w:rFonts w:hint="default"/>
        <w:sz w:val="22"/>
        <w:szCs w:val="22"/>
      </w:rPr>
    </w:lvl>
    <w:lvl w:ilvl="1" w:tplc="9EE2E770">
      <w:start w:val="1"/>
      <w:numFmt w:val="bullet"/>
      <w:lvlText w:val="-"/>
      <w:lvlJc w:val="left"/>
      <w:pPr>
        <w:tabs>
          <w:tab w:val="num" w:pos="735"/>
        </w:tabs>
        <w:ind w:left="735" w:firstLine="345"/>
      </w:pPr>
      <w:rPr>
        <w:rFonts w:ascii="Helvetica" w:eastAsia="Times New Roman" w:hAnsi="Helvetica" w:hint="default"/>
        <w:sz w:val="22"/>
        <w:szCs w:val="22"/>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4" w15:restartNumberingAfterBreak="0">
    <w:nsid w:val="39FA7337"/>
    <w:multiLevelType w:val="hybridMultilevel"/>
    <w:tmpl w:val="404AE9CE"/>
    <w:lvl w:ilvl="0" w:tplc="08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3E724ACF"/>
    <w:multiLevelType w:val="hybridMultilevel"/>
    <w:tmpl w:val="412CB28C"/>
    <w:lvl w:ilvl="0" w:tplc="E9F88942">
      <w:numFmt w:val="bullet"/>
      <w:lvlText w:val=""/>
      <w:lvlJc w:val="left"/>
      <w:pPr>
        <w:ind w:left="535" w:hanging="360"/>
      </w:pPr>
      <w:rPr>
        <w:rFonts w:ascii="Symbol" w:eastAsia="Times New Roman" w:hAnsi="Symbol" w:cs="Times New Roman" w:hint="default"/>
      </w:rPr>
    </w:lvl>
    <w:lvl w:ilvl="1" w:tplc="08090003" w:tentative="1">
      <w:start w:val="1"/>
      <w:numFmt w:val="bullet"/>
      <w:lvlText w:val="o"/>
      <w:lvlJc w:val="left"/>
      <w:pPr>
        <w:ind w:left="1255" w:hanging="360"/>
      </w:pPr>
      <w:rPr>
        <w:rFonts w:ascii="Courier New" w:hAnsi="Courier New" w:cs="Courier New" w:hint="default"/>
      </w:rPr>
    </w:lvl>
    <w:lvl w:ilvl="2" w:tplc="08090005" w:tentative="1">
      <w:start w:val="1"/>
      <w:numFmt w:val="bullet"/>
      <w:lvlText w:val=""/>
      <w:lvlJc w:val="left"/>
      <w:pPr>
        <w:ind w:left="1975" w:hanging="360"/>
      </w:pPr>
      <w:rPr>
        <w:rFonts w:ascii="Wingdings" w:hAnsi="Wingdings" w:hint="default"/>
      </w:rPr>
    </w:lvl>
    <w:lvl w:ilvl="3" w:tplc="08090001" w:tentative="1">
      <w:start w:val="1"/>
      <w:numFmt w:val="bullet"/>
      <w:lvlText w:val=""/>
      <w:lvlJc w:val="left"/>
      <w:pPr>
        <w:ind w:left="2695" w:hanging="360"/>
      </w:pPr>
      <w:rPr>
        <w:rFonts w:ascii="Symbol" w:hAnsi="Symbol" w:hint="default"/>
      </w:rPr>
    </w:lvl>
    <w:lvl w:ilvl="4" w:tplc="08090003" w:tentative="1">
      <w:start w:val="1"/>
      <w:numFmt w:val="bullet"/>
      <w:lvlText w:val="o"/>
      <w:lvlJc w:val="left"/>
      <w:pPr>
        <w:ind w:left="3415" w:hanging="360"/>
      </w:pPr>
      <w:rPr>
        <w:rFonts w:ascii="Courier New" w:hAnsi="Courier New" w:cs="Courier New" w:hint="default"/>
      </w:rPr>
    </w:lvl>
    <w:lvl w:ilvl="5" w:tplc="08090005" w:tentative="1">
      <w:start w:val="1"/>
      <w:numFmt w:val="bullet"/>
      <w:lvlText w:val=""/>
      <w:lvlJc w:val="left"/>
      <w:pPr>
        <w:ind w:left="4135" w:hanging="360"/>
      </w:pPr>
      <w:rPr>
        <w:rFonts w:ascii="Wingdings" w:hAnsi="Wingdings" w:hint="default"/>
      </w:rPr>
    </w:lvl>
    <w:lvl w:ilvl="6" w:tplc="08090001" w:tentative="1">
      <w:start w:val="1"/>
      <w:numFmt w:val="bullet"/>
      <w:lvlText w:val=""/>
      <w:lvlJc w:val="left"/>
      <w:pPr>
        <w:ind w:left="4855" w:hanging="360"/>
      </w:pPr>
      <w:rPr>
        <w:rFonts w:ascii="Symbol" w:hAnsi="Symbol" w:hint="default"/>
      </w:rPr>
    </w:lvl>
    <w:lvl w:ilvl="7" w:tplc="08090003" w:tentative="1">
      <w:start w:val="1"/>
      <w:numFmt w:val="bullet"/>
      <w:lvlText w:val="o"/>
      <w:lvlJc w:val="left"/>
      <w:pPr>
        <w:ind w:left="5575" w:hanging="360"/>
      </w:pPr>
      <w:rPr>
        <w:rFonts w:ascii="Courier New" w:hAnsi="Courier New" w:cs="Courier New" w:hint="default"/>
      </w:rPr>
    </w:lvl>
    <w:lvl w:ilvl="8" w:tplc="08090005" w:tentative="1">
      <w:start w:val="1"/>
      <w:numFmt w:val="bullet"/>
      <w:lvlText w:val=""/>
      <w:lvlJc w:val="left"/>
      <w:pPr>
        <w:ind w:left="6295" w:hanging="360"/>
      </w:pPr>
      <w:rPr>
        <w:rFonts w:ascii="Wingdings" w:hAnsi="Wingdings" w:hint="default"/>
      </w:rPr>
    </w:lvl>
  </w:abstractNum>
  <w:abstractNum w:abstractNumId="26" w15:restartNumberingAfterBreak="0">
    <w:nsid w:val="4998033E"/>
    <w:multiLevelType w:val="hybridMultilevel"/>
    <w:tmpl w:val="270AF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9E7153"/>
    <w:multiLevelType w:val="hybridMultilevel"/>
    <w:tmpl w:val="78AA7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2B435C"/>
    <w:multiLevelType w:val="hybridMultilevel"/>
    <w:tmpl w:val="A6D4BEB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6ABC0954"/>
    <w:multiLevelType w:val="hybridMultilevel"/>
    <w:tmpl w:val="FE3A8578"/>
    <w:lvl w:ilvl="0" w:tplc="2FDC6914">
      <w:numFmt w:val="bullet"/>
      <w:lvlText w:val=""/>
      <w:lvlJc w:val="left"/>
      <w:pPr>
        <w:ind w:left="895"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E41AD4"/>
    <w:multiLevelType w:val="hybridMultilevel"/>
    <w:tmpl w:val="2BB8ABBA"/>
    <w:lvl w:ilvl="0" w:tplc="92E00210">
      <w:start w:val="1"/>
      <w:numFmt w:val="bullet"/>
      <w:pStyle w:val="4-TableBullet"/>
      <w:lvlText w:val=""/>
      <w:lvlJc w:val="left"/>
      <w:pPr>
        <w:ind w:left="720" w:hanging="360"/>
      </w:pPr>
      <w:rPr>
        <w:rFonts w:ascii="Wingdings" w:hAnsi="Wingdings" w:hint="default"/>
      </w:rPr>
    </w:lvl>
    <w:lvl w:ilvl="1" w:tplc="04090003" w:tentative="1">
      <w:start w:val="1"/>
      <w:numFmt w:val="bullet"/>
      <w:pStyle w:val="2-BulletInden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6E238A"/>
    <w:multiLevelType w:val="hybridMultilevel"/>
    <w:tmpl w:val="4AEA4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0938411">
    <w:abstractNumId w:val="17"/>
  </w:num>
  <w:num w:numId="2" w16cid:durableId="2020887763">
    <w:abstractNumId w:val="23"/>
  </w:num>
  <w:num w:numId="3" w16cid:durableId="1961842784">
    <w:abstractNumId w:val="15"/>
  </w:num>
  <w:num w:numId="4" w16cid:durableId="1402093214">
    <w:abstractNumId w:val="27"/>
  </w:num>
  <w:num w:numId="5" w16cid:durableId="1810126323">
    <w:abstractNumId w:val="31"/>
  </w:num>
  <w:num w:numId="6" w16cid:durableId="1381320769">
    <w:abstractNumId w:val="26"/>
  </w:num>
  <w:num w:numId="7" w16cid:durableId="168372808">
    <w:abstractNumId w:val="19"/>
  </w:num>
  <w:num w:numId="8" w16cid:durableId="712926894">
    <w:abstractNumId w:val="22"/>
  </w:num>
  <w:num w:numId="9" w16cid:durableId="1818760966">
    <w:abstractNumId w:val="4"/>
  </w:num>
  <w:num w:numId="10" w16cid:durableId="1746536166">
    <w:abstractNumId w:val="5"/>
  </w:num>
  <w:num w:numId="11" w16cid:durableId="1457290748">
    <w:abstractNumId w:val="0"/>
  </w:num>
  <w:num w:numId="12" w16cid:durableId="1173183203">
    <w:abstractNumId w:val="1"/>
  </w:num>
  <w:num w:numId="13" w16cid:durableId="1218590619">
    <w:abstractNumId w:val="2"/>
  </w:num>
  <w:num w:numId="14" w16cid:durableId="1669795439">
    <w:abstractNumId w:val="3"/>
  </w:num>
  <w:num w:numId="15" w16cid:durableId="1386375298">
    <w:abstractNumId w:val="8"/>
  </w:num>
  <w:num w:numId="16" w16cid:durableId="1469056234">
    <w:abstractNumId w:val="6"/>
  </w:num>
  <w:num w:numId="17" w16cid:durableId="309866442">
    <w:abstractNumId w:val="7"/>
  </w:num>
  <w:num w:numId="18" w16cid:durableId="648632325">
    <w:abstractNumId w:val="9"/>
  </w:num>
  <w:num w:numId="19" w16cid:durableId="1943948608">
    <w:abstractNumId w:val="30"/>
  </w:num>
  <w:num w:numId="20" w16cid:durableId="499003750">
    <w:abstractNumId w:val="30"/>
  </w:num>
  <w:num w:numId="21" w16cid:durableId="2068647382">
    <w:abstractNumId w:val="25"/>
  </w:num>
  <w:num w:numId="22" w16cid:durableId="1026559363">
    <w:abstractNumId w:val="10"/>
  </w:num>
  <w:num w:numId="23" w16cid:durableId="411850134">
    <w:abstractNumId w:val="12"/>
  </w:num>
  <w:num w:numId="24" w16cid:durableId="342702812">
    <w:abstractNumId w:val="29"/>
  </w:num>
  <w:num w:numId="25" w16cid:durableId="1597905043">
    <w:abstractNumId w:val="16"/>
  </w:num>
  <w:num w:numId="26" w16cid:durableId="1850833494">
    <w:abstractNumId w:val="18"/>
  </w:num>
  <w:num w:numId="27" w16cid:durableId="108816961">
    <w:abstractNumId w:val="20"/>
  </w:num>
  <w:num w:numId="28" w16cid:durableId="1668483721">
    <w:abstractNumId w:val="14"/>
  </w:num>
  <w:num w:numId="29" w16cid:durableId="1170604262">
    <w:abstractNumId w:val="28"/>
  </w:num>
  <w:num w:numId="30" w16cid:durableId="745538853">
    <w:abstractNumId w:val="11"/>
  </w:num>
  <w:num w:numId="31" w16cid:durableId="1026519731">
    <w:abstractNumId w:val="13"/>
  </w:num>
  <w:num w:numId="32" w16cid:durableId="1488940636">
    <w:abstractNumId w:val="24"/>
  </w:num>
  <w:num w:numId="33" w16cid:durableId="715467641">
    <w:abstractNumId w:val="21"/>
  </w:num>
  <w:num w:numId="34" w16cid:durableId="1979652030">
    <w:abstractNumId w:val="21"/>
    <w:lvlOverride w:ilvl="0">
      <w:startOverride w:val="1"/>
    </w:lvlOverride>
  </w:num>
  <w:num w:numId="35" w16cid:durableId="1351033988">
    <w:abstractNumId w:val="21"/>
    <w:lvlOverride w:ilvl="0">
      <w:startOverride w:val="1"/>
    </w:lvlOverride>
  </w:num>
  <w:num w:numId="36" w16cid:durableId="516311574">
    <w:abstractNumId w:val="21"/>
    <w:lvlOverride w:ilvl="0">
      <w:startOverride w:val="1"/>
    </w:lvlOverride>
  </w:num>
  <w:num w:numId="37" w16cid:durableId="1453749618">
    <w:abstractNumId w:val="21"/>
    <w:lvlOverride w:ilvl="0">
      <w:startOverride w:val="1"/>
    </w:lvlOverride>
  </w:num>
  <w:num w:numId="38" w16cid:durableId="2023430838">
    <w:abstractNumId w:val="21"/>
    <w:lvlOverride w:ilvl="0">
      <w:startOverride w:val="1"/>
    </w:lvlOverride>
  </w:num>
  <w:num w:numId="39" w16cid:durableId="1333794857">
    <w:abstractNumId w:val="21"/>
    <w:lvlOverride w:ilvl="0">
      <w:startOverride w:val="1"/>
    </w:lvlOverride>
  </w:num>
  <w:num w:numId="40" w16cid:durableId="951017389">
    <w:abstractNumId w:val="21"/>
    <w:lvlOverride w:ilvl="0">
      <w:startOverride w:val="1"/>
    </w:lvlOverride>
  </w:num>
  <w:num w:numId="41" w16cid:durableId="253516303">
    <w:abstractNumId w:val="21"/>
    <w:lvlOverride w:ilvl="0">
      <w:startOverride w:val="1"/>
    </w:lvlOverride>
  </w:num>
  <w:num w:numId="42" w16cid:durableId="1530797873">
    <w:abstractNumId w:val="2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hideGrammaticalError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C7A"/>
    <w:rsid w:val="000874F5"/>
    <w:rsid w:val="000A3FB3"/>
    <w:rsid w:val="000D29C4"/>
    <w:rsid w:val="00106C89"/>
    <w:rsid w:val="00112698"/>
    <w:rsid w:val="001326F6"/>
    <w:rsid w:val="00156C7A"/>
    <w:rsid w:val="00186D66"/>
    <w:rsid w:val="00201AB2"/>
    <w:rsid w:val="0021481F"/>
    <w:rsid w:val="00276B04"/>
    <w:rsid w:val="002E7B91"/>
    <w:rsid w:val="002F2233"/>
    <w:rsid w:val="00397CDC"/>
    <w:rsid w:val="003F3FF1"/>
    <w:rsid w:val="00435903"/>
    <w:rsid w:val="004A6F73"/>
    <w:rsid w:val="005F210E"/>
    <w:rsid w:val="0063241B"/>
    <w:rsid w:val="00665A9D"/>
    <w:rsid w:val="006B7AE2"/>
    <w:rsid w:val="00775C7D"/>
    <w:rsid w:val="007B5085"/>
    <w:rsid w:val="007E249D"/>
    <w:rsid w:val="007E560B"/>
    <w:rsid w:val="008967FE"/>
    <w:rsid w:val="008C5DF1"/>
    <w:rsid w:val="008F078F"/>
    <w:rsid w:val="009B06FF"/>
    <w:rsid w:val="00A554F0"/>
    <w:rsid w:val="00AC6865"/>
    <w:rsid w:val="00B83475"/>
    <w:rsid w:val="00C43272"/>
    <w:rsid w:val="00C775BE"/>
    <w:rsid w:val="00C961E1"/>
    <w:rsid w:val="00D93B19"/>
    <w:rsid w:val="00DD04CA"/>
    <w:rsid w:val="00E4489C"/>
    <w:rsid w:val="00EE0C7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6B9A7A"/>
  <w15:docId w15:val="{D500756B-0F8F-744C-BB86-1E12EE6DE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0-Number">
    <w:name w:val="0-Number"/>
    <w:basedOn w:val="Normal"/>
    <w:qFormat/>
    <w:pPr>
      <w:ind w:left="113"/>
    </w:pPr>
    <w:rPr>
      <w:rFonts w:ascii="Calibri" w:hAnsi="Calibri"/>
      <w:b/>
      <w:caps/>
      <w:color w:val="FFFFFF" w:themeColor="background1"/>
      <w:sz w:val="28"/>
      <w:szCs w:val="24"/>
    </w:rPr>
  </w:style>
  <w:style w:type="paragraph" w:customStyle="1" w:styleId="01-Question">
    <w:name w:val="01-Question"/>
    <w:basedOn w:val="Normal"/>
    <w:qFormat/>
    <w:rsid w:val="00276B04"/>
    <w:pPr>
      <w:ind w:left="170" w:right="170"/>
    </w:pPr>
    <w:rPr>
      <w:rFonts w:ascii="Calibri" w:hAnsi="Calibri"/>
      <w:szCs w:val="24"/>
    </w:rPr>
  </w:style>
  <w:style w:type="paragraph" w:customStyle="1" w:styleId="0-NumberNEXT">
    <w:name w:val="0-Number NEXT"/>
    <w:basedOn w:val="0-Number"/>
    <w:qFormat/>
    <w:pPr>
      <w:pageBreakBefore/>
    </w:pPr>
  </w:style>
  <w:style w:type="paragraph" w:customStyle="1" w:styleId="0-Tiny">
    <w:name w:val="0-Tiny"/>
    <w:basedOn w:val="Normal"/>
    <w:qFormat/>
    <w:rPr>
      <w:sz w:val="2"/>
      <w:szCs w:val="24"/>
    </w:rPr>
  </w:style>
  <w:style w:type="paragraph" w:customStyle="1" w:styleId="09-Referencetext">
    <w:name w:val="09-Reference text"/>
    <w:basedOn w:val="02-BodySmall"/>
    <w:qFormat/>
    <w:pPr>
      <w:tabs>
        <w:tab w:val="right" w:pos="1447"/>
      </w:tabs>
      <w:overflowPunct w:val="0"/>
      <w:autoSpaceDE w:val="0"/>
      <w:autoSpaceDN w:val="0"/>
      <w:adjustRightInd w:val="0"/>
      <w:spacing w:before="240"/>
      <w:textAlignment w:val="baseline"/>
    </w:pPr>
  </w:style>
  <w:style w:type="paragraph" w:customStyle="1" w:styleId="01-Body">
    <w:name w:val="01-Body"/>
    <w:qFormat/>
    <w:pPr>
      <w:tabs>
        <w:tab w:val="left" w:pos="1588"/>
        <w:tab w:val="left" w:pos="4849"/>
      </w:tabs>
    </w:pPr>
    <w:rPr>
      <w:rFonts w:asciiTheme="minorHAnsi" w:hAnsiTheme="minorHAnsi"/>
      <w:sz w:val="24"/>
    </w:rPr>
  </w:style>
  <w:style w:type="character" w:customStyle="1" w:styleId="09-C-BoldItalic">
    <w:name w:val="09-C-Bold Italic"/>
    <w:uiPriority w:val="1"/>
    <w:qFormat/>
    <w:rPr>
      <w:b/>
      <w:i/>
    </w:rPr>
  </w:style>
  <w:style w:type="paragraph" w:customStyle="1" w:styleId="00-Title">
    <w:name w:val="00-Title"/>
    <w:qFormat/>
    <w:pPr>
      <w:jc w:val="center"/>
    </w:pPr>
    <w:rPr>
      <w:rFonts w:asciiTheme="minorHAnsi" w:hAnsiTheme="minorHAnsi"/>
      <w:b/>
      <w:color w:val="0B4295"/>
      <w:sz w:val="32"/>
    </w:rPr>
  </w:style>
  <w:style w:type="paragraph" w:customStyle="1" w:styleId="03-TableTitle">
    <w:name w:val="03-Table Title"/>
    <w:autoRedefine/>
    <w:qFormat/>
    <w:pPr>
      <w:tabs>
        <w:tab w:val="right" w:pos="4962"/>
      </w:tabs>
    </w:pPr>
    <w:rPr>
      <w:rFonts w:ascii="Calibri" w:hAnsi="Calibri"/>
      <w:b/>
      <w:color w:val="0B4295"/>
      <w:sz w:val="28"/>
      <w:szCs w:val="24"/>
    </w:rPr>
  </w:style>
  <w:style w:type="paragraph" w:customStyle="1" w:styleId="04-TableColumnHead">
    <w:name w:val="04-Table Column Head"/>
    <w:basedOn w:val="03-TableTitle"/>
    <w:qFormat/>
    <w:pPr>
      <w:jc w:val="center"/>
    </w:pPr>
    <w:rPr>
      <w:sz w:val="24"/>
    </w:rPr>
  </w:style>
  <w:style w:type="paragraph" w:customStyle="1" w:styleId="02-BodySmall">
    <w:name w:val="02-Body Small"/>
    <w:basedOn w:val="01-Body"/>
    <w:qFormat/>
    <w:rPr>
      <w:b/>
      <w:sz w:val="22"/>
    </w:rPr>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rPr>
      <w:sz w:val="24"/>
    </w:rPr>
  </w:style>
  <w:style w:type="paragraph" w:customStyle="1" w:styleId="0-Tinier-1pt">
    <w:name w:val="0-Tinier - 1pt"/>
    <w:basedOn w:val="0-Tiny"/>
    <w:qFormat/>
    <w:rPr>
      <w:rFonts w:asciiTheme="minorHAnsi" w:hAnsiTheme="minorHAnsi"/>
    </w:rPr>
  </w:style>
  <w:style w:type="paragraph" w:customStyle="1" w:styleId="0-EssentialCriteria">
    <w:name w:val="0-Essential Criteria"/>
    <w:basedOn w:val="0-Number"/>
    <w:qFormat/>
    <w:rPr>
      <w:caps w:val="0"/>
    </w:rPr>
  </w:style>
  <w:style w:type="paragraph" w:customStyle="1" w:styleId="1-Body">
    <w:name w:val="1-Body"/>
    <w:basedOn w:val="Normal"/>
    <w:qFormat/>
    <w:pPr>
      <w:overflowPunct/>
      <w:autoSpaceDE/>
      <w:autoSpaceDN/>
      <w:adjustRightInd/>
      <w:spacing w:line="276" w:lineRule="auto"/>
      <w:ind w:right="-227"/>
      <w:textAlignment w:val="auto"/>
    </w:pPr>
    <w:rPr>
      <w:rFonts w:asciiTheme="majorHAnsi" w:hAnsiTheme="majorHAnsi"/>
      <w:color w:val="4F81BD" w:themeColor="accent1"/>
      <w:szCs w:val="24"/>
      <w:lang w:eastAsia="en-US"/>
    </w:rPr>
  </w:style>
  <w:style w:type="paragraph" w:customStyle="1" w:styleId="1-Heading">
    <w:name w:val="1-Heading"/>
    <w:basedOn w:val="Normal"/>
    <w:qFormat/>
    <w:pPr>
      <w:overflowPunct/>
      <w:autoSpaceDE/>
      <w:autoSpaceDN/>
      <w:adjustRightInd/>
      <w:spacing w:before="240"/>
      <w:ind w:left="284" w:hanging="284"/>
      <w:textAlignment w:val="auto"/>
    </w:pPr>
    <w:rPr>
      <w:rFonts w:asciiTheme="majorHAnsi" w:hAnsiTheme="majorHAnsi"/>
      <w:b/>
      <w:bCs/>
      <w:caps/>
      <w:color w:val="365F91" w:themeColor="accent1" w:themeShade="BF"/>
      <w:szCs w:val="24"/>
      <w:lang w:eastAsia="en-US"/>
    </w:rPr>
  </w:style>
  <w:style w:type="paragraph" w:customStyle="1" w:styleId="2-Bullet">
    <w:name w:val="2-Bullet"/>
    <w:basedOn w:val="4-TableBullet"/>
    <w:qFormat/>
  </w:style>
  <w:style w:type="character" w:customStyle="1" w:styleId="3-StrongBlue">
    <w:name w:val="3-Strong Blue"/>
    <w:qFormat/>
    <w:rPr>
      <w:rFonts w:asciiTheme="majorHAnsi" w:hAnsiTheme="majorHAnsi"/>
      <w:b/>
      <w:color w:val="365F91" w:themeColor="accent1" w:themeShade="BF"/>
    </w:rPr>
  </w:style>
  <w:style w:type="paragraph" w:customStyle="1" w:styleId="5-JobDetails">
    <w:name w:val="5-Job Details"/>
    <w:basedOn w:val="Normal"/>
    <w:qFormat/>
    <w:pPr>
      <w:tabs>
        <w:tab w:val="right" w:pos="2835"/>
        <w:tab w:val="left" w:pos="3261"/>
      </w:tabs>
      <w:overflowPunct/>
      <w:autoSpaceDE/>
      <w:autoSpaceDN/>
      <w:adjustRightInd/>
      <w:spacing w:after="120"/>
      <w:ind w:left="3261" w:hanging="3261"/>
      <w:textAlignment w:val="auto"/>
    </w:pPr>
    <w:rPr>
      <w:rFonts w:asciiTheme="majorHAnsi" w:hAnsiTheme="majorHAnsi"/>
      <w:color w:val="4F81BD" w:themeColor="accent1"/>
      <w:lang w:eastAsia="en-US"/>
    </w:rPr>
  </w:style>
  <w:style w:type="paragraph" w:customStyle="1" w:styleId="5-JobDescription">
    <w:name w:val="5-Job Description"/>
    <w:basedOn w:val="Header"/>
    <w:qFormat/>
    <w:pPr>
      <w:tabs>
        <w:tab w:val="clear" w:pos="4680"/>
        <w:tab w:val="clear" w:pos="9360"/>
        <w:tab w:val="center" w:pos="4320"/>
        <w:tab w:val="right" w:pos="8640"/>
      </w:tabs>
      <w:overflowPunct/>
      <w:autoSpaceDE/>
      <w:autoSpaceDN/>
      <w:adjustRightInd/>
      <w:spacing w:before="240" w:after="600" w:line="280" w:lineRule="exact"/>
      <w:jc w:val="right"/>
      <w:textAlignment w:val="auto"/>
    </w:pPr>
    <w:rPr>
      <w:rFonts w:asciiTheme="majorHAnsi" w:hAnsiTheme="majorHAnsi"/>
      <w:b/>
      <w:color w:val="365F91" w:themeColor="accent1" w:themeShade="BF"/>
      <w:sz w:val="60"/>
      <w:szCs w:val="60"/>
      <w:lang w:eastAsia="en-US"/>
    </w:rPr>
  </w:style>
  <w:style w:type="paragraph" w:customStyle="1" w:styleId="4-TableBullet">
    <w:name w:val="4-Table Bullet"/>
    <w:basedOn w:val="ListParagraph"/>
    <w:qFormat/>
    <w:rsid w:val="00B83475"/>
    <w:pPr>
      <w:numPr>
        <w:numId w:val="19"/>
      </w:numPr>
      <w:tabs>
        <w:tab w:val="num" w:pos="360"/>
      </w:tabs>
      <w:overflowPunct/>
      <w:autoSpaceDE/>
      <w:autoSpaceDN/>
      <w:adjustRightInd/>
      <w:ind w:left="176" w:hanging="187"/>
      <w:textAlignment w:val="auto"/>
    </w:pPr>
    <w:rPr>
      <w:rFonts w:ascii="Calibri" w:hAnsi="Calibri"/>
      <w:color w:val="365F91" w:themeColor="accent1" w:themeShade="BF"/>
      <w:lang w:eastAsia="en-US"/>
    </w:rPr>
  </w:style>
  <w:style w:type="paragraph" w:customStyle="1" w:styleId="2-BulletIndent">
    <w:name w:val="2-Bullet Indent"/>
    <w:basedOn w:val="2-Bullet"/>
    <w:qFormat/>
    <w:pPr>
      <w:numPr>
        <w:ilvl w:val="1"/>
      </w:numPr>
      <w:ind w:left="1074"/>
    </w:pPr>
  </w:style>
  <w:style w:type="paragraph" w:customStyle="1" w:styleId="Personell">
    <w:name w:val="Personell"/>
    <w:qFormat/>
    <w:pPr>
      <w:spacing w:after="360" w:line="600" w:lineRule="exact"/>
      <w:jc w:val="right"/>
    </w:pPr>
    <w:rPr>
      <w:rFonts w:asciiTheme="majorHAnsi" w:hAnsiTheme="majorHAnsi"/>
      <w:b/>
      <w:color w:val="B9AE89"/>
      <w:sz w:val="60"/>
      <w:szCs w:val="60"/>
      <w:lang w:eastAsia="en-US"/>
    </w:rPr>
  </w:style>
  <w:style w:type="paragraph" w:customStyle="1" w:styleId="Applicatns">
    <w:name w:val="Applicatns"/>
    <w:basedOn w:val="01-Body"/>
    <w:qFormat/>
    <w:rPr>
      <w:b/>
      <w:caps/>
      <w:color w:val="C00000"/>
    </w:rPr>
  </w:style>
  <w:style w:type="paragraph" w:customStyle="1" w:styleId="000Newparagraph">
    <w:name w:val="000New paragraph"/>
    <w:basedOn w:val="01-Body"/>
    <w:qFormat/>
    <w:pPr>
      <w:pageBreakBefore/>
    </w:pPr>
  </w:style>
  <w:style w:type="paragraph" w:styleId="NormalWeb">
    <w:name w:val="Normal (Web)"/>
    <w:basedOn w:val="Normal"/>
    <w:uiPriority w:val="99"/>
    <w:semiHidden/>
    <w:unhideWhenUsed/>
    <w:pPr>
      <w:overflowPunct/>
      <w:autoSpaceDE/>
      <w:autoSpaceDN/>
      <w:adjustRightInd/>
      <w:spacing w:before="100" w:beforeAutospacing="1" w:after="100" w:afterAutospacing="1"/>
      <w:textAlignment w:val="auto"/>
    </w:pPr>
    <w:rPr>
      <w:szCs w:val="24"/>
    </w:rPr>
  </w:style>
  <w:style w:type="paragraph" w:customStyle="1" w:styleId="4-TableHead">
    <w:name w:val="4-Table Head"/>
    <w:basedOn w:val="1-Heading"/>
    <w:qFormat/>
    <w:rsid w:val="008967FE"/>
    <w:pPr>
      <w:spacing w:before="0"/>
      <w:jc w:val="center"/>
    </w:pPr>
    <w:rPr>
      <w:rFonts w:ascii="Calibri" w:hAnsi="Calibri"/>
      <w:color w:val="FFFFFF" w:themeColor="background1"/>
      <w:sz w:val="28"/>
    </w:rPr>
  </w:style>
  <w:style w:type="paragraph" w:customStyle="1" w:styleId="4-TableSubHead">
    <w:name w:val="4-Table Sub Head"/>
    <w:basedOn w:val="Normal"/>
    <w:qFormat/>
    <w:rsid w:val="008967FE"/>
    <w:pPr>
      <w:overflowPunct/>
      <w:autoSpaceDE/>
      <w:autoSpaceDN/>
      <w:adjustRightInd/>
      <w:textAlignment w:val="auto"/>
    </w:pPr>
    <w:rPr>
      <w:rFonts w:ascii="Calibri" w:hAnsi="Calibri"/>
      <w:b/>
      <w:caps/>
      <w:color w:val="365F91" w:themeColor="accent1" w:themeShade="BF"/>
      <w:szCs w:val="24"/>
      <w:lang w:eastAsia="en-US"/>
    </w:rPr>
  </w:style>
  <w:style w:type="paragraph" w:customStyle="1" w:styleId="06-TableHead">
    <w:name w:val="06-Table Head"/>
    <w:qFormat/>
    <w:rsid w:val="00156C7A"/>
    <w:pPr>
      <w:ind w:left="284"/>
      <w:jc w:val="center"/>
    </w:pPr>
    <w:rPr>
      <w:rFonts w:ascii="Calibri" w:hAnsi="Calibri"/>
      <w:b/>
      <w:bCs/>
      <w:caps/>
      <w:color w:val="FFFFFF" w:themeColor="background1"/>
      <w:sz w:val="28"/>
      <w:szCs w:val="24"/>
      <w:lang w:eastAsia="en-US"/>
    </w:rPr>
  </w:style>
  <w:style w:type="paragraph" w:customStyle="1" w:styleId="06-TableBody">
    <w:name w:val="06-Table Body"/>
    <w:qFormat/>
    <w:rsid w:val="00106C89"/>
    <w:pPr>
      <w:spacing w:after="120"/>
    </w:pPr>
    <w:rPr>
      <w:rFonts w:ascii="Calibri" w:hAnsi="Calibri"/>
      <w:color w:val="365F91" w:themeColor="accent1" w:themeShade="BF"/>
      <w:sz w:val="22"/>
      <w:lang w:eastAsia="en-US"/>
    </w:rPr>
  </w:style>
  <w:style w:type="paragraph" w:customStyle="1" w:styleId="06-TableSubHead">
    <w:name w:val="06-Table Sub Head"/>
    <w:qFormat/>
    <w:rsid w:val="00156C7A"/>
    <w:rPr>
      <w:rFonts w:ascii="Calibri" w:hAnsi="Calibri"/>
      <w:b/>
      <w:caps/>
      <w:color w:val="365F91" w:themeColor="accent1" w:themeShade="BF"/>
      <w:sz w:val="24"/>
      <w:szCs w:val="24"/>
      <w:lang w:eastAsia="en-US"/>
    </w:rPr>
  </w:style>
  <w:style w:type="paragraph" w:customStyle="1" w:styleId="06-TableSquareBullet">
    <w:name w:val="06-Table Square Bullet"/>
    <w:qFormat/>
    <w:rsid w:val="00156C7A"/>
    <w:pPr>
      <w:ind w:left="568" w:hanging="284"/>
      <w:contextualSpacing/>
    </w:pPr>
    <w:rPr>
      <w:rFonts w:ascii="Calibri" w:hAnsi="Calibri"/>
      <w:color w:val="365F91" w:themeColor="accent1" w:themeShade="BF"/>
      <w:sz w:val="22"/>
      <w:lang w:eastAsia="en-US"/>
    </w:rPr>
  </w:style>
  <w:style w:type="paragraph" w:customStyle="1" w:styleId="05-JobPost">
    <w:name w:val="05-Job Post"/>
    <w:qFormat/>
    <w:rsid w:val="00156C7A"/>
    <w:pPr>
      <w:tabs>
        <w:tab w:val="right" w:pos="2835"/>
        <w:tab w:val="left" w:pos="3261"/>
      </w:tabs>
      <w:spacing w:after="120"/>
      <w:jc w:val="center"/>
    </w:pPr>
    <w:rPr>
      <w:rFonts w:ascii="Calibri" w:hAnsi="Calibri" w:cs="Calibri"/>
      <w:b/>
      <w:bCs/>
      <w:color w:val="0070C0"/>
      <w:sz w:val="32"/>
      <w:lang w:eastAsia="en-US"/>
    </w:rPr>
  </w:style>
  <w:style w:type="character" w:customStyle="1" w:styleId="00-DarkRed">
    <w:name w:val="00-Dark Red"/>
    <w:uiPriority w:val="1"/>
    <w:qFormat/>
    <w:rsid w:val="00156C7A"/>
    <w:rPr>
      <w:b w:val="0"/>
      <w:bCs/>
      <w:color w:val="C00000"/>
    </w:rPr>
  </w:style>
  <w:style w:type="paragraph" w:customStyle="1" w:styleId="06-TableLetter">
    <w:name w:val="06-Table Letter"/>
    <w:basedOn w:val="06-TableSquareBullet"/>
    <w:qFormat/>
    <w:rsid w:val="00156C7A"/>
    <w:pPr>
      <w:numPr>
        <w:numId w:val="33"/>
      </w:numPr>
    </w:pPr>
  </w:style>
  <w:style w:type="paragraph" w:customStyle="1" w:styleId="06-TableCriteriaSubhead">
    <w:name w:val="06-Table Criteria Subhead"/>
    <w:next w:val="06-TableLetter"/>
    <w:qFormat/>
    <w:rsid w:val="00156C7A"/>
    <w:rPr>
      <w:rFonts w:ascii="Calibri" w:hAnsi="Calibri"/>
      <w:b/>
      <w:i/>
      <w:color w:val="365F91" w:themeColor="accent1" w:themeShade="BF"/>
      <w:sz w:val="24"/>
      <w:szCs w:val="24"/>
      <w:lang w:eastAsia="en-US"/>
    </w:rPr>
  </w:style>
  <w:style w:type="paragraph" w:customStyle="1" w:styleId="01-Body1cm">
    <w:name w:val="01-Body +1cm"/>
    <w:basedOn w:val="01-Body"/>
    <w:qFormat/>
    <w:rsid w:val="00106C89"/>
    <w:pPr>
      <w:tabs>
        <w:tab w:val="clear" w:pos="1588"/>
        <w:tab w:val="clear" w:pos="4849"/>
      </w:tabs>
      <w:spacing w:after="80"/>
      <w:ind w:right="-567"/>
    </w:pPr>
    <w:rPr>
      <w:rFonts w:ascii="Calibri" w:hAnsi="Calibri"/>
      <w:color w:val="4F81BD" w:themeColor="accent1"/>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9896">
      <w:bodyDiv w:val="1"/>
      <w:marLeft w:val="0"/>
      <w:marRight w:val="0"/>
      <w:marTop w:val="0"/>
      <w:marBottom w:val="0"/>
      <w:divBdr>
        <w:top w:val="none" w:sz="0" w:space="0" w:color="auto"/>
        <w:left w:val="none" w:sz="0" w:space="0" w:color="auto"/>
        <w:bottom w:val="none" w:sz="0" w:space="0" w:color="auto"/>
        <w:right w:val="none" w:sz="0" w:space="0" w:color="auto"/>
      </w:divBdr>
      <w:divsChild>
        <w:div w:id="1567102539">
          <w:marLeft w:val="0"/>
          <w:marRight w:val="0"/>
          <w:marTop w:val="0"/>
          <w:marBottom w:val="0"/>
          <w:divBdr>
            <w:top w:val="none" w:sz="0" w:space="0" w:color="auto"/>
            <w:left w:val="none" w:sz="0" w:space="0" w:color="auto"/>
            <w:bottom w:val="none" w:sz="0" w:space="0" w:color="auto"/>
            <w:right w:val="none" w:sz="0" w:space="0" w:color="auto"/>
          </w:divBdr>
          <w:divsChild>
            <w:div w:id="321131260">
              <w:marLeft w:val="0"/>
              <w:marRight w:val="0"/>
              <w:marTop w:val="0"/>
              <w:marBottom w:val="0"/>
              <w:divBdr>
                <w:top w:val="none" w:sz="0" w:space="0" w:color="auto"/>
                <w:left w:val="none" w:sz="0" w:space="0" w:color="auto"/>
                <w:bottom w:val="none" w:sz="0" w:space="0" w:color="auto"/>
                <w:right w:val="none" w:sz="0" w:space="0" w:color="auto"/>
              </w:divBdr>
            </w:div>
          </w:divsChild>
        </w:div>
        <w:div w:id="1103695693">
          <w:marLeft w:val="0"/>
          <w:marRight w:val="0"/>
          <w:marTop w:val="0"/>
          <w:marBottom w:val="0"/>
          <w:divBdr>
            <w:top w:val="none" w:sz="0" w:space="0" w:color="auto"/>
            <w:left w:val="none" w:sz="0" w:space="0" w:color="auto"/>
            <w:bottom w:val="none" w:sz="0" w:space="0" w:color="auto"/>
            <w:right w:val="none" w:sz="0" w:space="0" w:color="auto"/>
          </w:divBdr>
          <w:divsChild>
            <w:div w:id="1324821762">
              <w:marLeft w:val="0"/>
              <w:marRight w:val="0"/>
              <w:marTop w:val="0"/>
              <w:marBottom w:val="0"/>
              <w:divBdr>
                <w:top w:val="none" w:sz="0" w:space="0" w:color="auto"/>
                <w:left w:val="none" w:sz="0" w:space="0" w:color="auto"/>
                <w:bottom w:val="none" w:sz="0" w:space="0" w:color="auto"/>
                <w:right w:val="none" w:sz="0" w:space="0" w:color="auto"/>
              </w:divBdr>
            </w:div>
          </w:divsChild>
        </w:div>
        <w:div w:id="1285313580">
          <w:marLeft w:val="0"/>
          <w:marRight w:val="0"/>
          <w:marTop w:val="0"/>
          <w:marBottom w:val="0"/>
          <w:divBdr>
            <w:top w:val="none" w:sz="0" w:space="0" w:color="auto"/>
            <w:left w:val="none" w:sz="0" w:space="0" w:color="auto"/>
            <w:bottom w:val="none" w:sz="0" w:space="0" w:color="auto"/>
            <w:right w:val="none" w:sz="0" w:space="0" w:color="auto"/>
          </w:divBdr>
          <w:divsChild>
            <w:div w:id="259029526">
              <w:marLeft w:val="0"/>
              <w:marRight w:val="0"/>
              <w:marTop w:val="0"/>
              <w:marBottom w:val="0"/>
              <w:divBdr>
                <w:top w:val="none" w:sz="0" w:space="0" w:color="auto"/>
                <w:left w:val="none" w:sz="0" w:space="0" w:color="auto"/>
                <w:bottom w:val="none" w:sz="0" w:space="0" w:color="auto"/>
                <w:right w:val="none" w:sz="0" w:space="0" w:color="auto"/>
              </w:divBdr>
            </w:div>
          </w:divsChild>
        </w:div>
        <w:div w:id="1321692143">
          <w:marLeft w:val="0"/>
          <w:marRight w:val="0"/>
          <w:marTop w:val="0"/>
          <w:marBottom w:val="0"/>
          <w:divBdr>
            <w:top w:val="none" w:sz="0" w:space="0" w:color="auto"/>
            <w:left w:val="none" w:sz="0" w:space="0" w:color="auto"/>
            <w:bottom w:val="none" w:sz="0" w:space="0" w:color="auto"/>
            <w:right w:val="none" w:sz="0" w:space="0" w:color="auto"/>
          </w:divBdr>
          <w:divsChild>
            <w:div w:id="847987031">
              <w:marLeft w:val="0"/>
              <w:marRight w:val="0"/>
              <w:marTop w:val="0"/>
              <w:marBottom w:val="0"/>
              <w:divBdr>
                <w:top w:val="none" w:sz="0" w:space="0" w:color="auto"/>
                <w:left w:val="none" w:sz="0" w:space="0" w:color="auto"/>
                <w:bottom w:val="none" w:sz="0" w:space="0" w:color="auto"/>
                <w:right w:val="none" w:sz="0" w:space="0" w:color="auto"/>
              </w:divBdr>
            </w:div>
          </w:divsChild>
        </w:div>
        <w:div w:id="1451314614">
          <w:marLeft w:val="0"/>
          <w:marRight w:val="0"/>
          <w:marTop w:val="0"/>
          <w:marBottom w:val="0"/>
          <w:divBdr>
            <w:top w:val="none" w:sz="0" w:space="0" w:color="auto"/>
            <w:left w:val="none" w:sz="0" w:space="0" w:color="auto"/>
            <w:bottom w:val="none" w:sz="0" w:space="0" w:color="auto"/>
            <w:right w:val="none" w:sz="0" w:space="0" w:color="auto"/>
          </w:divBdr>
          <w:divsChild>
            <w:div w:id="1605844638">
              <w:marLeft w:val="0"/>
              <w:marRight w:val="0"/>
              <w:marTop w:val="0"/>
              <w:marBottom w:val="0"/>
              <w:divBdr>
                <w:top w:val="none" w:sz="0" w:space="0" w:color="auto"/>
                <w:left w:val="none" w:sz="0" w:space="0" w:color="auto"/>
                <w:bottom w:val="none" w:sz="0" w:space="0" w:color="auto"/>
                <w:right w:val="none" w:sz="0" w:space="0" w:color="auto"/>
              </w:divBdr>
            </w:div>
          </w:divsChild>
        </w:div>
        <w:div w:id="1289125856">
          <w:marLeft w:val="0"/>
          <w:marRight w:val="0"/>
          <w:marTop w:val="0"/>
          <w:marBottom w:val="0"/>
          <w:divBdr>
            <w:top w:val="none" w:sz="0" w:space="0" w:color="auto"/>
            <w:left w:val="none" w:sz="0" w:space="0" w:color="auto"/>
            <w:bottom w:val="none" w:sz="0" w:space="0" w:color="auto"/>
            <w:right w:val="none" w:sz="0" w:space="0" w:color="auto"/>
          </w:divBdr>
          <w:divsChild>
            <w:div w:id="1387219131">
              <w:marLeft w:val="0"/>
              <w:marRight w:val="0"/>
              <w:marTop w:val="0"/>
              <w:marBottom w:val="0"/>
              <w:divBdr>
                <w:top w:val="none" w:sz="0" w:space="0" w:color="auto"/>
                <w:left w:val="none" w:sz="0" w:space="0" w:color="auto"/>
                <w:bottom w:val="none" w:sz="0" w:space="0" w:color="auto"/>
                <w:right w:val="none" w:sz="0" w:space="0" w:color="auto"/>
              </w:divBdr>
            </w:div>
          </w:divsChild>
        </w:div>
        <w:div w:id="1406142313">
          <w:marLeft w:val="0"/>
          <w:marRight w:val="0"/>
          <w:marTop w:val="0"/>
          <w:marBottom w:val="0"/>
          <w:divBdr>
            <w:top w:val="none" w:sz="0" w:space="0" w:color="auto"/>
            <w:left w:val="none" w:sz="0" w:space="0" w:color="auto"/>
            <w:bottom w:val="none" w:sz="0" w:space="0" w:color="auto"/>
            <w:right w:val="none" w:sz="0" w:space="0" w:color="auto"/>
          </w:divBdr>
          <w:divsChild>
            <w:div w:id="1608149602">
              <w:marLeft w:val="0"/>
              <w:marRight w:val="0"/>
              <w:marTop w:val="0"/>
              <w:marBottom w:val="0"/>
              <w:divBdr>
                <w:top w:val="none" w:sz="0" w:space="0" w:color="auto"/>
                <w:left w:val="none" w:sz="0" w:space="0" w:color="auto"/>
                <w:bottom w:val="none" w:sz="0" w:space="0" w:color="auto"/>
                <w:right w:val="none" w:sz="0" w:space="0" w:color="auto"/>
              </w:divBdr>
            </w:div>
          </w:divsChild>
        </w:div>
        <w:div w:id="760879014">
          <w:marLeft w:val="0"/>
          <w:marRight w:val="0"/>
          <w:marTop w:val="0"/>
          <w:marBottom w:val="0"/>
          <w:divBdr>
            <w:top w:val="none" w:sz="0" w:space="0" w:color="auto"/>
            <w:left w:val="none" w:sz="0" w:space="0" w:color="auto"/>
            <w:bottom w:val="none" w:sz="0" w:space="0" w:color="auto"/>
            <w:right w:val="none" w:sz="0" w:space="0" w:color="auto"/>
          </w:divBdr>
          <w:divsChild>
            <w:div w:id="121485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078062">
      <w:bodyDiv w:val="1"/>
      <w:marLeft w:val="0"/>
      <w:marRight w:val="0"/>
      <w:marTop w:val="0"/>
      <w:marBottom w:val="0"/>
      <w:divBdr>
        <w:top w:val="none" w:sz="0" w:space="0" w:color="auto"/>
        <w:left w:val="none" w:sz="0" w:space="0" w:color="auto"/>
        <w:bottom w:val="none" w:sz="0" w:space="0" w:color="auto"/>
        <w:right w:val="none" w:sz="0" w:space="0" w:color="auto"/>
      </w:divBdr>
      <w:divsChild>
        <w:div w:id="210773520">
          <w:marLeft w:val="0"/>
          <w:marRight w:val="0"/>
          <w:marTop w:val="0"/>
          <w:marBottom w:val="0"/>
          <w:divBdr>
            <w:top w:val="none" w:sz="0" w:space="0" w:color="auto"/>
            <w:left w:val="none" w:sz="0" w:space="0" w:color="auto"/>
            <w:bottom w:val="none" w:sz="0" w:space="0" w:color="auto"/>
            <w:right w:val="none" w:sz="0" w:space="0" w:color="auto"/>
          </w:divBdr>
          <w:divsChild>
            <w:div w:id="1215384945">
              <w:marLeft w:val="0"/>
              <w:marRight w:val="0"/>
              <w:marTop w:val="0"/>
              <w:marBottom w:val="0"/>
              <w:divBdr>
                <w:top w:val="none" w:sz="0" w:space="0" w:color="auto"/>
                <w:left w:val="none" w:sz="0" w:space="0" w:color="auto"/>
                <w:bottom w:val="none" w:sz="0" w:space="0" w:color="auto"/>
                <w:right w:val="none" w:sz="0" w:space="0" w:color="auto"/>
              </w:divBdr>
            </w:div>
          </w:divsChild>
        </w:div>
        <w:div w:id="1912109411">
          <w:marLeft w:val="0"/>
          <w:marRight w:val="0"/>
          <w:marTop w:val="0"/>
          <w:marBottom w:val="0"/>
          <w:divBdr>
            <w:top w:val="none" w:sz="0" w:space="0" w:color="auto"/>
            <w:left w:val="none" w:sz="0" w:space="0" w:color="auto"/>
            <w:bottom w:val="none" w:sz="0" w:space="0" w:color="auto"/>
            <w:right w:val="none" w:sz="0" w:space="0" w:color="auto"/>
          </w:divBdr>
          <w:divsChild>
            <w:div w:id="953709829">
              <w:marLeft w:val="0"/>
              <w:marRight w:val="0"/>
              <w:marTop w:val="0"/>
              <w:marBottom w:val="0"/>
              <w:divBdr>
                <w:top w:val="none" w:sz="0" w:space="0" w:color="auto"/>
                <w:left w:val="none" w:sz="0" w:space="0" w:color="auto"/>
                <w:bottom w:val="none" w:sz="0" w:space="0" w:color="auto"/>
                <w:right w:val="none" w:sz="0" w:space="0" w:color="auto"/>
              </w:divBdr>
            </w:div>
          </w:divsChild>
        </w:div>
        <w:div w:id="1372992087">
          <w:marLeft w:val="0"/>
          <w:marRight w:val="0"/>
          <w:marTop w:val="0"/>
          <w:marBottom w:val="0"/>
          <w:divBdr>
            <w:top w:val="none" w:sz="0" w:space="0" w:color="auto"/>
            <w:left w:val="none" w:sz="0" w:space="0" w:color="auto"/>
            <w:bottom w:val="none" w:sz="0" w:space="0" w:color="auto"/>
            <w:right w:val="none" w:sz="0" w:space="0" w:color="auto"/>
          </w:divBdr>
          <w:divsChild>
            <w:div w:id="1737777564">
              <w:marLeft w:val="0"/>
              <w:marRight w:val="0"/>
              <w:marTop w:val="0"/>
              <w:marBottom w:val="0"/>
              <w:divBdr>
                <w:top w:val="none" w:sz="0" w:space="0" w:color="auto"/>
                <w:left w:val="none" w:sz="0" w:space="0" w:color="auto"/>
                <w:bottom w:val="none" w:sz="0" w:space="0" w:color="auto"/>
                <w:right w:val="none" w:sz="0" w:space="0" w:color="auto"/>
              </w:divBdr>
            </w:div>
          </w:divsChild>
        </w:div>
        <w:div w:id="1811557778">
          <w:marLeft w:val="0"/>
          <w:marRight w:val="0"/>
          <w:marTop w:val="0"/>
          <w:marBottom w:val="0"/>
          <w:divBdr>
            <w:top w:val="none" w:sz="0" w:space="0" w:color="auto"/>
            <w:left w:val="none" w:sz="0" w:space="0" w:color="auto"/>
            <w:bottom w:val="none" w:sz="0" w:space="0" w:color="auto"/>
            <w:right w:val="none" w:sz="0" w:space="0" w:color="auto"/>
          </w:divBdr>
          <w:divsChild>
            <w:div w:id="1132746040">
              <w:marLeft w:val="0"/>
              <w:marRight w:val="0"/>
              <w:marTop w:val="0"/>
              <w:marBottom w:val="0"/>
              <w:divBdr>
                <w:top w:val="none" w:sz="0" w:space="0" w:color="auto"/>
                <w:left w:val="none" w:sz="0" w:space="0" w:color="auto"/>
                <w:bottom w:val="none" w:sz="0" w:space="0" w:color="auto"/>
                <w:right w:val="none" w:sz="0" w:space="0" w:color="auto"/>
              </w:divBdr>
            </w:div>
          </w:divsChild>
        </w:div>
        <w:div w:id="1466503556">
          <w:marLeft w:val="0"/>
          <w:marRight w:val="0"/>
          <w:marTop w:val="0"/>
          <w:marBottom w:val="0"/>
          <w:divBdr>
            <w:top w:val="none" w:sz="0" w:space="0" w:color="auto"/>
            <w:left w:val="none" w:sz="0" w:space="0" w:color="auto"/>
            <w:bottom w:val="none" w:sz="0" w:space="0" w:color="auto"/>
            <w:right w:val="none" w:sz="0" w:space="0" w:color="auto"/>
          </w:divBdr>
          <w:divsChild>
            <w:div w:id="1061321011">
              <w:marLeft w:val="0"/>
              <w:marRight w:val="0"/>
              <w:marTop w:val="0"/>
              <w:marBottom w:val="0"/>
              <w:divBdr>
                <w:top w:val="none" w:sz="0" w:space="0" w:color="auto"/>
                <w:left w:val="none" w:sz="0" w:space="0" w:color="auto"/>
                <w:bottom w:val="none" w:sz="0" w:space="0" w:color="auto"/>
                <w:right w:val="none" w:sz="0" w:space="0" w:color="auto"/>
              </w:divBdr>
            </w:div>
          </w:divsChild>
        </w:div>
        <w:div w:id="396392407">
          <w:marLeft w:val="0"/>
          <w:marRight w:val="0"/>
          <w:marTop w:val="0"/>
          <w:marBottom w:val="0"/>
          <w:divBdr>
            <w:top w:val="none" w:sz="0" w:space="0" w:color="auto"/>
            <w:left w:val="none" w:sz="0" w:space="0" w:color="auto"/>
            <w:bottom w:val="none" w:sz="0" w:space="0" w:color="auto"/>
            <w:right w:val="none" w:sz="0" w:space="0" w:color="auto"/>
          </w:divBdr>
          <w:divsChild>
            <w:div w:id="270938866">
              <w:marLeft w:val="0"/>
              <w:marRight w:val="0"/>
              <w:marTop w:val="0"/>
              <w:marBottom w:val="0"/>
              <w:divBdr>
                <w:top w:val="none" w:sz="0" w:space="0" w:color="auto"/>
                <w:left w:val="none" w:sz="0" w:space="0" w:color="auto"/>
                <w:bottom w:val="none" w:sz="0" w:space="0" w:color="auto"/>
                <w:right w:val="none" w:sz="0" w:space="0" w:color="auto"/>
              </w:divBdr>
            </w:div>
          </w:divsChild>
        </w:div>
        <w:div w:id="1445265813">
          <w:marLeft w:val="0"/>
          <w:marRight w:val="0"/>
          <w:marTop w:val="0"/>
          <w:marBottom w:val="0"/>
          <w:divBdr>
            <w:top w:val="none" w:sz="0" w:space="0" w:color="auto"/>
            <w:left w:val="none" w:sz="0" w:space="0" w:color="auto"/>
            <w:bottom w:val="none" w:sz="0" w:space="0" w:color="auto"/>
            <w:right w:val="none" w:sz="0" w:space="0" w:color="auto"/>
          </w:divBdr>
          <w:divsChild>
            <w:div w:id="226307034">
              <w:marLeft w:val="0"/>
              <w:marRight w:val="0"/>
              <w:marTop w:val="0"/>
              <w:marBottom w:val="0"/>
              <w:divBdr>
                <w:top w:val="none" w:sz="0" w:space="0" w:color="auto"/>
                <w:left w:val="none" w:sz="0" w:space="0" w:color="auto"/>
                <w:bottom w:val="none" w:sz="0" w:space="0" w:color="auto"/>
                <w:right w:val="none" w:sz="0" w:space="0" w:color="auto"/>
              </w:divBdr>
            </w:div>
          </w:divsChild>
        </w:div>
        <w:div w:id="247882370">
          <w:marLeft w:val="0"/>
          <w:marRight w:val="0"/>
          <w:marTop w:val="0"/>
          <w:marBottom w:val="0"/>
          <w:divBdr>
            <w:top w:val="none" w:sz="0" w:space="0" w:color="auto"/>
            <w:left w:val="none" w:sz="0" w:space="0" w:color="auto"/>
            <w:bottom w:val="none" w:sz="0" w:space="0" w:color="auto"/>
            <w:right w:val="none" w:sz="0" w:space="0" w:color="auto"/>
          </w:divBdr>
          <w:divsChild>
            <w:div w:id="1038041853">
              <w:marLeft w:val="0"/>
              <w:marRight w:val="0"/>
              <w:marTop w:val="0"/>
              <w:marBottom w:val="0"/>
              <w:divBdr>
                <w:top w:val="none" w:sz="0" w:space="0" w:color="auto"/>
                <w:left w:val="none" w:sz="0" w:space="0" w:color="auto"/>
                <w:bottom w:val="none" w:sz="0" w:space="0" w:color="auto"/>
                <w:right w:val="none" w:sz="0" w:space="0" w:color="auto"/>
              </w:divBdr>
            </w:div>
          </w:divsChild>
        </w:div>
        <w:div w:id="247932709">
          <w:marLeft w:val="0"/>
          <w:marRight w:val="0"/>
          <w:marTop w:val="0"/>
          <w:marBottom w:val="0"/>
          <w:divBdr>
            <w:top w:val="none" w:sz="0" w:space="0" w:color="auto"/>
            <w:left w:val="none" w:sz="0" w:space="0" w:color="auto"/>
            <w:bottom w:val="none" w:sz="0" w:space="0" w:color="auto"/>
            <w:right w:val="none" w:sz="0" w:space="0" w:color="auto"/>
          </w:divBdr>
          <w:divsChild>
            <w:div w:id="1154297619">
              <w:marLeft w:val="0"/>
              <w:marRight w:val="0"/>
              <w:marTop w:val="0"/>
              <w:marBottom w:val="0"/>
              <w:divBdr>
                <w:top w:val="none" w:sz="0" w:space="0" w:color="auto"/>
                <w:left w:val="none" w:sz="0" w:space="0" w:color="auto"/>
                <w:bottom w:val="none" w:sz="0" w:space="0" w:color="auto"/>
                <w:right w:val="none" w:sz="0" w:space="0" w:color="auto"/>
              </w:divBdr>
            </w:div>
          </w:divsChild>
        </w:div>
        <w:div w:id="1367414549">
          <w:marLeft w:val="0"/>
          <w:marRight w:val="0"/>
          <w:marTop w:val="0"/>
          <w:marBottom w:val="0"/>
          <w:divBdr>
            <w:top w:val="none" w:sz="0" w:space="0" w:color="auto"/>
            <w:left w:val="none" w:sz="0" w:space="0" w:color="auto"/>
            <w:bottom w:val="none" w:sz="0" w:space="0" w:color="auto"/>
            <w:right w:val="none" w:sz="0" w:space="0" w:color="auto"/>
          </w:divBdr>
          <w:divsChild>
            <w:div w:id="938296810">
              <w:marLeft w:val="0"/>
              <w:marRight w:val="0"/>
              <w:marTop w:val="0"/>
              <w:marBottom w:val="0"/>
              <w:divBdr>
                <w:top w:val="none" w:sz="0" w:space="0" w:color="auto"/>
                <w:left w:val="none" w:sz="0" w:space="0" w:color="auto"/>
                <w:bottom w:val="none" w:sz="0" w:space="0" w:color="auto"/>
                <w:right w:val="none" w:sz="0" w:space="0" w:color="auto"/>
              </w:divBdr>
            </w:div>
          </w:divsChild>
        </w:div>
        <w:div w:id="1356423573">
          <w:marLeft w:val="0"/>
          <w:marRight w:val="0"/>
          <w:marTop w:val="0"/>
          <w:marBottom w:val="0"/>
          <w:divBdr>
            <w:top w:val="none" w:sz="0" w:space="0" w:color="auto"/>
            <w:left w:val="none" w:sz="0" w:space="0" w:color="auto"/>
            <w:bottom w:val="none" w:sz="0" w:space="0" w:color="auto"/>
            <w:right w:val="none" w:sz="0" w:space="0" w:color="auto"/>
          </w:divBdr>
          <w:divsChild>
            <w:div w:id="552086940">
              <w:marLeft w:val="0"/>
              <w:marRight w:val="0"/>
              <w:marTop w:val="0"/>
              <w:marBottom w:val="0"/>
              <w:divBdr>
                <w:top w:val="none" w:sz="0" w:space="0" w:color="auto"/>
                <w:left w:val="none" w:sz="0" w:space="0" w:color="auto"/>
                <w:bottom w:val="none" w:sz="0" w:space="0" w:color="auto"/>
                <w:right w:val="none" w:sz="0" w:space="0" w:color="auto"/>
              </w:divBdr>
            </w:div>
          </w:divsChild>
        </w:div>
        <w:div w:id="938440631">
          <w:marLeft w:val="0"/>
          <w:marRight w:val="0"/>
          <w:marTop w:val="0"/>
          <w:marBottom w:val="0"/>
          <w:divBdr>
            <w:top w:val="none" w:sz="0" w:space="0" w:color="auto"/>
            <w:left w:val="none" w:sz="0" w:space="0" w:color="auto"/>
            <w:bottom w:val="none" w:sz="0" w:space="0" w:color="auto"/>
            <w:right w:val="none" w:sz="0" w:space="0" w:color="auto"/>
          </w:divBdr>
          <w:divsChild>
            <w:div w:id="782500579">
              <w:marLeft w:val="0"/>
              <w:marRight w:val="0"/>
              <w:marTop w:val="0"/>
              <w:marBottom w:val="0"/>
              <w:divBdr>
                <w:top w:val="none" w:sz="0" w:space="0" w:color="auto"/>
                <w:left w:val="none" w:sz="0" w:space="0" w:color="auto"/>
                <w:bottom w:val="none" w:sz="0" w:space="0" w:color="auto"/>
                <w:right w:val="none" w:sz="0" w:space="0" w:color="auto"/>
              </w:divBdr>
            </w:div>
          </w:divsChild>
        </w:div>
        <w:div w:id="1107698991">
          <w:marLeft w:val="0"/>
          <w:marRight w:val="0"/>
          <w:marTop w:val="0"/>
          <w:marBottom w:val="0"/>
          <w:divBdr>
            <w:top w:val="none" w:sz="0" w:space="0" w:color="auto"/>
            <w:left w:val="none" w:sz="0" w:space="0" w:color="auto"/>
            <w:bottom w:val="none" w:sz="0" w:space="0" w:color="auto"/>
            <w:right w:val="none" w:sz="0" w:space="0" w:color="auto"/>
          </w:divBdr>
          <w:divsChild>
            <w:div w:id="1268659118">
              <w:marLeft w:val="0"/>
              <w:marRight w:val="0"/>
              <w:marTop w:val="0"/>
              <w:marBottom w:val="0"/>
              <w:divBdr>
                <w:top w:val="none" w:sz="0" w:space="0" w:color="auto"/>
                <w:left w:val="none" w:sz="0" w:space="0" w:color="auto"/>
                <w:bottom w:val="none" w:sz="0" w:space="0" w:color="auto"/>
                <w:right w:val="none" w:sz="0" w:space="0" w:color="auto"/>
              </w:divBdr>
            </w:div>
          </w:divsChild>
        </w:div>
        <w:div w:id="1035277166">
          <w:marLeft w:val="0"/>
          <w:marRight w:val="0"/>
          <w:marTop w:val="0"/>
          <w:marBottom w:val="0"/>
          <w:divBdr>
            <w:top w:val="none" w:sz="0" w:space="0" w:color="auto"/>
            <w:left w:val="none" w:sz="0" w:space="0" w:color="auto"/>
            <w:bottom w:val="none" w:sz="0" w:space="0" w:color="auto"/>
            <w:right w:val="none" w:sz="0" w:space="0" w:color="auto"/>
          </w:divBdr>
          <w:divsChild>
            <w:div w:id="403185207">
              <w:marLeft w:val="0"/>
              <w:marRight w:val="0"/>
              <w:marTop w:val="0"/>
              <w:marBottom w:val="0"/>
              <w:divBdr>
                <w:top w:val="none" w:sz="0" w:space="0" w:color="auto"/>
                <w:left w:val="none" w:sz="0" w:space="0" w:color="auto"/>
                <w:bottom w:val="none" w:sz="0" w:space="0" w:color="auto"/>
                <w:right w:val="none" w:sz="0" w:space="0" w:color="auto"/>
              </w:divBdr>
            </w:div>
          </w:divsChild>
        </w:div>
        <w:div w:id="83844261">
          <w:marLeft w:val="0"/>
          <w:marRight w:val="0"/>
          <w:marTop w:val="0"/>
          <w:marBottom w:val="0"/>
          <w:divBdr>
            <w:top w:val="none" w:sz="0" w:space="0" w:color="auto"/>
            <w:left w:val="none" w:sz="0" w:space="0" w:color="auto"/>
            <w:bottom w:val="none" w:sz="0" w:space="0" w:color="auto"/>
            <w:right w:val="none" w:sz="0" w:space="0" w:color="auto"/>
          </w:divBdr>
          <w:divsChild>
            <w:div w:id="1604147870">
              <w:marLeft w:val="0"/>
              <w:marRight w:val="0"/>
              <w:marTop w:val="0"/>
              <w:marBottom w:val="0"/>
              <w:divBdr>
                <w:top w:val="none" w:sz="0" w:space="0" w:color="auto"/>
                <w:left w:val="none" w:sz="0" w:space="0" w:color="auto"/>
                <w:bottom w:val="none" w:sz="0" w:space="0" w:color="auto"/>
                <w:right w:val="none" w:sz="0" w:space="0" w:color="auto"/>
              </w:divBdr>
            </w:div>
          </w:divsChild>
        </w:div>
        <w:div w:id="1864511834">
          <w:marLeft w:val="0"/>
          <w:marRight w:val="0"/>
          <w:marTop w:val="0"/>
          <w:marBottom w:val="0"/>
          <w:divBdr>
            <w:top w:val="none" w:sz="0" w:space="0" w:color="auto"/>
            <w:left w:val="none" w:sz="0" w:space="0" w:color="auto"/>
            <w:bottom w:val="none" w:sz="0" w:space="0" w:color="auto"/>
            <w:right w:val="none" w:sz="0" w:space="0" w:color="auto"/>
          </w:divBdr>
          <w:divsChild>
            <w:div w:id="1423454004">
              <w:marLeft w:val="0"/>
              <w:marRight w:val="0"/>
              <w:marTop w:val="0"/>
              <w:marBottom w:val="0"/>
              <w:divBdr>
                <w:top w:val="none" w:sz="0" w:space="0" w:color="auto"/>
                <w:left w:val="none" w:sz="0" w:space="0" w:color="auto"/>
                <w:bottom w:val="none" w:sz="0" w:space="0" w:color="auto"/>
                <w:right w:val="none" w:sz="0" w:space="0" w:color="auto"/>
              </w:divBdr>
            </w:div>
          </w:divsChild>
        </w:div>
        <w:div w:id="1311788833">
          <w:marLeft w:val="0"/>
          <w:marRight w:val="0"/>
          <w:marTop w:val="0"/>
          <w:marBottom w:val="0"/>
          <w:divBdr>
            <w:top w:val="none" w:sz="0" w:space="0" w:color="auto"/>
            <w:left w:val="none" w:sz="0" w:space="0" w:color="auto"/>
            <w:bottom w:val="none" w:sz="0" w:space="0" w:color="auto"/>
            <w:right w:val="none" w:sz="0" w:space="0" w:color="auto"/>
          </w:divBdr>
          <w:divsChild>
            <w:div w:id="1870220268">
              <w:marLeft w:val="0"/>
              <w:marRight w:val="0"/>
              <w:marTop w:val="0"/>
              <w:marBottom w:val="0"/>
              <w:divBdr>
                <w:top w:val="none" w:sz="0" w:space="0" w:color="auto"/>
                <w:left w:val="none" w:sz="0" w:space="0" w:color="auto"/>
                <w:bottom w:val="none" w:sz="0" w:space="0" w:color="auto"/>
                <w:right w:val="none" w:sz="0" w:space="0" w:color="auto"/>
              </w:divBdr>
            </w:div>
          </w:divsChild>
        </w:div>
        <w:div w:id="2078746159">
          <w:marLeft w:val="0"/>
          <w:marRight w:val="0"/>
          <w:marTop w:val="0"/>
          <w:marBottom w:val="0"/>
          <w:divBdr>
            <w:top w:val="none" w:sz="0" w:space="0" w:color="auto"/>
            <w:left w:val="none" w:sz="0" w:space="0" w:color="auto"/>
            <w:bottom w:val="none" w:sz="0" w:space="0" w:color="auto"/>
            <w:right w:val="none" w:sz="0" w:space="0" w:color="auto"/>
          </w:divBdr>
          <w:divsChild>
            <w:div w:id="1088110800">
              <w:marLeft w:val="0"/>
              <w:marRight w:val="0"/>
              <w:marTop w:val="0"/>
              <w:marBottom w:val="0"/>
              <w:divBdr>
                <w:top w:val="none" w:sz="0" w:space="0" w:color="auto"/>
                <w:left w:val="none" w:sz="0" w:space="0" w:color="auto"/>
                <w:bottom w:val="none" w:sz="0" w:space="0" w:color="auto"/>
                <w:right w:val="none" w:sz="0" w:space="0" w:color="auto"/>
              </w:divBdr>
            </w:div>
          </w:divsChild>
        </w:div>
        <w:div w:id="1552039320">
          <w:marLeft w:val="0"/>
          <w:marRight w:val="0"/>
          <w:marTop w:val="0"/>
          <w:marBottom w:val="0"/>
          <w:divBdr>
            <w:top w:val="none" w:sz="0" w:space="0" w:color="auto"/>
            <w:left w:val="none" w:sz="0" w:space="0" w:color="auto"/>
            <w:bottom w:val="none" w:sz="0" w:space="0" w:color="auto"/>
            <w:right w:val="none" w:sz="0" w:space="0" w:color="auto"/>
          </w:divBdr>
          <w:divsChild>
            <w:div w:id="1943612628">
              <w:marLeft w:val="0"/>
              <w:marRight w:val="0"/>
              <w:marTop w:val="0"/>
              <w:marBottom w:val="0"/>
              <w:divBdr>
                <w:top w:val="none" w:sz="0" w:space="0" w:color="auto"/>
                <w:left w:val="none" w:sz="0" w:space="0" w:color="auto"/>
                <w:bottom w:val="none" w:sz="0" w:space="0" w:color="auto"/>
                <w:right w:val="none" w:sz="0" w:space="0" w:color="auto"/>
              </w:divBdr>
            </w:div>
          </w:divsChild>
        </w:div>
        <w:div w:id="90470153">
          <w:marLeft w:val="0"/>
          <w:marRight w:val="0"/>
          <w:marTop w:val="0"/>
          <w:marBottom w:val="0"/>
          <w:divBdr>
            <w:top w:val="none" w:sz="0" w:space="0" w:color="auto"/>
            <w:left w:val="none" w:sz="0" w:space="0" w:color="auto"/>
            <w:bottom w:val="none" w:sz="0" w:space="0" w:color="auto"/>
            <w:right w:val="none" w:sz="0" w:space="0" w:color="auto"/>
          </w:divBdr>
          <w:divsChild>
            <w:div w:id="450785351">
              <w:marLeft w:val="0"/>
              <w:marRight w:val="0"/>
              <w:marTop w:val="0"/>
              <w:marBottom w:val="0"/>
              <w:divBdr>
                <w:top w:val="none" w:sz="0" w:space="0" w:color="auto"/>
                <w:left w:val="none" w:sz="0" w:space="0" w:color="auto"/>
                <w:bottom w:val="none" w:sz="0" w:space="0" w:color="auto"/>
                <w:right w:val="none" w:sz="0" w:space="0" w:color="auto"/>
              </w:divBdr>
            </w:div>
          </w:divsChild>
        </w:div>
        <w:div w:id="1847598293">
          <w:marLeft w:val="0"/>
          <w:marRight w:val="0"/>
          <w:marTop w:val="0"/>
          <w:marBottom w:val="0"/>
          <w:divBdr>
            <w:top w:val="none" w:sz="0" w:space="0" w:color="auto"/>
            <w:left w:val="none" w:sz="0" w:space="0" w:color="auto"/>
            <w:bottom w:val="none" w:sz="0" w:space="0" w:color="auto"/>
            <w:right w:val="none" w:sz="0" w:space="0" w:color="auto"/>
          </w:divBdr>
          <w:divsChild>
            <w:div w:id="1121268305">
              <w:marLeft w:val="0"/>
              <w:marRight w:val="0"/>
              <w:marTop w:val="0"/>
              <w:marBottom w:val="0"/>
              <w:divBdr>
                <w:top w:val="none" w:sz="0" w:space="0" w:color="auto"/>
                <w:left w:val="none" w:sz="0" w:space="0" w:color="auto"/>
                <w:bottom w:val="none" w:sz="0" w:space="0" w:color="auto"/>
                <w:right w:val="none" w:sz="0" w:space="0" w:color="auto"/>
              </w:divBdr>
            </w:div>
          </w:divsChild>
        </w:div>
        <w:div w:id="2062366806">
          <w:marLeft w:val="0"/>
          <w:marRight w:val="0"/>
          <w:marTop w:val="0"/>
          <w:marBottom w:val="0"/>
          <w:divBdr>
            <w:top w:val="none" w:sz="0" w:space="0" w:color="auto"/>
            <w:left w:val="none" w:sz="0" w:space="0" w:color="auto"/>
            <w:bottom w:val="none" w:sz="0" w:space="0" w:color="auto"/>
            <w:right w:val="none" w:sz="0" w:space="0" w:color="auto"/>
          </w:divBdr>
          <w:divsChild>
            <w:div w:id="564335494">
              <w:marLeft w:val="0"/>
              <w:marRight w:val="0"/>
              <w:marTop w:val="0"/>
              <w:marBottom w:val="0"/>
              <w:divBdr>
                <w:top w:val="none" w:sz="0" w:space="0" w:color="auto"/>
                <w:left w:val="none" w:sz="0" w:space="0" w:color="auto"/>
                <w:bottom w:val="none" w:sz="0" w:space="0" w:color="auto"/>
                <w:right w:val="none" w:sz="0" w:space="0" w:color="auto"/>
              </w:divBdr>
            </w:div>
          </w:divsChild>
        </w:div>
        <w:div w:id="905408673">
          <w:marLeft w:val="0"/>
          <w:marRight w:val="0"/>
          <w:marTop w:val="0"/>
          <w:marBottom w:val="0"/>
          <w:divBdr>
            <w:top w:val="none" w:sz="0" w:space="0" w:color="auto"/>
            <w:left w:val="none" w:sz="0" w:space="0" w:color="auto"/>
            <w:bottom w:val="none" w:sz="0" w:space="0" w:color="auto"/>
            <w:right w:val="none" w:sz="0" w:space="0" w:color="auto"/>
          </w:divBdr>
          <w:divsChild>
            <w:div w:id="1476491177">
              <w:marLeft w:val="0"/>
              <w:marRight w:val="0"/>
              <w:marTop w:val="0"/>
              <w:marBottom w:val="0"/>
              <w:divBdr>
                <w:top w:val="none" w:sz="0" w:space="0" w:color="auto"/>
                <w:left w:val="none" w:sz="0" w:space="0" w:color="auto"/>
                <w:bottom w:val="none" w:sz="0" w:space="0" w:color="auto"/>
                <w:right w:val="none" w:sz="0" w:space="0" w:color="auto"/>
              </w:divBdr>
            </w:div>
          </w:divsChild>
        </w:div>
        <w:div w:id="4677507">
          <w:marLeft w:val="0"/>
          <w:marRight w:val="0"/>
          <w:marTop w:val="0"/>
          <w:marBottom w:val="0"/>
          <w:divBdr>
            <w:top w:val="none" w:sz="0" w:space="0" w:color="auto"/>
            <w:left w:val="none" w:sz="0" w:space="0" w:color="auto"/>
            <w:bottom w:val="none" w:sz="0" w:space="0" w:color="auto"/>
            <w:right w:val="none" w:sz="0" w:space="0" w:color="auto"/>
          </w:divBdr>
          <w:divsChild>
            <w:div w:id="1990865380">
              <w:marLeft w:val="0"/>
              <w:marRight w:val="0"/>
              <w:marTop w:val="0"/>
              <w:marBottom w:val="0"/>
              <w:divBdr>
                <w:top w:val="none" w:sz="0" w:space="0" w:color="auto"/>
                <w:left w:val="none" w:sz="0" w:space="0" w:color="auto"/>
                <w:bottom w:val="none" w:sz="0" w:space="0" w:color="auto"/>
                <w:right w:val="none" w:sz="0" w:space="0" w:color="auto"/>
              </w:divBdr>
            </w:div>
          </w:divsChild>
        </w:div>
        <w:div w:id="170881115">
          <w:marLeft w:val="0"/>
          <w:marRight w:val="0"/>
          <w:marTop w:val="0"/>
          <w:marBottom w:val="0"/>
          <w:divBdr>
            <w:top w:val="none" w:sz="0" w:space="0" w:color="auto"/>
            <w:left w:val="none" w:sz="0" w:space="0" w:color="auto"/>
            <w:bottom w:val="none" w:sz="0" w:space="0" w:color="auto"/>
            <w:right w:val="none" w:sz="0" w:space="0" w:color="auto"/>
          </w:divBdr>
          <w:divsChild>
            <w:div w:id="1281839910">
              <w:marLeft w:val="0"/>
              <w:marRight w:val="0"/>
              <w:marTop w:val="0"/>
              <w:marBottom w:val="0"/>
              <w:divBdr>
                <w:top w:val="none" w:sz="0" w:space="0" w:color="auto"/>
                <w:left w:val="none" w:sz="0" w:space="0" w:color="auto"/>
                <w:bottom w:val="none" w:sz="0" w:space="0" w:color="auto"/>
                <w:right w:val="none" w:sz="0" w:space="0" w:color="auto"/>
              </w:divBdr>
            </w:div>
          </w:divsChild>
        </w:div>
        <w:div w:id="1417552203">
          <w:marLeft w:val="0"/>
          <w:marRight w:val="0"/>
          <w:marTop w:val="0"/>
          <w:marBottom w:val="0"/>
          <w:divBdr>
            <w:top w:val="none" w:sz="0" w:space="0" w:color="auto"/>
            <w:left w:val="none" w:sz="0" w:space="0" w:color="auto"/>
            <w:bottom w:val="none" w:sz="0" w:space="0" w:color="auto"/>
            <w:right w:val="none" w:sz="0" w:space="0" w:color="auto"/>
          </w:divBdr>
          <w:divsChild>
            <w:div w:id="30350574">
              <w:marLeft w:val="0"/>
              <w:marRight w:val="0"/>
              <w:marTop w:val="0"/>
              <w:marBottom w:val="0"/>
              <w:divBdr>
                <w:top w:val="none" w:sz="0" w:space="0" w:color="auto"/>
                <w:left w:val="none" w:sz="0" w:space="0" w:color="auto"/>
                <w:bottom w:val="none" w:sz="0" w:space="0" w:color="auto"/>
                <w:right w:val="none" w:sz="0" w:space="0" w:color="auto"/>
              </w:divBdr>
            </w:div>
          </w:divsChild>
        </w:div>
        <w:div w:id="19090691">
          <w:marLeft w:val="0"/>
          <w:marRight w:val="0"/>
          <w:marTop w:val="0"/>
          <w:marBottom w:val="0"/>
          <w:divBdr>
            <w:top w:val="none" w:sz="0" w:space="0" w:color="auto"/>
            <w:left w:val="none" w:sz="0" w:space="0" w:color="auto"/>
            <w:bottom w:val="none" w:sz="0" w:space="0" w:color="auto"/>
            <w:right w:val="none" w:sz="0" w:space="0" w:color="auto"/>
          </w:divBdr>
          <w:divsChild>
            <w:div w:id="1454250596">
              <w:marLeft w:val="0"/>
              <w:marRight w:val="0"/>
              <w:marTop w:val="0"/>
              <w:marBottom w:val="0"/>
              <w:divBdr>
                <w:top w:val="none" w:sz="0" w:space="0" w:color="auto"/>
                <w:left w:val="none" w:sz="0" w:space="0" w:color="auto"/>
                <w:bottom w:val="none" w:sz="0" w:space="0" w:color="auto"/>
                <w:right w:val="none" w:sz="0" w:space="0" w:color="auto"/>
              </w:divBdr>
            </w:div>
          </w:divsChild>
        </w:div>
        <w:div w:id="1216545739">
          <w:marLeft w:val="0"/>
          <w:marRight w:val="0"/>
          <w:marTop w:val="0"/>
          <w:marBottom w:val="0"/>
          <w:divBdr>
            <w:top w:val="none" w:sz="0" w:space="0" w:color="auto"/>
            <w:left w:val="none" w:sz="0" w:space="0" w:color="auto"/>
            <w:bottom w:val="none" w:sz="0" w:space="0" w:color="auto"/>
            <w:right w:val="none" w:sz="0" w:space="0" w:color="auto"/>
          </w:divBdr>
          <w:divsChild>
            <w:div w:id="417141696">
              <w:marLeft w:val="0"/>
              <w:marRight w:val="0"/>
              <w:marTop w:val="0"/>
              <w:marBottom w:val="0"/>
              <w:divBdr>
                <w:top w:val="none" w:sz="0" w:space="0" w:color="auto"/>
                <w:left w:val="none" w:sz="0" w:space="0" w:color="auto"/>
                <w:bottom w:val="none" w:sz="0" w:space="0" w:color="auto"/>
                <w:right w:val="none" w:sz="0" w:space="0" w:color="auto"/>
              </w:divBdr>
            </w:div>
          </w:divsChild>
        </w:div>
        <w:div w:id="125508753">
          <w:marLeft w:val="0"/>
          <w:marRight w:val="0"/>
          <w:marTop w:val="0"/>
          <w:marBottom w:val="0"/>
          <w:divBdr>
            <w:top w:val="none" w:sz="0" w:space="0" w:color="auto"/>
            <w:left w:val="none" w:sz="0" w:space="0" w:color="auto"/>
            <w:bottom w:val="none" w:sz="0" w:space="0" w:color="auto"/>
            <w:right w:val="none" w:sz="0" w:space="0" w:color="auto"/>
          </w:divBdr>
          <w:divsChild>
            <w:div w:id="471024031">
              <w:marLeft w:val="0"/>
              <w:marRight w:val="0"/>
              <w:marTop w:val="0"/>
              <w:marBottom w:val="0"/>
              <w:divBdr>
                <w:top w:val="none" w:sz="0" w:space="0" w:color="auto"/>
                <w:left w:val="none" w:sz="0" w:space="0" w:color="auto"/>
                <w:bottom w:val="none" w:sz="0" w:space="0" w:color="auto"/>
                <w:right w:val="none" w:sz="0" w:space="0" w:color="auto"/>
              </w:divBdr>
            </w:div>
          </w:divsChild>
        </w:div>
        <w:div w:id="1634406947">
          <w:marLeft w:val="0"/>
          <w:marRight w:val="0"/>
          <w:marTop w:val="0"/>
          <w:marBottom w:val="0"/>
          <w:divBdr>
            <w:top w:val="none" w:sz="0" w:space="0" w:color="auto"/>
            <w:left w:val="none" w:sz="0" w:space="0" w:color="auto"/>
            <w:bottom w:val="none" w:sz="0" w:space="0" w:color="auto"/>
            <w:right w:val="none" w:sz="0" w:space="0" w:color="auto"/>
          </w:divBdr>
          <w:divsChild>
            <w:div w:id="2024673053">
              <w:marLeft w:val="0"/>
              <w:marRight w:val="0"/>
              <w:marTop w:val="0"/>
              <w:marBottom w:val="0"/>
              <w:divBdr>
                <w:top w:val="none" w:sz="0" w:space="0" w:color="auto"/>
                <w:left w:val="none" w:sz="0" w:space="0" w:color="auto"/>
                <w:bottom w:val="none" w:sz="0" w:space="0" w:color="auto"/>
                <w:right w:val="none" w:sz="0" w:space="0" w:color="auto"/>
              </w:divBdr>
            </w:div>
          </w:divsChild>
        </w:div>
        <w:div w:id="1133136542">
          <w:marLeft w:val="0"/>
          <w:marRight w:val="0"/>
          <w:marTop w:val="0"/>
          <w:marBottom w:val="0"/>
          <w:divBdr>
            <w:top w:val="none" w:sz="0" w:space="0" w:color="auto"/>
            <w:left w:val="none" w:sz="0" w:space="0" w:color="auto"/>
            <w:bottom w:val="none" w:sz="0" w:space="0" w:color="auto"/>
            <w:right w:val="none" w:sz="0" w:space="0" w:color="auto"/>
          </w:divBdr>
          <w:divsChild>
            <w:div w:id="144240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30527">
      <w:bodyDiv w:val="1"/>
      <w:marLeft w:val="0"/>
      <w:marRight w:val="0"/>
      <w:marTop w:val="0"/>
      <w:marBottom w:val="0"/>
      <w:divBdr>
        <w:top w:val="none" w:sz="0" w:space="0" w:color="auto"/>
        <w:left w:val="none" w:sz="0" w:space="0" w:color="auto"/>
        <w:bottom w:val="none" w:sz="0" w:space="0" w:color="auto"/>
        <w:right w:val="none" w:sz="0" w:space="0" w:color="auto"/>
      </w:divBdr>
      <w:divsChild>
        <w:div w:id="2018192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ferguson/Documents/Administration/Job%20Descriptions-Specifications/6%20Application%20Forms/00%20Permanent%20Application%20Form%20TEMPLATE%20January%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D19FB-4AF2-402E-9096-DAE18EB62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 Permanent Application Form TEMPLATE January 2023.dotx</Template>
  <TotalTime>3</TotalTime>
  <Pages>10</Pages>
  <Words>1328</Words>
  <Characters>7762</Characters>
  <Application>Microsoft Office Word</Application>
  <DocSecurity>0</DocSecurity>
  <Lines>431</Lines>
  <Paragraphs>162</Paragraphs>
  <ScaleCrop>false</ScaleCrop>
  <HeadingPairs>
    <vt:vector size="2" baseType="variant">
      <vt:variant>
        <vt:lpstr>Title</vt:lpstr>
      </vt:variant>
      <vt:variant>
        <vt:i4>1</vt:i4>
      </vt:variant>
    </vt:vector>
  </HeadingPairs>
  <TitlesOfParts>
    <vt:vector size="1" baseType="lpstr">
      <vt:lpstr/>
    </vt:vector>
  </TitlesOfParts>
  <Company>nicie</Company>
  <LinksUpToDate>false</LinksUpToDate>
  <CharactersWithSpaces>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Ferguson</dc:creator>
  <cp:lastModifiedBy>T Ferguson</cp:lastModifiedBy>
  <cp:revision>5</cp:revision>
  <cp:lastPrinted>2026-02-19T11:57:00Z</cp:lastPrinted>
  <dcterms:created xsi:type="dcterms:W3CDTF">2026-02-19T15:26:00Z</dcterms:created>
  <dcterms:modified xsi:type="dcterms:W3CDTF">2026-02-20T10:44:00Z</dcterms:modified>
</cp:coreProperties>
</file>