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38977E4B" w:rsidR="00C775BE" w:rsidRDefault="00EE0C7E">
            <w:pPr>
              <w:pStyle w:val="00-Title"/>
              <w:rPr>
                <w:sz w:val="28"/>
                <w:szCs w:val="28"/>
              </w:rPr>
            </w:pPr>
            <w:r>
              <w:rPr>
                <w:sz w:val="28"/>
                <w:szCs w:val="28"/>
              </w:rPr>
              <w:t xml:space="preserve">Teacher of </w:t>
            </w:r>
            <w:r w:rsidR="0010298B">
              <w:rPr>
                <w:sz w:val="28"/>
                <w:szCs w:val="28"/>
              </w:rPr>
              <w:t xml:space="preserve">Religious Education and General Subjects </w:t>
            </w:r>
            <w:r w:rsidR="0010298B">
              <w:rPr>
                <w:sz w:val="28"/>
                <w:szCs w:val="28"/>
              </w:rPr>
              <w:br/>
              <w:t>(1 Year Temporary)</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0DB43D18" w:rsidR="00C775BE" w:rsidRDefault="00EE0C7E" w:rsidP="00E4489C">
            <w:pPr>
              <w:pStyle w:val="01-Body"/>
              <w:rPr>
                <w:rStyle w:val="09-C-BoldItalic"/>
                <w:b w:val="0"/>
                <w:bCs/>
                <w:i w:val="0"/>
                <w:iCs/>
              </w:rPr>
            </w:pPr>
            <w:r w:rsidRPr="008967FE">
              <w:t xml:space="preserve">12:00 pm (noon) </w:t>
            </w:r>
            <w:r w:rsidR="00156C7A">
              <w:t>Wednesday, 4th March 2026</w:t>
            </w:r>
            <w:r w:rsidR="00E4489C">
              <w:t xml:space="preserve"> </w:t>
            </w:r>
            <w:r w:rsidRPr="008967FE">
              <w:rPr>
                <w:b/>
                <w:bCs/>
                <w:i/>
                <w:iCs/>
              </w:rPr>
              <w:t xml:space="preserve">Email to: </w:t>
            </w:r>
            <w:r w:rsidR="00156C7A">
              <w:rPr>
                <w:b/>
                <w:bCs/>
                <w:i/>
                <w:iCs/>
              </w:rPr>
              <w:t>hrdept@hazelwood.belfast.ni.sch.uk</w:t>
            </w:r>
          </w:p>
        </w:tc>
      </w:tr>
    </w:tbl>
    <w:p w14:paraId="087997B4" w14:textId="77777777" w:rsidR="004C7C2F" w:rsidRDefault="004C7C2F" w:rsidP="004C7C2F"/>
    <w:tbl>
      <w:tblPr>
        <w:tblW w:w="9854" w:type="dxa"/>
        <w:tblLayout w:type="fixed"/>
        <w:tblCellMar>
          <w:top w:w="113" w:type="dxa"/>
          <w:bottom w:w="113" w:type="dxa"/>
        </w:tblCellMar>
        <w:tblLook w:val="0000" w:firstRow="0" w:lastRow="0" w:firstColumn="0" w:lastColumn="0" w:noHBand="0" w:noVBand="0"/>
      </w:tblPr>
      <w:tblGrid>
        <w:gridCol w:w="2689"/>
        <w:gridCol w:w="7165"/>
      </w:tblGrid>
      <w:tr w:rsidR="004C7C2F" w14:paraId="71150130"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3BBD87F1"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4C7C2F" w14:paraId="691B64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DDB8A12" w14:textId="77777777" w:rsidR="004C7C2F" w:rsidRDefault="004C7C2F"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7A4CA323" w14:textId="77777777" w:rsidR="004C7C2F" w:rsidRDefault="004C7C2F" w:rsidP="005E7C34">
            <w:pPr>
              <w:pStyle w:val="01-Body"/>
            </w:pPr>
          </w:p>
        </w:tc>
      </w:tr>
      <w:tr w:rsidR="004C7C2F" w14:paraId="0579818B"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AE4086F" w14:textId="77777777" w:rsidR="004C7C2F" w:rsidRDefault="004C7C2F"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79246D14" w14:textId="77777777" w:rsidR="004C7C2F" w:rsidRDefault="004C7C2F" w:rsidP="005E7C34">
            <w:pPr>
              <w:pStyle w:val="01-Body"/>
            </w:pPr>
          </w:p>
        </w:tc>
      </w:tr>
      <w:tr w:rsidR="004C7C2F" w14:paraId="38A181CA"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16B6CEB" w14:textId="77777777" w:rsidR="004C7C2F" w:rsidRDefault="004C7C2F"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13E286C" w14:textId="77777777" w:rsidR="004C7C2F" w:rsidRDefault="004C7C2F" w:rsidP="005E7C34">
            <w:pPr>
              <w:pStyle w:val="01-Body"/>
            </w:pPr>
          </w:p>
        </w:tc>
      </w:tr>
      <w:tr w:rsidR="004C7C2F" w14:paraId="0084FF9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6FCF1F5" w14:textId="77777777" w:rsidR="004C7C2F" w:rsidRDefault="004C7C2F"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50DB1A19" w14:textId="77777777" w:rsidR="004C7C2F" w:rsidRDefault="004C7C2F" w:rsidP="005E7C34">
            <w:pPr>
              <w:pStyle w:val="01-Body"/>
            </w:pPr>
          </w:p>
        </w:tc>
      </w:tr>
      <w:tr w:rsidR="004C7C2F" w14:paraId="67CF8F1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94EC4F0" w14:textId="77777777" w:rsidR="004C7C2F" w:rsidRDefault="004C7C2F"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2DE5E6AF" w14:textId="77777777" w:rsidR="004C7C2F" w:rsidRDefault="004C7C2F" w:rsidP="005E7C34">
            <w:pPr>
              <w:pStyle w:val="01-Body"/>
            </w:pPr>
          </w:p>
        </w:tc>
      </w:tr>
    </w:tbl>
    <w:p w14:paraId="20B160CD" w14:textId="77777777" w:rsidR="004C7C2F" w:rsidRDefault="004C7C2F" w:rsidP="004C7C2F"/>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4C7C2F" w14:paraId="1F8E3F77"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4FDB68DF" w14:textId="77777777" w:rsidR="004C7C2F" w:rsidRPr="008967FE" w:rsidRDefault="004C7C2F"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2F530908" w14:textId="77777777" w:rsidR="004C7C2F" w:rsidRPr="006B7AE2" w:rsidRDefault="004C7C2F" w:rsidP="005E7C34">
            <w:pPr>
              <w:pStyle w:val="01-Body"/>
              <w:rPr>
                <w:highlight w:val="yellow"/>
              </w:rPr>
            </w:pPr>
          </w:p>
        </w:tc>
      </w:tr>
    </w:tbl>
    <w:p w14:paraId="2F257D9E" w14:textId="77777777" w:rsidR="004C7C2F" w:rsidRDefault="004C7C2F" w:rsidP="004C7C2F"/>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4C7C2F" w14:paraId="53829ADB" w14:textId="77777777" w:rsidTr="005E7C34">
        <w:tc>
          <w:tcPr>
            <w:tcW w:w="9854" w:type="dxa"/>
            <w:gridSpan w:val="2"/>
            <w:shd w:val="clear" w:color="auto" w:fill="0B4295"/>
          </w:tcPr>
          <w:p w14:paraId="4C50D184"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4C7C2F" w14:paraId="258021A9" w14:textId="77777777" w:rsidTr="005E7C34">
        <w:trPr>
          <w:trHeight w:val="454"/>
        </w:trPr>
        <w:tc>
          <w:tcPr>
            <w:tcW w:w="9854" w:type="dxa"/>
            <w:gridSpan w:val="2"/>
            <w:vAlign w:val="center"/>
          </w:tcPr>
          <w:p w14:paraId="547B9E9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4C7C2F" w14:paraId="2F614EE0" w14:textId="77777777" w:rsidTr="005E7C34">
        <w:trPr>
          <w:trHeight w:val="53"/>
        </w:trPr>
        <w:tc>
          <w:tcPr>
            <w:tcW w:w="4815" w:type="dxa"/>
            <w:shd w:val="clear" w:color="auto" w:fill="DBE5F1" w:themeFill="accent1" w:themeFillTint="33"/>
          </w:tcPr>
          <w:p w14:paraId="3F980E3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476601D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4C7C2F" w14:paraId="27A15F8B" w14:textId="77777777" w:rsidTr="005E7C34">
        <w:trPr>
          <w:trHeight w:val="3345"/>
        </w:trPr>
        <w:tc>
          <w:tcPr>
            <w:tcW w:w="4815" w:type="dxa"/>
          </w:tcPr>
          <w:p w14:paraId="431BC2F0" w14:textId="77777777" w:rsidR="004C7C2F" w:rsidRDefault="004C7C2F" w:rsidP="005E7C34">
            <w:pPr>
              <w:pStyle w:val="01-Body"/>
            </w:pPr>
          </w:p>
        </w:tc>
        <w:tc>
          <w:tcPr>
            <w:tcW w:w="5039" w:type="dxa"/>
          </w:tcPr>
          <w:p w14:paraId="1B1249AE" w14:textId="77777777" w:rsidR="004C7C2F" w:rsidRDefault="004C7C2F" w:rsidP="005E7C34">
            <w:pPr>
              <w:pStyle w:val="01-Body"/>
            </w:pPr>
          </w:p>
        </w:tc>
      </w:tr>
      <w:tr w:rsidR="004C7C2F" w14:paraId="2B843BC6" w14:textId="77777777" w:rsidTr="005E7C34">
        <w:trPr>
          <w:trHeight w:val="22"/>
        </w:trPr>
        <w:tc>
          <w:tcPr>
            <w:tcW w:w="9854" w:type="dxa"/>
            <w:gridSpan w:val="2"/>
          </w:tcPr>
          <w:p w14:paraId="74DB2E56" w14:textId="77777777" w:rsidR="004C7C2F" w:rsidRDefault="004C7C2F" w:rsidP="005E7C34">
            <w:pPr>
              <w:pStyle w:val="01-Body"/>
            </w:pPr>
            <w:r>
              <w:t>Other:</w:t>
            </w:r>
          </w:p>
          <w:p w14:paraId="178D8717" w14:textId="77777777" w:rsidR="004C7C2F" w:rsidRDefault="004C7C2F" w:rsidP="005E7C34">
            <w:pPr>
              <w:pStyle w:val="1-Body"/>
            </w:pPr>
          </w:p>
        </w:tc>
      </w:tr>
    </w:tbl>
    <w:p w14:paraId="0AF5DA2C" w14:textId="77777777" w:rsidR="004C7C2F" w:rsidRDefault="004C7C2F" w:rsidP="004C7C2F">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4C7C2F" w14:paraId="12FD555E" w14:textId="77777777" w:rsidTr="005E7C34">
        <w:tc>
          <w:tcPr>
            <w:tcW w:w="9854" w:type="dxa"/>
            <w:gridSpan w:val="4"/>
            <w:shd w:val="clear" w:color="auto" w:fill="0B4295"/>
          </w:tcPr>
          <w:p w14:paraId="14BF892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EDUCATION AND QUALIFICATIONS (post-secondary level)</w:t>
            </w:r>
          </w:p>
        </w:tc>
      </w:tr>
      <w:tr w:rsidR="004C7C2F" w14:paraId="03EA4218" w14:textId="77777777" w:rsidTr="005E7C34">
        <w:trPr>
          <w:trHeight w:val="454"/>
        </w:trPr>
        <w:tc>
          <w:tcPr>
            <w:tcW w:w="2814" w:type="dxa"/>
            <w:shd w:val="clear" w:color="auto" w:fill="DBE5F1" w:themeFill="accent1" w:themeFillTint="33"/>
            <w:vAlign w:val="bottom"/>
          </w:tcPr>
          <w:p w14:paraId="1BC0B37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4AB1BE8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1FE7739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0D4A88A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F6940DC" w14:textId="77777777" w:rsidR="004C7C2F" w:rsidRDefault="004C7C2F"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4C7C2F" w14:paraId="614A2D2F" w14:textId="77777777" w:rsidTr="005E7C34">
        <w:trPr>
          <w:trHeight w:val="850"/>
        </w:trPr>
        <w:tc>
          <w:tcPr>
            <w:tcW w:w="2814" w:type="dxa"/>
          </w:tcPr>
          <w:p w14:paraId="4CF64419" w14:textId="77777777" w:rsidR="004C7C2F" w:rsidRPr="006B7AE2" w:rsidRDefault="004C7C2F" w:rsidP="005E7C34">
            <w:pPr>
              <w:pStyle w:val="01-Body"/>
            </w:pPr>
          </w:p>
        </w:tc>
        <w:tc>
          <w:tcPr>
            <w:tcW w:w="1071" w:type="dxa"/>
          </w:tcPr>
          <w:p w14:paraId="1E9F4176" w14:textId="77777777" w:rsidR="004C7C2F" w:rsidRPr="006B7AE2" w:rsidRDefault="004C7C2F" w:rsidP="005E7C34">
            <w:pPr>
              <w:pStyle w:val="01-Body"/>
            </w:pPr>
          </w:p>
        </w:tc>
        <w:tc>
          <w:tcPr>
            <w:tcW w:w="1072" w:type="dxa"/>
          </w:tcPr>
          <w:p w14:paraId="5E9EFF31" w14:textId="77777777" w:rsidR="004C7C2F" w:rsidRPr="006B7AE2" w:rsidRDefault="004C7C2F" w:rsidP="005E7C34">
            <w:pPr>
              <w:pStyle w:val="01-Body"/>
            </w:pPr>
          </w:p>
        </w:tc>
        <w:tc>
          <w:tcPr>
            <w:tcW w:w="4897" w:type="dxa"/>
          </w:tcPr>
          <w:p w14:paraId="14B0E4E7" w14:textId="77777777" w:rsidR="004C7C2F" w:rsidRPr="006B7AE2" w:rsidRDefault="004C7C2F" w:rsidP="005E7C34">
            <w:pPr>
              <w:pStyle w:val="01-Body"/>
            </w:pPr>
          </w:p>
        </w:tc>
      </w:tr>
      <w:tr w:rsidR="004C7C2F" w14:paraId="49EE57AB" w14:textId="77777777" w:rsidTr="005E7C34">
        <w:trPr>
          <w:trHeight w:val="850"/>
        </w:trPr>
        <w:tc>
          <w:tcPr>
            <w:tcW w:w="2814" w:type="dxa"/>
          </w:tcPr>
          <w:p w14:paraId="75B457E9" w14:textId="77777777" w:rsidR="004C7C2F" w:rsidRPr="006B7AE2" w:rsidRDefault="004C7C2F" w:rsidP="005E7C34">
            <w:pPr>
              <w:pStyle w:val="01-Body"/>
            </w:pPr>
          </w:p>
        </w:tc>
        <w:tc>
          <w:tcPr>
            <w:tcW w:w="1071" w:type="dxa"/>
          </w:tcPr>
          <w:p w14:paraId="229D7ECE" w14:textId="77777777" w:rsidR="004C7C2F" w:rsidRPr="006B7AE2" w:rsidRDefault="004C7C2F" w:rsidP="005E7C34">
            <w:pPr>
              <w:pStyle w:val="01-Body"/>
            </w:pPr>
          </w:p>
        </w:tc>
        <w:tc>
          <w:tcPr>
            <w:tcW w:w="1072" w:type="dxa"/>
          </w:tcPr>
          <w:p w14:paraId="0F1673BD" w14:textId="77777777" w:rsidR="004C7C2F" w:rsidRPr="006B7AE2" w:rsidRDefault="004C7C2F" w:rsidP="005E7C34">
            <w:pPr>
              <w:pStyle w:val="01-Body"/>
            </w:pPr>
          </w:p>
        </w:tc>
        <w:tc>
          <w:tcPr>
            <w:tcW w:w="4897" w:type="dxa"/>
          </w:tcPr>
          <w:p w14:paraId="6B62D766" w14:textId="77777777" w:rsidR="004C7C2F" w:rsidRPr="006B7AE2" w:rsidRDefault="004C7C2F" w:rsidP="005E7C34">
            <w:pPr>
              <w:pStyle w:val="01-Body"/>
            </w:pPr>
          </w:p>
        </w:tc>
      </w:tr>
      <w:tr w:rsidR="004C7C2F" w14:paraId="4B102D31" w14:textId="77777777" w:rsidTr="005E7C34">
        <w:trPr>
          <w:trHeight w:val="850"/>
        </w:trPr>
        <w:tc>
          <w:tcPr>
            <w:tcW w:w="2814" w:type="dxa"/>
          </w:tcPr>
          <w:p w14:paraId="57A61F73" w14:textId="77777777" w:rsidR="004C7C2F" w:rsidRPr="006B7AE2" w:rsidRDefault="004C7C2F" w:rsidP="005E7C34">
            <w:pPr>
              <w:pStyle w:val="01-Body"/>
            </w:pPr>
          </w:p>
        </w:tc>
        <w:tc>
          <w:tcPr>
            <w:tcW w:w="1071" w:type="dxa"/>
          </w:tcPr>
          <w:p w14:paraId="1B1160F0" w14:textId="77777777" w:rsidR="004C7C2F" w:rsidRPr="006B7AE2" w:rsidRDefault="004C7C2F" w:rsidP="005E7C34">
            <w:pPr>
              <w:pStyle w:val="01-Body"/>
            </w:pPr>
          </w:p>
        </w:tc>
        <w:tc>
          <w:tcPr>
            <w:tcW w:w="1072" w:type="dxa"/>
          </w:tcPr>
          <w:p w14:paraId="04C088B8" w14:textId="77777777" w:rsidR="004C7C2F" w:rsidRPr="006B7AE2" w:rsidRDefault="004C7C2F" w:rsidP="005E7C34">
            <w:pPr>
              <w:pStyle w:val="01-Body"/>
            </w:pPr>
          </w:p>
        </w:tc>
        <w:tc>
          <w:tcPr>
            <w:tcW w:w="4897" w:type="dxa"/>
          </w:tcPr>
          <w:p w14:paraId="6949B0CA" w14:textId="77777777" w:rsidR="004C7C2F" w:rsidRPr="006B7AE2" w:rsidRDefault="004C7C2F" w:rsidP="005E7C34">
            <w:pPr>
              <w:pStyle w:val="01-Body"/>
            </w:pPr>
          </w:p>
        </w:tc>
      </w:tr>
      <w:tr w:rsidR="004C7C2F" w14:paraId="17EE735A" w14:textId="77777777" w:rsidTr="005E7C34">
        <w:trPr>
          <w:trHeight w:val="850"/>
        </w:trPr>
        <w:tc>
          <w:tcPr>
            <w:tcW w:w="2814" w:type="dxa"/>
          </w:tcPr>
          <w:p w14:paraId="46A29BA6" w14:textId="77777777" w:rsidR="004C7C2F" w:rsidRPr="006B7AE2" w:rsidRDefault="004C7C2F" w:rsidP="005E7C34">
            <w:pPr>
              <w:pStyle w:val="01-Body"/>
            </w:pPr>
          </w:p>
        </w:tc>
        <w:tc>
          <w:tcPr>
            <w:tcW w:w="1071" w:type="dxa"/>
          </w:tcPr>
          <w:p w14:paraId="673A09E4" w14:textId="77777777" w:rsidR="004C7C2F" w:rsidRPr="006B7AE2" w:rsidRDefault="004C7C2F" w:rsidP="005E7C34">
            <w:pPr>
              <w:pStyle w:val="01-Body"/>
            </w:pPr>
          </w:p>
        </w:tc>
        <w:tc>
          <w:tcPr>
            <w:tcW w:w="1072" w:type="dxa"/>
          </w:tcPr>
          <w:p w14:paraId="389A60D2" w14:textId="77777777" w:rsidR="004C7C2F" w:rsidRPr="006B7AE2" w:rsidRDefault="004C7C2F" w:rsidP="005E7C34">
            <w:pPr>
              <w:pStyle w:val="01-Body"/>
            </w:pPr>
          </w:p>
        </w:tc>
        <w:tc>
          <w:tcPr>
            <w:tcW w:w="4897" w:type="dxa"/>
          </w:tcPr>
          <w:p w14:paraId="15812ED6" w14:textId="77777777" w:rsidR="004C7C2F" w:rsidRPr="006B7AE2" w:rsidRDefault="004C7C2F" w:rsidP="005E7C34">
            <w:pPr>
              <w:pStyle w:val="01-Body"/>
            </w:pPr>
          </w:p>
        </w:tc>
      </w:tr>
    </w:tbl>
    <w:p w14:paraId="31CC1299" w14:textId="77777777" w:rsidR="004C7C2F" w:rsidRDefault="004C7C2F" w:rsidP="004C7C2F">
      <w:pPr>
        <w:rPr>
          <w:sz w:val="2"/>
          <w:szCs w:val="24"/>
        </w:rPr>
      </w:pPr>
    </w:p>
    <w:p w14:paraId="7CF23552" w14:textId="77777777" w:rsidR="004C7C2F" w:rsidRDefault="004C7C2F" w:rsidP="004C7C2F">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4C7C2F" w14:paraId="28A219C0" w14:textId="77777777" w:rsidTr="005E7C34">
        <w:tc>
          <w:tcPr>
            <w:tcW w:w="9854" w:type="dxa"/>
            <w:gridSpan w:val="4"/>
            <w:shd w:val="clear" w:color="auto" w:fill="0B4295"/>
          </w:tcPr>
          <w:p w14:paraId="72F47E6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4C7C2F" w14:paraId="3E01FB61" w14:textId="77777777" w:rsidTr="005E7C34">
        <w:trPr>
          <w:trHeight w:val="454"/>
        </w:trPr>
        <w:tc>
          <w:tcPr>
            <w:tcW w:w="2814" w:type="dxa"/>
            <w:shd w:val="clear" w:color="auto" w:fill="DBE5F1" w:themeFill="accent1" w:themeFillTint="33"/>
            <w:vAlign w:val="bottom"/>
          </w:tcPr>
          <w:p w14:paraId="6DC2969E"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5D190A42"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24AB5E2B"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D486971"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4C7C2F" w14:paraId="1B00F602" w14:textId="77777777" w:rsidTr="005E7C34">
        <w:trPr>
          <w:trHeight w:val="964"/>
        </w:trPr>
        <w:tc>
          <w:tcPr>
            <w:tcW w:w="2814" w:type="dxa"/>
          </w:tcPr>
          <w:p w14:paraId="6D157E38" w14:textId="77777777" w:rsidR="004C7C2F" w:rsidRDefault="004C7C2F" w:rsidP="005E7C34">
            <w:pPr>
              <w:pStyle w:val="01-Body"/>
            </w:pPr>
          </w:p>
        </w:tc>
        <w:tc>
          <w:tcPr>
            <w:tcW w:w="1553" w:type="dxa"/>
          </w:tcPr>
          <w:p w14:paraId="6C981D35" w14:textId="77777777" w:rsidR="004C7C2F" w:rsidRDefault="004C7C2F" w:rsidP="005E7C34">
            <w:pPr>
              <w:pStyle w:val="01-Body"/>
            </w:pPr>
          </w:p>
        </w:tc>
        <w:tc>
          <w:tcPr>
            <w:tcW w:w="1553" w:type="dxa"/>
          </w:tcPr>
          <w:p w14:paraId="22A565A1" w14:textId="77777777" w:rsidR="004C7C2F" w:rsidRDefault="004C7C2F" w:rsidP="005E7C34">
            <w:pPr>
              <w:pStyle w:val="01-Body"/>
            </w:pPr>
          </w:p>
        </w:tc>
        <w:tc>
          <w:tcPr>
            <w:tcW w:w="3934" w:type="dxa"/>
          </w:tcPr>
          <w:p w14:paraId="3E389034" w14:textId="77777777" w:rsidR="004C7C2F" w:rsidRDefault="004C7C2F" w:rsidP="005E7C34">
            <w:pPr>
              <w:pStyle w:val="01-Body"/>
            </w:pPr>
          </w:p>
        </w:tc>
      </w:tr>
      <w:tr w:rsidR="004C7C2F" w14:paraId="31DC4B89" w14:textId="77777777" w:rsidTr="005E7C34">
        <w:trPr>
          <w:trHeight w:val="964"/>
        </w:trPr>
        <w:tc>
          <w:tcPr>
            <w:tcW w:w="2814" w:type="dxa"/>
          </w:tcPr>
          <w:p w14:paraId="0EEA5969" w14:textId="77777777" w:rsidR="004C7C2F" w:rsidRDefault="004C7C2F" w:rsidP="005E7C34">
            <w:pPr>
              <w:pStyle w:val="01-Body"/>
            </w:pPr>
          </w:p>
        </w:tc>
        <w:tc>
          <w:tcPr>
            <w:tcW w:w="1553" w:type="dxa"/>
          </w:tcPr>
          <w:p w14:paraId="4F74CAD7" w14:textId="77777777" w:rsidR="004C7C2F" w:rsidRDefault="004C7C2F" w:rsidP="005E7C34">
            <w:pPr>
              <w:pStyle w:val="01-Body"/>
            </w:pPr>
          </w:p>
        </w:tc>
        <w:tc>
          <w:tcPr>
            <w:tcW w:w="1553" w:type="dxa"/>
          </w:tcPr>
          <w:p w14:paraId="4E966EB3" w14:textId="77777777" w:rsidR="004C7C2F" w:rsidRDefault="004C7C2F" w:rsidP="005E7C34">
            <w:pPr>
              <w:pStyle w:val="01-Body"/>
            </w:pPr>
          </w:p>
        </w:tc>
        <w:tc>
          <w:tcPr>
            <w:tcW w:w="3934" w:type="dxa"/>
          </w:tcPr>
          <w:p w14:paraId="7C21A5A3" w14:textId="77777777" w:rsidR="004C7C2F" w:rsidRDefault="004C7C2F" w:rsidP="005E7C34">
            <w:pPr>
              <w:pStyle w:val="01-Body"/>
            </w:pPr>
          </w:p>
        </w:tc>
      </w:tr>
      <w:tr w:rsidR="004C7C2F" w14:paraId="7566ED02" w14:textId="77777777" w:rsidTr="005E7C34">
        <w:trPr>
          <w:trHeight w:val="964"/>
        </w:trPr>
        <w:tc>
          <w:tcPr>
            <w:tcW w:w="2814" w:type="dxa"/>
          </w:tcPr>
          <w:p w14:paraId="6B4AA135" w14:textId="77777777" w:rsidR="004C7C2F" w:rsidRDefault="004C7C2F" w:rsidP="005E7C34">
            <w:pPr>
              <w:pStyle w:val="01-Body"/>
            </w:pPr>
          </w:p>
        </w:tc>
        <w:tc>
          <w:tcPr>
            <w:tcW w:w="1553" w:type="dxa"/>
          </w:tcPr>
          <w:p w14:paraId="29175150" w14:textId="77777777" w:rsidR="004C7C2F" w:rsidRDefault="004C7C2F" w:rsidP="005E7C34">
            <w:pPr>
              <w:pStyle w:val="01-Body"/>
            </w:pPr>
          </w:p>
        </w:tc>
        <w:tc>
          <w:tcPr>
            <w:tcW w:w="1553" w:type="dxa"/>
          </w:tcPr>
          <w:p w14:paraId="7E97227B" w14:textId="77777777" w:rsidR="004C7C2F" w:rsidRDefault="004C7C2F" w:rsidP="005E7C34">
            <w:pPr>
              <w:pStyle w:val="01-Body"/>
            </w:pPr>
          </w:p>
        </w:tc>
        <w:tc>
          <w:tcPr>
            <w:tcW w:w="3934" w:type="dxa"/>
          </w:tcPr>
          <w:p w14:paraId="0712C046" w14:textId="77777777" w:rsidR="004C7C2F" w:rsidRDefault="004C7C2F" w:rsidP="005E7C34">
            <w:pPr>
              <w:pStyle w:val="01-Body"/>
            </w:pPr>
          </w:p>
        </w:tc>
      </w:tr>
      <w:tr w:rsidR="004C7C2F" w14:paraId="177DC4A7" w14:textId="77777777" w:rsidTr="005E7C34">
        <w:trPr>
          <w:trHeight w:val="964"/>
        </w:trPr>
        <w:tc>
          <w:tcPr>
            <w:tcW w:w="2814" w:type="dxa"/>
          </w:tcPr>
          <w:p w14:paraId="089F4CAF" w14:textId="77777777" w:rsidR="004C7C2F" w:rsidRDefault="004C7C2F" w:rsidP="005E7C34">
            <w:pPr>
              <w:pStyle w:val="01-Body"/>
            </w:pPr>
          </w:p>
        </w:tc>
        <w:tc>
          <w:tcPr>
            <w:tcW w:w="1553" w:type="dxa"/>
          </w:tcPr>
          <w:p w14:paraId="624D78B7" w14:textId="77777777" w:rsidR="004C7C2F" w:rsidRDefault="004C7C2F" w:rsidP="005E7C34">
            <w:pPr>
              <w:pStyle w:val="01-Body"/>
            </w:pPr>
          </w:p>
        </w:tc>
        <w:tc>
          <w:tcPr>
            <w:tcW w:w="1553" w:type="dxa"/>
          </w:tcPr>
          <w:p w14:paraId="511CE596" w14:textId="77777777" w:rsidR="004C7C2F" w:rsidRDefault="004C7C2F" w:rsidP="005E7C34">
            <w:pPr>
              <w:pStyle w:val="01-Body"/>
            </w:pPr>
          </w:p>
        </w:tc>
        <w:tc>
          <w:tcPr>
            <w:tcW w:w="3934" w:type="dxa"/>
          </w:tcPr>
          <w:p w14:paraId="5CA094EA" w14:textId="77777777" w:rsidR="004C7C2F" w:rsidRDefault="004C7C2F" w:rsidP="005E7C34">
            <w:pPr>
              <w:pStyle w:val="01-Body"/>
            </w:pPr>
          </w:p>
        </w:tc>
      </w:tr>
      <w:tr w:rsidR="004C7C2F" w14:paraId="25DA3DAD" w14:textId="77777777" w:rsidTr="005E7C34">
        <w:trPr>
          <w:trHeight w:val="964"/>
        </w:trPr>
        <w:tc>
          <w:tcPr>
            <w:tcW w:w="2814" w:type="dxa"/>
          </w:tcPr>
          <w:p w14:paraId="4EEE06DF" w14:textId="77777777" w:rsidR="004C7C2F" w:rsidRDefault="004C7C2F" w:rsidP="005E7C34">
            <w:pPr>
              <w:pStyle w:val="01-Body"/>
            </w:pPr>
          </w:p>
        </w:tc>
        <w:tc>
          <w:tcPr>
            <w:tcW w:w="1553" w:type="dxa"/>
          </w:tcPr>
          <w:p w14:paraId="1C8A6870" w14:textId="77777777" w:rsidR="004C7C2F" w:rsidRDefault="004C7C2F" w:rsidP="005E7C34">
            <w:pPr>
              <w:pStyle w:val="01-Body"/>
            </w:pPr>
          </w:p>
        </w:tc>
        <w:tc>
          <w:tcPr>
            <w:tcW w:w="1553" w:type="dxa"/>
          </w:tcPr>
          <w:p w14:paraId="04D558D9" w14:textId="77777777" w:rsidR="004C7C2F" w:rsidRDefault="004C7C2F" w:rsidP="005E7C34">
            <w:pPr>
              <w:pStyle w:val="01-Body"/>
            </w:pPr>
          </w:p>
        </w:tc>
        <w:tc>
          <w:tcPr>
            <w:tcW w:w="3934" w:type="dxa"/>
          </w:tcPr>
          <w:p w14:paraId="07BE2D3D" w14:textId="77777777" w:rsidR="004C7C2F" w:rsidRDefault="004C7C2F" w:rsidP="005E7C34">
            <w:pPr>
              <w:pStyle w:val="01-Body"/>
            </w:pPr>
          </w:p>
        </w:tc>
      </w:tr>
    </w:tbl>
    <w:p w14:paraId="407CD862" w14:textId="77777777" w:rsidR="004C7C2F" w:rsidRDefault="004C7C2F" w:rsidP="004C7C2F">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4C7C2F" w14:paraId="01A70A12"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10860CD5" w14:textId="77777777" w:rsidR="004C7C2F" w:rsidRDefault="004C7C2F"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4C7C2F" w14:paraId="0399BE58"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039FAFB"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B5E29A1"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66FDE89"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CB9286D"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2650C4C7"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4C7C2F" w14:paraId="401105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C27E45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17014E1"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3DDE0D2"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2068D0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205D8DAE" w14:textId="77777777" w:rsidR="004C7C2F" w:rsidRPr="006B7AE2" w:rsidRDefault="004C7C2F" w:rsidP="005E7C34">
            <w:pPr>
              <w:pStyle w:val="01-Body"/>
            </w:pPr>
          </w:p>
        </w:tc>
      </w:tr>
      <w:tr w:rsidR="004C7C2F" w14:paraId="3B654D41"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81C69E0"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51692FD"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6E11BADD"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93AB103"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BA59C2E" w14:textId="77777777" w:rsidR="004C7C2F" w:rsidRPr="006B7AE2" w:rsidRDefault="004C7C2F" w:rsidP="005E7C34">
            <w:pPr>
              <w:pStyle w:val="01-Body"/>
            </w:pPr>
          </w:p>
        </w:tc>
      </w:tr>
      <w:tr w:rsidR="004C7C2F" w14:paraId="19DC83A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8518776"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AC69355"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1F0EF913"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C761589"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924F51E" w14:textId="77777777" w:rsidR="004C7C2F" w:rsidRPr="006B7AE2" w:rsidRDefault="004C7C2F" w:rsidP="005E7C34">
            <w:pPr>
              <w:pStyle w:val="01-Body"/>
            </w:pPr>
          </w:p>
        </w:tc>
      </w:tr>
      <w:tr w:rsidR="004C7C2F" w14:paraId="38C1F20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BB2510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2DBC42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400C5A4"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2CAAE445"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3303EDAE" w14:textId="77777777" w:rsidR="004C7C2F" w:rsidRPr="006B7AE2" w:rsidRDefault="004C7C2F" w:rsidP="005E7C34">
            <w:pPr>
              <w:pStyle w:val="01-Body"/>
            </w:pPr>
          </w:p>
        </w:tc>
      </w:tr>
      <w:tr w:rsidR="004C7C2F" w14:paraId="7DCCC646"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36F74EE"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5E5754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ED0DBB7"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D89DAC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C9B5305" w14:textId="77777777" w:rsidR="004C7C2F" w:rsidRPr="006B7AE2" w:rsidRDefault="004C7C2F" w:rsidP="005E7C34">
            <w:pPr>
              <w:pStyle w:val="01-Body"/>
            </w:pPr>
          </w:p>
        </w:tc>
      </w:tr>
      <w:tr w:rsidR="004C7C2F" w14:paraId="5E577B9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3DF5501"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19CCDEA8"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63869DF5"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3E66B26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04D79ABA" w14:textId="77777777" w:rsidR="004C7C2F" w:rsidRPr="006B7AE2" w:rsidRDefault="004C7C2F" w:rsidP="005E7C34">
            <w:pPr>
              <w:pStyle w:val="01-Body"/>
            </w:pPr>
          </w:p>
        </w:tc>
      </w:tr>
    </w:tbl>
    <w:p w14:paraId="5D2DBF53" w14:textId="77777777" w:rsidR="004C7C2F" w:rsidRDefault="004C7C2F" w:rsidP="004C7C2F"/>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4C7C2F" w14:paraId="2728BB4A"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3F11C113"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4C7C2F" w14:paraId="51EA02E7"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60A5C100" w14:textId="77777777" w:rsidR="004C7C2F" w:rsidRDefault="004C7C2F"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4C7C2F" w14:paraId="69AD71FB"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E32F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5AF1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2CA767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C2EC7A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4C7C2F" w14:paraId="72DA9802"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DFAAC1C"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4A986A9"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69FEF18"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A41C33" w14:textId="77777777" w:rsidR="004C7C2F" w:rsidRPr="006B7AE2" w:rsidRDefault="004C7C2F" w:rsidP="005E7C34">
            <w:pPr>
              <w:pStyle w:val="01-Body"/>
            </w:pPr>
          </w:p>
        </w:tc>
      </w:tr>
      <w:tr w:rsidR="004C7C2F" w14:paraId="2A3AFE2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706698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C0A5F8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15001DA2"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7D83ED" w14:textId="77777777" w:rsidR="004C7C2F" w:rsidRPr="006B7AE2" w:rsidRDefault="004C7C2F" w:rsidP="005E7C34">
            <w:pPr>
              <w:pStyle w:val="01-Body"/>
            </w:pPr>
          </w:p>
        </w:tc>
      </w:tr>
      <w:tr w:rsidR="004C7C2F" w14:paraId="7615FCA1"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434FCF4"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FD8EDDC"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702A0D3A"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184A5119" w14:textId="77777777" w:rsidR="004C7C2F" w:rsidRPr="006B7AE2" w:rsidRDefault="004C7C2F" w:rsidP="005E7C34">
            <w:pPr>
              <w:pStyle w:val="01-Body"/>
            </w:pPr>
          </w:p>
        </w:tc>
      </w:tr>
      <w:tr w:rsidR="004C7C2F" w14:paraId="3CF85817"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489907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C7724B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31C8E011"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248C69E" w14:textId="77777777" w:rsidR="004C7C2F" w:rsidRPr="006B7AE2" w:rsidRDefault="004C7C2F" w:rsidP="005E7C34">
            <w:pPr>
              <w:pStyle w:val="01-Body"/>
            </w:pPr>
          </w:p>
        </w:tc>
      </w:tr>
    </w:tbl>
    <w:p w14:paraId="1DD75CCF" w14:textId="77777777" w:rsidR="00C775BE" w:rsidRDefault="00C775BE">
      <w:pPr>
        <w:pStyle w:val="5-JobDetails"/>
        <w:ind w:left="0" w:firstLine="0"/>
        <w:rPr>
          <w:rStyle w:val="3-StrongBlue"/>
          <w:sz w:val="32"/>
        </w:rPr>
      </w:pPr>
    </w:p>
    <w:p w14:paraId="6A1036BB" w14:textId="77777777" w:rsidR="00C775BE" w:rsidRDefault="00EE0C7E">
      <w:pPr>
        <w:pStyle w:val="5-JobDetails"/>
        <w:ind w:left="0" w:firstLine="0"/>
        <w:jc w:val="center"/>
        <w:rPr>
          <w:rStyle w:val="3-StrongBlue"/>
          <w:sz w:val="32"/>
        </w:rPr>
      </w:pPr>
      <w:r>
        <w:rPr>
          <w:rFonts w:asciiTheme="minorHAnsi" w:hAnsiTheme="minorHAnsi"/>
          <w:b/>
          <w:i/>
          <w:noProof/>
          <w:lang w:eastAsia="en-GB"/>
        </w:rPr>
        <w:drawing>
          <wp:anchor distT="0" distB="0" distL="114300" distR="114300" simplePos="0" relativeHeight="251667456" behindDoc="0" locked="0" layoutInCell="1" allowOverlap="1" wp14:anchorId="0C8126F9" wp14:editId="51C0E94F">
            <wp:simplePos x="0" y="0"/>
            <wp:positionH relativeFrom="page">
              <wp:align>left</wp:align>
            </wp:positionH>
            <wp:positionV relativeFrom="paragraph">
              <wp:posOffset>-703690</wp:posOffset>
            </wp:positionV>
            <wp:extent cx="7580630" cy="12541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0935B" w14:textId="77777777" w:rsidR="00C775BE" w:rsidRDefault="00C775BE">
      <w:pPr>
        <w:pStyle w:val="1-Body"/>
        <w:rPr>
          <w:rStyle w:val="3-StrongBlue"/>
          <w:sz w:val="32"/>
        </w:rPr>
      </w:pPr>
    </w:p>
    <w:p w14:paraId="6F3894D5" w14:textId="77777777" w:rsidR="0010298B" w:rsidRPr="008C054E" w:rsidRDefault="0010298B" w:rsidP="0010298B">
      <w:pPr>
        <w:pStyle w:val="05-JobPost"/>
      </w:pPr>
      <w:r w:rsidRPr="008C054E">
        <w:t xml:space="preserve">Post: Teacher of Religious Education </w:t>
      </w:r>
      <w:r w:rsidRPr="008C054E">
        <w:br/>
        <w:t>and General Subjects (1 year Temporary)</w:t>
      </w:r>
    </w:p>
    <w:tbl>
      <w:tblPr>
        <w:tblW w:w="5055" w:type="pct"/>
        <w:tblCellMar>
          <w:top w:w="57" w:type="dxa"/>
          <w:bottom w:w="57" w:type="dxa"/>
        </w:tblCellMar>
        <w:tblLook w:val="00A0" w:firstRow="1" w:lastRow="0" w:firstColumn="1" w:lastColumn="0" w:noHBand="0" w:noVBand="0"/>
      </w:tblPr>
      <w:tblGrid>
        <w:gridCol w:w="359"/>
        <w:gridCol w:w="2478"/>
        <w:gridCol w:w="6898"/>
      </w:tblGrid>
      <w:tr w:rsidR="0010298B" w:rsidRPr="008C054E" w14:paraId="1B7C6834" w14:textId="77777777" w:rsidTr="005E7C34">
        <w:trPr>
          <w:trHeight w:val="20"/>
        </w:trPr>
        <w:tc>
          <w:tcPr>
            <w:tcW w:w="359" w:type="dxa"/>
          </w:tcPr>
          <w:p w14:paraId="68B2B20D" w14:textId="77777777" w:rsidR="0010298B" w:rsidRPr="008C054E" w:rsidRDefault="0010298B" w:rsidP="005E7C34">
            <w:pPr>
              <w:rPr>
                <w:color w:val="FFFFFF"/>
              </w:rPr>
            </w:pPr>
          </w:p>
        </w:tc>
        <w:tc>
          <w:tcPr>
            <w:tcW w:w="2476" w:type="dxa"/>
            <w:tcBorders>
              <w:top w:val="nil"/>
              <w:left w:val="nil"/>
              <w:bottom w:val="single" w:sz="8" w:space="0" w:color="4F81BD"/>
              <w:right w:val="single" w:sz="8" w:space="0" w:color="4F81BD"/>
            </w:tcBorders>
          </w:tcPr>
          <w:p w14:paraId="2A659489" w14:textId="77777777" w:rsidR="0010298B" w:rsidRPr="008C054E" w:rsidRDefault="0010298B" w:rsidP="005E7C34">
            <w:pPr>
              <w:rPr>
                <w:color w:val="FFFFFF"/>
              </w:rPr>
            </w:pPr>
          </w:p>
        </w:tc>
        <w:tc>
          <w:tcPr>
            <w:tcW w:w="6894" w:type="dxa"/>
            <w:tcBorders>
              <w:top w:val="single" w:sz="8" w:space="0" w:color="4F81BD"/>
              <w:left w:val="single" w:sz="8" w:space="0" w:color="4F81BD"/>
              <w:bottom w:val="single" w:sz="8" w:space="0" w:color="4F81BD"/>
              <w:right w:val="single" w:sz="8" w:space="0" w:color="4F81BD"/>
            </w:tcBorders>
            <w:shd w:val="clear" w:color="auto" w:fill="1F497D"/>
            <w:hideMark/>
          </w:tcPr>
          <w:p w14:paraId="16001042" w14:textId="77777777" w:rsidR="0010298B" w:rsidRPr="008C054E" w:rsidRDefault="0010298B" w:rsidP="005E7C34">
            <w:pPr>
              <w:pStyle w:val="06-TableHead"/>
            </w:pPr>
            <w:r w:rsidRPr="008C054E">
              <w:t>Essential Criteria</w:t>
            </w:r>
          </w:p>
        </w:tc>
      </w:tr>
      <w:tr w:rsidR="0010298B" w:rsidRPr="008C054E" w14:paraId="3BAE3727" w14:textId="77777777" w:rsidTr="005E7C34">
        <w:trPr>
          <w:trHeight w:val="20"/>
        </w:trPr>
        <w:tc>
          <w:tcPr>
            <w:tcW w:w="359" w:type="dxa"/>
            <w:tcBorders>
              <w:top w:val="nil"/>
              <w:left w:val="nil"/>
              <w:bottom w:val="nil"/>
              <w:right w:val="single" w:sz="4" w:space="0" w:color="0B4295"/>
            </w:tcBorders>
            <w:hideMark/>
          </w:tcPr>
          <w:p w14:paraId="0EB65D86" w14:textId="77777777" w:rsidR="0010298B" w:rsidRPr="008C054E" w:rsidRDefault="0010298B" w:rsidP="005E7C34">
            <w:pPr>
              <w:rPr>
                <w:rFonts w:ascii="Cambria" w:hAnsi="Cambria"/>
                <w:b/>
                <w:caps/>
                <w:color w:val="365F91"/>
                <w:szCs w:val="24"/>
              </w:rPr>
            </w:pPr>
            <w:r w:rsidRPr="008C054E">
              <w:rPr>
                <w:rFonts w:ascii="Cambria" w:hAnsi="Cambria"/>
                <w:b/>
                <w:caps/>
                <w:color w:val="365F91"/>
                <w:szCs w:val="24"/>
              </w:rPr>
              <w:t>1</w:t>
            </w:r>
          </w:p>
        </w:tc>
        <w:tc>
          <w:tcPr>
            <w:tcW w:w="2476" w:type="dxa"/>
            <w:tcBorders>
              <w:top w:val="single" w:sz="8" w:space="0" w:color="4F81BD"/>
              <w:left w:val="single" w:sz="4" w:space="0" w:color="0B4295"/>
              <w:bottom w:val="single" w:sz="8" w:space="0" w:color="4F81BD"/>
              <w:right w:val="single" w:sz="8" w:space="0" w:color="4F81BD"/>
            </w:tcBorders>
            <w:hideMark/>
          </w:tcPr>
          <w:p w14:paraId="052E8DDD" w14:textId="77777777" w:rsidR="0010298B" w:rsidRPr="008C054E" w:rsidRDefault="0010298B" w:rsidP="005E7C34">
            <w:pPr>
              <w:pStyle w:val="4-TableSubHead"/>
            </w:pPr>
            <w:r w:rsidRPr="008C054E">
              <w:t>Education and Qualifications</w:t>
            </w:r>
          </w:p>
        </w:tc>
        <w:tc>
          <w:tcPr>
            <w:tcW w:w="6894" w:type="dxa"/>
            <w:tcBorders>
              <w:top w:val="single" w:sz="8" w:space="0" w:color="4F81BD"/>
              <w:left w:val="single" w:sz="8" w:space="0" w:color="4F81BD"/>
              <w:bottom w:val="single" w:sz="8" w:space="0" w:color="4F81BD"/>
              <w:right w:val="single" w:sz="8" w:space="0" w:color="4F81BD"/>
            </w:tcBorders>
            <w:hideMark/>
          </w:tcPr>
          <w:p w14:paraId="660502E4" w14:textId="77777777" w:rsidR="0010298B" w:rsidRPr="008C054E" w:rsidRDefault="0010298B" w:rsidP="005E7C34">
            <w:pPr>
              <w:pStyle w:val="06-TableCriteriaSubhead"/>
            </w:pPr>
            <w:r w:rsidRPr="008C054E">
              <w:t>Upon appointment:</w:t>
            </w:r>
          </w:p>
          <w:p w14:paraId="694CDA17" w14:textId="77777777" w:rsidR="0010298B" w:rsidRPr="008C054E" w:rsidRDefault="0010298B" w:rsidP="005E7C34">
            <w:pPr>
              <w:pStyle w:val="06-TableLetter"/>
            </w:pPr>
            <w:r w:rsidRPr="008C054E">
              <w:t>Recognised or provisionally recognised, to teach in a post-primary college by the Department of Education (NI).</w:t>
            </w:r>
          </w:p>
          <w:p w14:paraId="44578876" w14:textId="77777777" w:rsidR="0010298B" w:rsidRPr="008C054E" w:rsidRDefault="0010298B" w:rsidP="005E7C34">
            <w:pPr>
              <w:pStyle w:val="06-TableLetter"/>
            </w:pPr>
            <w:r w:rsidRPr="008C054E">
              <w:t>Registered or have the capacity to be registered with GTCNI.</w:t>
            </w:r>
          </w:p>
          <w:p w14:paraId="6D1AE41E" w14:textId="77777777" w:rsidR="0010298B" w:rsidRPr="008C054E" w:rsidRDefault="0010298B" w:rsidP="005E7C34">
            <w:pPr>
              <w:pStyle w:val="06-TableLetter"/>
            </w:pPr>
            <w:r w:rsidRPr="008C054E">
              <w:t>Honours degree in a relevant subject.</w:t>
            </w:r>
          </w:p>
        </w:tc>
      </w:tr>
      <w:tr w:rsidR="0010298B" w:rsidRPr="008C054E" w14:paraId="640B1038" w14:textId="77777777" w:rsidTr="005E7C34">
        <w:trPr>
          <w:trHeight w:val="20"/>
        </w:trPr>
        <w:tc>
          <w:tcPr>
            <w:tcW w:w="359" w:type="dxa"/>
            <w:tcBorders>
              <w:top w:val="nil"/>
              <w:left w:val="nil"/>
              <w:bottom w:val="nil"/>
              <w:right w:val="single" w:sz="4" w:space="0" w:color="0B4295"/>
            </w:tcBorders>
            <w:hideMark/>
          </w:tcPr>
          <w:p w14:paraId="2586AE5C" w14:textId="77777777" w:rsidR="0010298B" w:rsidRPr="008C054E" w:rsidRDefault="0010298B" w:rsidP="005E7C34">
            <w:pPr>
              <w:rPr>
                <w:rFonts w:ascii="Cambria" w:hAnsi="Cambria"/>
                <w:b/>
                <w:caps/>
                <w:color w:val="365F91"/>
                <w:szCs w:val="24"/>
              </w:rPr>
            </w:pPr>
            <w:r w:rsidRPr="008C054E">
              <w:rPr>
                <w:rFonts w:ascii="Cambria" w:hAnsi="Cambria"/>
                <w:b/>
                <w:caps/>
                <w:color w:val="365F91"/>
                <w:szCs w:val="24"/>
              </w:rPr>
              <w:t>2</w:t>
            </w:r>
          </w:p>
        </w:tc>
        <w:tc>
          <w:tcPr>
            <w:tcW w:w="2476" w:type="dxa"/>
            <w:tcBorders>
              <w:top w:val="single" w:sz="8" w:space="0" w:color="4F81BD"/>
              <w:left w:val="single" w:sz="4" w:space="0" w:color="0B4295"/>
              <w:bottom w:val="single" w:sz="8" w:space="0" w:color="4F81BD"/>
              <w:right w:val="single" w:sz="8" w:space="0" w:color="4F81BD"/>
            </w:tcBorders>
            <w:hideMark/>
          </w:tcPr>
          <w:p w14:paraId="3ADBB512" w14:textId="77777777" w:rsidR="0010298B" w:rsidRPr="008C054E" w:rsidRDefault="0010298B" w:rsidP="005E7C34">
            <w:pPr>
              <w:pStyle w:val="4-TableSubHead"/>
            </w:pPr>
            <w:r w:rsidRPr="008C054E">
              <w:t>Relevant Experience</w:t>
            </w:r>
          </w:p>
        </w:tc>
        <w:tc>
          <w:tcPr>
            <w:tcW w:w="6894" w:type="dxa"/>
            <w:tcBorders>
              <w:top w:val="single" w:sz="8" w:space="0" w:color="4F81BD"/>
              <w:left w:val="single" w:sz="8" w:space="0" w:color="4F81BD"/>
              <w:bottom w:val="single" w:sz="8" w:space="0" w:color="4F81BD"/>
              <w:right w:val="single" w:sz="8" w:space="0" w:color="4F81BD"/>
            </w:tcBorders>
          </w:tcPr>
          <w:p w14:paraId="19BE4F7B" w14:textId="77777777" w:rsidR="0010298B" w:rsidRPr="008C054E" w:rsidRDefault="0010298B" w:rsidP="005E7C34">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34FBD04A" w14:textId="77777777" w:rsidR="0010298B" w:rsidRPr="008C054E" w:rsidRDefault="0010298B" w:rsidP="0010298B">
            <w:pPr>
              <w:pStyle w:val="06-TableLetter"/>
              <w:numPr>
                <w:ilvl w:val="0"/>
                <w:numId w:val="34"/>
              </w:numPr>
            </w:pPr>
            <w:r w:rsidRPr="008C054E">
              <w:t>Minimum of 1 years’ experience teaching Religious Education to GCSE/L2 (can include teacher training year)</w:t>
            </w:r>
          </w:p>
          <w:p w14:paraId="3B727FF9" w14:textId="77777777" w:rsidR="0010298B" w:rsidRPr="008C054E" w:rsidRDefault="0010298B" w:rsidP="005E7C34">
            <w:pPr>
              <w:pStyle w:val="06-TableLetter"/>
            </w:pPr>
            <w:r w:rsidRPr="008C054E">
              <w:t>Ability to teach other subjects to KS3 and GCSE/L2</w:t>
            </w:r>
          </w:p>
          <w:p w14:paraId="32A44C2C" w14:textId="77777777" w:rsidR="0010298B" w:rsidRPr="008C054E" w:rsidRDefault="0010298B" w:rsidP="005E7C34">
            <w:pPr>
              <w:pStyle w:val="4-TableBullet"/>
              <w:numPr>
                <w:ilvl w:val="0"/>
                <w:numId w:val="0"/>
              </w:numPr>
              <w:tabs>
                <w:tab w:val="left" w:pos="720"/>
              </w:tabs>
              <w:ind w:left="176" w:hanging="176"/>
            </w:pPr>
          </w:p>
        </w:tc>
      </w:tr>
      <w:tr w:rsidR="0010298B" w:rsidRPr="008C054E" w14:paraId="1EF1125A" w14:textId="77777777" w:rsidTr="005E7C34">
        <w:trPr>
          <w:trHeight w:val="20"/>
        </w:trPr>
        <w:tc>
          <w:tcPr>
            <w:tcW w:w="359" w:type="dxa"/>
            <w:tcBorders>
              <w:top w:val="nil"/>
              <w:left w:val="nil"/>
              <w:bottom w:val="nil"/>
              <w:right w:val="single" w:sz="4" w:space="0" w:color="0B4295"/>
            </w:tcBorders>
            <w:hideMark/>
          </w:tcPr>
          <w:p w14:paraId="177A2530" w14:textId="77777777" w:rsidR="0010298B" w:rsidRPr="008C054E" w:rsidRDefault="0010298B" w:rsidP="005E7C34">
            <w:pPr>
              <w:rPr>
                <w:rFonts w:ascii="Cambria" w:hAnsi="Cambria"/>
                <w:b/>
                <w:caps/>
                <w:color w:val="365F91"/>
                <w:szCs w:val="24"/>
              </w:rPr>
            </w:pPr>
            <w:r w:rsidRPr="008C054E">
              <w:rPr>
                <w:rFonts w:ascii="Cambria" w:hAnsi="Cambria"/>
                <w:b/>
                <w:caps/>
                <w:color w:val="365F91"/>
                <w:szCs w:val="24"/>
              </w:rPr>
              <w:t>3</w:t>
            </w:r>
          </w:p>
        </w:tc>
        <w:tc>
          <w:tcPr>
            <w:tcW w:w="2476" w:type="dxa"/>
            <w:tcBorders>
              <w:top w:val="single" w:sz="8" w:space="0" w:color="4F81BD"/>
              <w:left w:val="single" w:sz="4" w:space="0" w:color="4F81BD"/>
              <w:bottom w:val="single" w:sz="8" w:space="0" w:color="4F81BD"/>
              <w:right w:val="single" w:sz="8" w:space="0" w:color="4F81BD"/>
            </w:tcBorders>
            <w:hideMark/>
          </w:tcPr>
          <w:p w14:paraId="43F16B0B" w14:textId="77777777" w:rsidR="0010298B" w:rsidRPr="008C054E" w:rsidRDefault="0010298B" w:rsidP="005E7C34">
            <w:pPr>
              <w:pStyle w:val="4-TableSubHead"/>
            </w:pPr>
            <w:r w:rsidRPr="008C054E">
              <w:t>teaching and learning</w:t>
            </w:r>
          </w:p>
        </w:tc>
        <w:tc>
          <w:tcPr>
            <w:tcW w:w="6894" w:type="dxa"/>
            <w:tcBorders>
              <w:top w:val="single" w:sz="8" w:space="0" w:color="4F81BD"/>
              <w:left w:val="single" w:sz="8" w:space="0" w:color="4F81BD"/>
              <w:bottom w:val="single" w:sz="8" w:space="0" w:color="4F81BD"/>
              <w:right w:val="single" w:sz="8" w:space="0" w:color="4F81BD"/>
            </w:tcBorders>
          </w:tcPr>
          <w:p w14:paraId="1FA45F36" w14:textId="77777777" w:rsidR="0010298B" w:rsidRPr="008C054E" w:rsidRDefault="0010298B" w:rsidP="005E7C34">
            <w:pPr>
              <w:pStyle w:val="06-TableCriteriaSubhead"/>
              <w:rPr>
                <w:lang w:eastAsia="en-GB"/>
              </w:rPr>
            </w:pPr>
            <w:r w:rsidRPr="008C054E">
              <w:rPr>
                <w:lang w:eastAsia="en-GB"/>
              </w:rPr>
              <w:t xml:space="preserve">Demonstrate by providing </w:t>
            </w:r>
            <w:r w:rsidRPr="008C054E">
              <w:rPr>
                <w:rStyle w:val="00-DarkRed"/>
              </w:rPr>
              <w:t>evidence in practice from your teaching:</w:t>
            </w:r>
          </w:p>
          <w:p w14:paraId="7FE568C4" w14:textId="77777777" w:rsidR="0010298B" w:rsidRPr="008C054E" w:rsidRDefault="0010298B" w:rsidP="0010298B">
            <w:pPr>
              <w:pStyle w:val="06-TableLetter"/>
              <w:numPr>
                <w:ilvl w:val="0"/>
                <w:numId w:val="39"/>
              </w:numPr>
            </w:pPr>
            <w:r w:rsidRPr="008C054E">
              <w:t xml:space="preserve">Up-to-date and detailed knowledge of, </w:t>
            </w:r>
            <w:proofErr w:type="gramStart"/>
            <w:r w:rsidRPr="008C054E">
              <w:t>evidence based</w:t>
            </w:r>
            <w:proofErr w:type="gramEnd"/>
            <w:r w:rsidRPr="008C054E">
              <w:t xml:space="preserve"> learning approaches that develop a deeper understanding of Religious Education.</w:t>
            </w:r>
          </w:p>
        </w:tc>
      </w:tr>
      <w:tr w:rsidR="0010298B" w:rsidRPr="008C054E" w14:paraId="0478E0DF" w14:textId="77777777" w:rsidTr="005E7C34">
        <w:trPr>
          <w:trHeight w:val="20"/>
        </w:trPr>
        <w:tc>
          <w:tcPr>
            <w:tcW w:w="359" w:type="dxa"/>
            <w:tcBorders>
              <w:top w:val="nil"/>
              <w:left w:val="nil"/>
              <w:bottom w:val="nil"/>
              <w:right w:val="single" w:sz="4" w:space="0" w:color="0B4295"/>
            </w:tcBorders>
            <w:hideMark/>
          </w:tcPr>
          <w:p w14:paraId="2159D6CC" w14:textId="77777777" w:rsidR="0010298B" w:rsidRPr="008C054E" w:rsidRDefault="0010298B" w:rsidP="005E7C34">
            <w:pPr>
              <w:rPr>
                <w:rFonts w:ascii="Cambria" w:hAnsi="Cambria"/>
                <w:b/>
                <w:caps/>
                <w:color w:val="365F91"/>
                <w:szCs w:val="24"/>
              </w:rPr>
            </w:pPr>
            <w:r w:rsidRPr="008C054E">
              <w:rPr>
                <w:rFonts w:ascii="Cambria" w:hAnsi="Cambria"/>
                <w:b/>
                <w:caps/>
                <w:color w:val="365F91"/>
                <w:szCs w:val="24"/>
              </w:rPr>
              <w:t>4</w:t>
            </w:r>
          </w:p>
        </w:tc>
        <w:tc>
          <w:tcPr>
            <w:tcW w:w="2476" w:type="dxa"/>
            <w:tcBorders>
              <w:top w:val="single" w:sz="8" w:space="0" w:color="4F81BD"/>
              <w:left w:val="single" w:sz="4" w:space="0" w:color="0B4295"/>
              <w:bottom w:val="single" w:sz="8" w:space="0" w:color="4F81BD"/>
              <w:right w:val="single" w:sz="8" w:space="0" w:color="4F81BD"/>
            </w:tcBorders>
            <w:hideMark/>
          </w:tcPr>
          <w:p w14:paraId="0E920A42" w14:textId="77777777" w:rsidR="0010298B" w:rsidRPr="008C054E" w:rsidRDefault="0010298B" w:rsidP="005E7C34">
            <w:pPr>
              <w:pStyle w:val="4-TableSubHead"/>
            </w:pPr>
            <w:r w:rsidRPr="008C054E">
              <w:t>Commitment to Integrated Education</w:t>
            </w:r>
          </w:p>
        </w:tc>
        <w:tc>
          <w:tcPr>
            <w:tcW w:w="6894" w:type="dxa"/>
            <w:tcBorders>
              <w:top w:val="single" w:sz="8" w:space="0" w:color="4F81BD"/>
              <w:left w:val="single" w:sz="8" w:space="0" w:color="4F81BD"/>
              <w:bottom w:val="single" w:sz="8" w:space="0" w:color="4F81BD"/>
              <w:right w:val="single" w:sz="8" w:space="0" w:color="4F81BD"/>
            </w:tcBorders>
          </w:tcPr>
          <w:p w14:paraId="13A037A8" w14:textId="77777777" w:rsidR="0010298B" w:rsidRPr="008C054E" w:rsidRDefault="0010298B" w:rsidP="005E7C34">
            <w:pPr>
              <w:pStyle w:val="06-TableCriteriaSubhead"/>
              <w:rPr>
                <w:lang w:eastAsia="en-GB"/>
              </w:rPr>
            </w:pPr>
            <w:r w:rsidRPr="008C054E">
              <w:rPr>
                <w:lang w:eastAsia="en-GB"/>
              </w:rPr>
              <w:t xml:space="preserve">Demonstrate by providing </w:t>
            </w:r>
            <w:r w:rsidRPr="008C054E">
              <w:rPr>
                <w:rStyle w:val="00-DarkRed"/>
              </w:rPr>
              <w:t>evidence in practice from your teaching:</w:t>
            </w:r>
          </w:p>
          <w:p w14:paraId="0483EBEC" w14:textId="77777777" w:rsidR="0010298B" w:rsidRPr="008C054E" w:rsidRDefault="0010298B" w:rsidP="0010298B">
            <w:pPr>
              <w:pStyle w:val="06-TableLetter"/>
              <w:numPr>
                <w:ilvl w:val="0"/>
                <w:numId w:val="40"/>
              </w:numPr>
            </w:pPr>
            <w:r w:rsidRPr="008C054E">
              <w:t>A positive commitment to the NICIE core principles of Integrated Education. (must use each heading below to provide examples of your current practice as evidence)</w:t>
            </w:r>
          </w:p>
          <w:p w14:paraId="53FE5F93" w14:textId="77777777" w:rsidR="0010298B" w:rsidRPr="008C054E" w:rsidRDefault="0010298B" w:rsidP="0010298B">
            <w:pPr>
              <w:pStyle w:val="06-TableSquareBullet"/>
              <w:numPr>
                <w:ilvl w:val="0"/>
                <w:numId w:val="19"/>
              </w:numPr>
              <w:ind w:left="568" w:hanging="284"/>
            </w:pPr>
            <w:r w:rsidRPr="008C054E">
              <w:t>Equality</w:t>
            </w:r>
          </w:p>
          <w:p w14:paraId="60A575FF" w14:textId="77777777" w:rsidR="0010298B" w:rsidRPr="008C054E" w:rsidRDefault="0010298B" w:rsidP="0010298B">
            <w:pPr>
              <w:pStyle w:val="06-TableSquareBullet"/>
              <w:numPr>
                <w:ilvl w:val="0"/>
                <w:numId w:val="19"/>
              </w:numPr>
              <w:ind w:left="568" w:hanging="284"/>
            </w:pPr>
            <w:r w:rsidRPr="008C054E">
              <w:t>Faith and Values</w:t>
            </w:r>
          </w:p>
          <w:p w14:paraId="46ACB18C" w14:textId="77777777" w:rsidR="0010298B" w:rsidRPr="008C054E" w:rsidRDefault="0010298B" w:rsidP="0010298B">
            <w:pPr>
              <w:pStyle w:val="06-TableSquareBullet"/>
              <w:numPr>
                <w:ilvl w:val="0"/>
                <w:numId w:val="19"/>
              </w:numPr>
              <w:ind w:left="568" w:hanging="284"/>
            </w:pPr>
            <w:r w:rsidRPr="008C054E">
              <w:t>Parental Involvement</w:t>
            </w:r>
          </w:p>
          <w:p w14:paraId="6A240FA3" w14:textId="77777777" w:rsidR="0010298B" w:rsidRPr="008C054E" w:rsidRDefault="0010298B" w:rsidP="0010298B">
            <w:pPr>
              <w:pStyle w:val="06-TableSquareBullet"/>
              <w:numPr>
                <w:ilvl w:val="0"/>
                <w:numId w:val="19"/>
              </w:numPr>
              <w:ind w:left="568" w:hanging="284"/>
            </w:pPr>
            <w:r w:rsidRPr="008C054E">
              <w:t>Social Responsibility</w:t>
            </w:r>
          </w:p>
        </w:tc>
      </w:tr>
      <w:tr w:rsidR="0010298B" w:rsidRPr="008C054E" w14:paraId="100E437F" w14:textId="77777777" w:rsidTr="005E7C34">
        <w:trPr>
          <w:trHeight w:val="20"/>
        </w:trPr>
        <w:tc>
          <w:tcPr>
            <w:tcW w:w="359" w:type="dxa"/>
            <w:tcBorders>
              <w:top w:val="nil"/>
              <w:left w:val="nil"/>
              <w:bottom w:val="nil"/>
              <w:right w:val="single" w:sz="4" w:space="0" w:color="0B4295"/>
            </w:tcBorders>
            <w:hideMark/>
          </w:tcPr>
          <w:p w14:paraId="2C5779C5" w14:textId="77777777" w:rsidR="0010298B" w:rsidRPr="008C054E" w:rsidRDefault="0010298B" w:rsidP="005E7C34">
            <w:pPr>
              <w:rPr>
                <w:rFonts w:ascii="Cambria" w:hAnsi="Cambria"/>
                <w:b/>
                <w:caps/>
                <w:color w:val="365F91"/>
                <w:szCs w:val="24"/>
              </w:rPr>
            </w:pPr>
            <w:r w:rsidRPr="008C054E">
              <w:rPr>
                <w:rFonts w:ascii="Cambria" w:hAnsi="Cambria"/>
                <w:b/>
                <w:caps/>
                <w:color w:val="365F91"/>
                <w:szCs w:val="24"/>
              </w:rPr>
              <w:t>5</w:t>
            </w:r>
          </w:p>
        </w:tc>
        <w:tc>
          <w:tcPr>
            <w:tcW w:w="2476" w:type="dxa"/>
            <w:tcBorders>
              <w:top w:val="single" w:sz="8" w:space="0" w:color="4F81BD"/>
              <w:left w:val="single" w:sz="4" w:space="0" w:color="0B4295"/>
              <w:bottom w:val="single" w:sz="8" w:space="0" w:color="4F81BD"/>
              <w:right w:val="single" w:sz="8" w:space="0" w:color="4F81BD"/>
            </w:tcBorders>
            <w:hideMark/>
          </w:tcPr>
          <w:p w14:paraId="32E73B3B" w14:textId="77777777" w:rsidR="0010298B" w:rsidRPr="008C054E" w:rsidRDefault="0010298B" w:rsidP="005E7C34">
            <w:pPr>
              <w:pStyle w:val="4-TableSubHead"/>
            </w:pPr>
            <w:r w:rsidRPr="008C054E">
              <w:t xml:space="preserve">Commitment to extracurricular and evidence of </w:t>
            </w:r>
          </w:p>
        </w:tc>
        <w:tc>
          <w:tcPr>
            <w:tcW w:w="6894" w:type="dxa"/>
            <w:tcBorders>
              <w:top w:val="single" w:sz="8" w:space="0" w:color="4F81BD"/>
              <w:left w:val="single" w:sz="8" w:space="0" w:color="4F81BD"/>
              <w:bottom w:val="single" w:sz="8" w:space="0" w:color="4F81BD"/>
              <w:right w:val="single" w:sz="8" w:space="0" w:color="4F81BD"/>
            </w:tcBorders>
            <w:hideMark/>
          </w:tcPr>
          <w:p w14:paraId="6BD816E7" w14:textId="77777777" w:rsidR="0010298B" w:rsidRPr="008C054E" w:rsidRDefault="0010298B" w:rsidP="005E7C34">
            <w:pPr>
              <w:pStyle w:val="06-TableCriteriaSubhead"/>
              <w:rPr>
                <w:lang w:eastAsia="en-GB"/>
              </w:rPr>
            </w:pPr>
            <w:r w:rsidRPr="008C054E">
              <w:rPr>
                <w:lang w:eastAsia="en-GB"/>
              </w:rPr>
              <w:t>Demonstrate b</w:t>
            </w:r>
            <w:r w:rsidRPr="008C054E">
              <w:t>y</w:t>
            </w:r>
            <w:r w:rsidRPr="008C054E">
              <w:rPr>
                <w:lang w:eastAsia="en-GB"/>
              </w:rPr>
              <w:t xml:space="preserve"> providing </w:t>
            </w:r>
            <w:r w:rsidRPr="008C054E">
              <w:rPr>
                <w:rStyle w:val="00-DarkRed"/>
              </w:rPr>
              <w:t>evidence in practice from your teaching:</w:t>
            </w:r>
          </w:p>
          <w:p w14:paraId="5BF39F44" w14:textId="77777777" w:rsidR="0010298B" w:rsidRPr="008C054E" w:rsidRDefault="0010298B" w:rsidP="0010298B">
            <w:pPr>
              <w:pStyle w:val="06-TableLetter"/>
              <w:numPr>
                <w:ilvl w:val="0"/>
                <w:numId w:val="41"/>
              </w:numPr>
            </w:pPr>
            <w:r w:rsidRPr="008C054E">
              <w:t xml:space="preserve">Experience and/or willingness to take extra-curricular related clubs or other activities </w:t>
            </w:r>
          </w:p>
          <w:p w14:paraId="2C31DD94" w14:textId="77777777" w:rsidR="0010298B" w:rsidRPr="008C054E" w:rsidRDefault="0010298B" w:rsidP="005E7C34">
            <w:pPr>
              <w:pStyle w:val="06-TableLetter"/>
            </w:pPr>
            <w:r w:rsidRPr="008C054E">
              <w:t>Experience of and/or willingness to contribute to the organisation and leadership of school events and trips</w:t>
            </w:r>
          </w:p>
        </w:tc>
      </w:tr>
    </w:tbl>
    <w:p w14:paraId="0E40129E" w14:textId="77777777" w:rsidR="0010298B" w:rsidRPr="008C054E" w:rsidRDefault="0010298B" w:rsidP="0010298B">
      <w:pPr>
        <w:pStyle w:val="01-Body"/>
      </w:pPr>
    </w:p>
    <w:tbl>
      <w:tblPr>
        <w:tblW w:w="5055" w:type="pct"/>
        <w:tblCellMar>
          <w:top w:w="57" w:type="dxa"/>
          <w:bottom w:w="57" w:type="dxa"/>
        </w:tblCellMar>
        <w:tblLook w:val="00A0" w:firstRow="1" w:lastRow="0" w:firstColumn="1" w:lastColumn="0" w:noHBand="0" w:noVBand="0"/>
      </w:tblPr>
      <w:tblGrid>
        <w:gridCol w:w="359"/>
        <w:gridCol w:w="2478"/>
        <w:gridCol w:w="6898"/>
      </w:tblGrid>
      <w:tr w:rsidR="0010298B" w:rsidRPr="008C054E" w14:paraId="6440ABDF" w14:textId="77777777" w:rsidTr="005E7C34">
        <w:tc>
          <w:tcPr>
            <w:tcW w:w="359" w:type="dxa"/>
          </w:tcPr>
          <w:p w14:paraId="4B16E2B5" w14:textId="77777777" w:rsidR="0010298B" w:rsidRPr="008C054E" w:rsidRDefault="0010298B" w:rsidP="005E7C34">
            <w:pPr>
              <w:rPr>
                <w:color w:val="FFFFFF"/>
              </w:rPr>
            </w:pPr>
          </w:p>
        </w:tc>
        <w:tc>
          <w:tcPr>
            <w:tcW w:w="2476" w:type="dxa"/>
            <w:tcBorders>
              <w:top w:val="nil"/>
              <w:left w:val="nil"/>
              <w:bottom w:val="single" w:sz="8" w:space="0" w:color="4F81BD"/>
              <w:right w:val="single" w:sz="8" w:space="0" w:color="4F81BD"/>
            </w:tcBorders>
          </w:tcPr>
          <w:p w14:paraId="48041325" w14:textId="77777777" w:rsidR="0010298B" w:rsidRPr="008C054E" w:rsidRDefault="0010298B" w:rsidP="005E7C34">
            <w:pPr>
              <w:rPr>
                <w:color w:val="FFFFFF"/>
              </w:rPr>
            </w:pPr>
          </w:p>
        </w:tc>
        <w:tc>
          <w:tcPr>
            <w:tcW w:w="6894" w:type="dxa"/>
            <w:tcBorders>
              <w:top w:val="single" w:sz="8" w:space="0" w:color="4F81BD"/>
              <w:left w:val="single" w:sz="8" w:space="0" w:color="4F81BD"/>
              <w:bottom w:val="single" w:sz="8" w:space="0" w:color="4F81BD"/>
              <w:right w:val="single" w:sz="8" w:space="0" w:color="4F81BD"/>
            </w:tcBorders>
            <w:shd w:val="clear" w:color="auto" w:fill="C10000"/>
            <w:hideMark/>
          </w:tcPr>
          <w:p w14:paraId="5F5F40AA" w14:textId="77777777" w:rsidR="0010298B" w:rsidRPr="008C054E" w:rsidRDefault="0010298B" w:rsidP="005E7C34">
            <w:pPr>
              <w:pStyle w:val="06-TableHead"/>
            </w:pPr>
            <w:r w:rsidRPr="008C054E">
              <w:t>Desirable Criteria</w:t>
            </w:r>
          </w:p>
        </w:tc>
      </w:tr>
      <w:tr w:rsidR="0010298B" w:rsidRPr="008C054E" w14:paraId="4ECDF43B" w14:textId="77777777" w:rsidTr="005E7C34">
        <w:trPr>
          <w:trHeight w:val="20"/>
        </w:trPr>
        <w:tc>
          <w:tcPr>
            <w:tcW w:w="359" w:type="dxa"/>
            <w:tcBorders>
              <w:top w:val="nil"/>
              <w:left w:val="nil"/>
              <w:bottom w:val="nil"/>
              <w:right w:val="single" w:sz="4" w:space="0" w:color="0B4295"/>
            </w:tcBorders>
            <w:hideMark/>
          </w:tcPr>
          <w:p w14:paraId="200E7C5B" w14:textId="77777777" w:rsidR="0010298B" w:rsidRPr="008C054E" w:rsidRDefault="0010298B" w:rsidP="005E7C34">
            <w:pPr>
              <w:pStyle w:val="06-TableSubHead"/>
            </w:pPr>
            <w:r w:rsidRPr="008C054E">
              <w:t>1</w:t>
            </w:r>
          </w:p>
        </w:tc>
        <w:tc>
          <w:tcPr>
            <w:tcW w:w="2476" w:type="dxa"/>
            <w:tcBorders>
              <w:top w:val="single" w:sz="8" w:space="0" w:color="4F81BD"/>
              <w:left w:val="single" w:sz="4" w:space="0" w:color="0B4295"/>
              <w:bottom w:val="single" w:sz="8" w:space="0" w:color="4F81BD"/>
              <w:right w:val="single" w:sz="8" w:space="0" w:color="4F81BD"/>
            </w:tcBorders>
            <w:hideMark/>
          </w:tcPr>
          <w:p w14:paraId="66C56993" w14:textId="77777777" w:rsidR="0010298B" w:rsidRPr="008C054E" w:rsidRDefault="0010298B" w:rsidP="005E7C34">
            <w:pPr>
              <w:pStyle w:val="06-TableSubHead"/>
            </w:pPr>
            <w:r w:rsidRPr="008C054E">
              <w:t>Relevant Experience</w:t>
            </w:r>
          </w:p>
        </w:tc>
        <w:tc>
          <w:tcPr>
            <w:tcW w:w="6894" w:type="dxa"/>
            <w:tcBorders>
              <w:top w:val="single" w:sz="8" w:space="0" w:color="4F81BD"/>
              <w:left w:val="single" w:sz="8" w:space="0" w:color="4F81BD"/>
              <w:bottom w:val="single" w:sz="8" w:space="0" w:color="4F81BD"/>
              <w:right w:val="single" w:sz="8" w:space="0" w:color="4F81BD"/>
            </w:tcBorders>
          </w:tcPr>
          <w:p w14:paraId="3E702749" w14:textId="77777777" w:rsidR="0010298B" w:rsidRPr="008C054E" w:rsidRDefault="0010298B" w:rsidP="005E7C34">
            <w:pPr>
              <w:pStyle w:val="06-TableCriteriaSubhead"/>
              <w:rPr>
                <w:lang w:eastAsia="en-GB"/>
              </w:rPr>
            </w:pPr>
            <w:r w:rsidRPr="008C054E">
              <w:rPr>
                <w:lang w:eastAsia="en-GB"/>
              </w:rPr>
              <w:t xml:space="preserve">Demonstrate by providing </w:t>
            </w:r>
            <w:r w:rsidRPr="008C054E">
              <w:rPr>
                <w:rStyle w:val="00-DarkRed"/>
              </w:rPr>
              <w:t>evidence in practice from your teaching:</w:t>
            </w:r>
          </w:p>
          <w:p w14:paraId="6F9FF129" w14:textId="77777777" w:rsidR="0010298B" w:rsidRPr="008C054E" w:rsidRDefault="0010298B" w:rsidP="0010298B">
            <w:pPr>
              <w:pStyle w:val="06-TableLetter"/>
              <w:numPr>
                <w:ilvl w:val="0"/>
                <w:numId w:val="42"/>
              </w:numPr>
            </w:pPr>
            <w:r w:rsidRPr="008C054E">
              <w:t>A minimum of one-year experience teaching Religious Education to GCSE (excluding teaching practice)</w:t>
            </w:r>
          </w:p>
          <w:p w14:paraId="65F3A355" w14:textId="77777777" w:rsidR="0010298B" w:rsidRPr="008C054E" w:rsidRDefault="0010298B" w:rsidP="0010298B">
            <w:pPr>
              <w:pStyle w:val="06-TableSquareBullet"/>
              <w:numPr>
                <w:ilvl w:val="0"/>
                <w:numId w:val="19"/>
              </w:numPr>
              <w:ind w:left="568" w:hanging="284"/>
            </w:pPr>
            <w:r w:rsidRPr="008C054E">
              <w:t xml:space="preserve">include details of awarding organisations, units, performance outcomes and dates              </w:t>
            </w:r>
          </w:p>
        </w:tc>
      </w:tr>
      <w:tr w:rsidR="0010298B" w:rsidRPr="008C054E" w14:paraId="76CB086A" w14:textId="77777777" w:rsidTr="005E7C34">
        <w:trPr>
          <w:trHeight w:val="20"/>
        </w:trPr>
        <w:tc>
          <w:tcPr>
            <w:tcW w:w="359" w:type="dxa"/>
            <w:tcBorders>
              <w:top w:val="nil"/>
              <w:left w:val="nil"/>
              <w:bottom w:val="nil"/>
              <w:right w:val="single" w:sz="4" w:space="0" w:color="0B4295"/>
            </w:tcBorders>
          </w:tcPr>
          <w:p w14:paraId="4E1F5B0B" w14:textId="77777777" w:rsidR="0010298B" w:rsidRPr="008C054E" w:rsidRDefault="0010298B" w:rsidP="005E7C34">
            <w:pPr>
              <w:rPr>
                <w:rFonts w:ascii="Cambria" w:hAnsi="Cambria"/>
                <w:b/>
                <w:caps/>
                <w:color w:val="365F91"/>
                <w:szCs w:val="24"/>
              </w:rPr>
            </w:pPr>
          </w:p>
        </w:tc>
        <w:tc>
          <w:tcPr>
            <w:tcW w:w="9370" w:type="dxa"/>
            <w:gridSpan w:val="2"/>
            <w:tcBorders>
              <w:top w:val="single" w:sz="8" w:space="0" w:color="4F81BD"/>
              <w:left w:val="single" w:sz="4" w:space="0" w:color="0B4295"/>
              <w:bottom w:val="single" w:sz="8" w:space="0" w:color="4F81BD"/>
              <w:right w:val="single" w:sz="8" w:space="0" w:color="4F81BD"/>
            </w:tcBorders>
            <w:hideMark/>
          </w:tcPr>
          <w:p w14:paraId="23F48625" w14:textId="77777777" w:rsidR="0010298B" w:rsidRPr="008C054E" w:rsidRDefault="0010298B" w:rsidP="005E7C34">
            <w:pPr>
              <w:pStyle w:val="06-TableBody"/>
            </w:pPr>
            <w:r w:rsidRPr="008C054E">
              <w:t>*Please note that criteria may need to be enhanced to facilitate the shortlisting process.</w:t>
            </w:r>
          </w:p>
        </w:tc>
      </w:tr>
    </w:tbl>
    <w:p w14:paraId="4E830E8D" w14:textId="77777777" w:rsidR="0010298B" w:rsidRDefault="0010298B" w:rsidP="00156C7A">
      <w:pPr>
        <w:pStyle w:val="05-JobPost"/>
      </w:pPr>
    </w:p>
    <w:p w14:paraId="7BC263AE" w14:textId="77777777" w:rsidR="00156C7A" w:rsidRPr="000F6DE8" w:rsidRDefault="00156C7A" w:rsidP="00156C7A">
      <w:pPr>
        <w:rPr>
          <w:rFonts w:ascii="Calibri" w:hAnsi="Calibri"/>
          <w:color w:val="4F81BD"/>
          <w:sz w:val="2"/>
          <w:szCs w:val="24"/>
        </w:rPr>
      </w:pPr>
    </w:p>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13FEC868" w14:textId="77777777" w:rsidR="00C775BE" w:rsidRDefault="00C775BE">
      <w:pPr>
        <w:pStyle w:val="0-Tinier-1pt"/>
      </w:pPr>
    </w:p>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41FDD3CB"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trPr>
          <w:trHeight w:val="5839"/>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pPr>
              <w:pStyle w:val="0-Number"/>
            </w:pPr>
            <w:r w:rsidRPr="00276B04">
              <w:t>Rehabilitation of offenders (Northern Ireland) Order 1978</w:t>
            </w:r>
          </w:p>
        </w:tc>
      </w:tr>
      <w:tr w:rsidR="00C775BE" w14:paraId="20AD9024"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B15AF55" w14:textId="77777777" w:rsidR="00397CDC" w:rsidRPr="00276B04" w:rsidRDefault="00397CDC" w:rsidP="00276B04">
            <w:pPr>
              <w:pStyle w:val="01-Body"/>
            </w:pPr>
            <w:r w:rsidRPr="00276B04">
              <w:t>Have you ever been convicted of a criminal offence (Y/N)?</w:t>
            </w:r>
          </w:p>
          <w:p w14:paraId="29F42021" w14:textId="77777777" w:rsidR="00397CDC" w:rsidRDefault="00397CDC" w:rsidP="00B83475">
            <w:pPr>
              <w:pStyle w:val="01-Question"/>
            </w:pPr>
            <w:r w:rsidRPr="00276B04">
              <w:t>If yes, please provide details below:</w:t>
            </w:r>
          </w:p>
          <w:p w14:paraId="15815A12" w14:textId="77777777" w:rsidR="00276B04" w:rsidRDefault="00276B04" w:rsidP="006B7AE2">
            <w:pPr>
              <w:pStyle w:val="1-Body"/>
            </w:pPr>
          </w:p>
          <w:p w14:paraId="1E693457" w14:textId="77777777" w:rsidR="00276B04" w:rsidRDefault="00276B04" w:rsidP="006B7AE2">
            <w:pPr>
              <w:pStyle w:val="1-Body"/>
            </w:pPr>
          </w:p>
          <w:p w14:paraId="4509B23D" w14:textId="77777777" w:rsidR="00276B04" w:rsidRDefault="00276B04" w:rsidP="006B7AE2">
            <w:pPr>
              <w:pStyle w:val="1-Body"/>
            </w:pPr>
          </w:p>
          <w:p w14:paraId="2007B6B0" w14:textId="77777777" w:rsidR="00276B04" w:rsidRDefault="00276B04" w:rsidP="006B7AE2">
            <w:pPr>
              <w:pStyle w:val="1-Body"/>
            </w:pPr>
          </w:p>
          <w:p w14:paraId="62F84052" w14:textId="77777777" w:rsidR="00276B04" w:rsidRDefault="00276B04" w:rsidP="006B7AE2">
            <w:pPr>
              <w:pStyle w:val="1-Body"/>
            </w:pPr>
          </w:p>
          <w:p w14:paraId="68C88771" w14:textId="77777777" w:rsidR="00276B04" w:rsidRDefault="00276B04" w:rsidP="006B7AE2">
            <w:pPr>
              <w:pStyle w:val="1-Body"/>
            </w:pPr>
          </w:p>
          <w:p w14:paraId="7000EB57" w14:textId="77777777" w:rsidR="000D29C4" w:rsidRDefault="000D29C4" w:rsidP="006B7AE2">
            <w:pPr>
              <w:pStyle w:val="1-Body"/>
            </w:pPr>
          </w:p>
          <w:p w14:paraId="6E515B05" w14:textId="77777777" w:rsidR="000D29C4" w:rsidRDefault="000D29C4" w:rsidP="006B7AE2">
            <w:pPr>
              <w:pStyle w:val="1-Body"/>
            </w:pPr>
          </w:p>
          <w:p w14:paraId="421DB6BE" w14:textId="77777777" w:rsidR="000D29C4" w:rsidRDefault="000D29C4" w:rsidP="006B7AE2">
            <w:pPr>
              <w:pStyle w:val="1-Body"/>
            </w:pPr>
          </w:p>
          <w:p w14:paraId="08F86E78" w14:textId="77777777" w:rsidR="000D29C4" w:rsidRDefault="000D29C4" w:rsidP="006B7AE2">
            <w:pPr>
              <w:pStyle w:val="1-Body"/>
            </w:pPr>
          </w:p>
          <w:p w14:paraId="3DB2A419" w14:textId="77777777" w:rsidR="000D29C4" w:rsidRDefault="000D29C4" w:rsidP="006B7AE2">
            <w:pPr>
              <w:pStyle w:val="1-Body"/>
            </w:pPr>
          </w:p>
          <w:p w14:paraId="094E16E5" w14:textId="77777777" w:rsidR="000D29C4" w:rsidRDefault="000D29C4" w:rsidP="006B7AE2">
            <w:pPr>
              <w:pStyle w:val="1-Body"/>
            </w:pPr>
          </w:p>
          <w:p w14:paraId="13D1116E" w14:textId="77777777" w:rsidR="000D29C4" w:rsidRDefault="000D29C4" w:rsidP="006B7AE2">
            <w:pPr>
              <w:pStyle w:val="1-Body"/>
            </w:pPr>
          </w:p>
          <w:p w14:paraId="56967251" w14:textId="77777777" w:rsidR="000D29C4" w:rsidRDefault="000D29C4" w:rsidP="006B7AE2">
            <w:pPr>
              <w:pStyle w:val="1-Body"/>
            </w:pPr>
          </w:p>
          <w:p w14:paraId="64AC6098" w14:textId="77777777" w:rsidR="000D29C4" w:rsidRDefault="000D29C4" w:rsidP="006B7AE2">
            <w:pPr>
              <w:pStyle w:val="1-Body"/>
            </w:pPr>
          </w:p>
          <w:p w14:paraId="440298E3" w14:textId="77777777" w:rsidR="000D29C4" w:rsidRDefault="000D29C4" w:rsidP="006B7AE2">
            <w:pPr>
              <w:pStyle w:val="1-Body"/>
            </w:pPr>
          </w:p>
          <w:p w14:paraId="32B004FF" w14:textId="77777777" w:rsidR="00276B04" w:rsidRDefault="00276B04" w:rsidP="006B7AE2">
            <w:pPr>
              <w:pStyle w:val="1-Body"/>
            </w:pPr>
          </w:p>
          <w:p w14:paraId="25BC7DE2" w14:textId="77777777" w:rsidR="00276B04" w:rsidRDefault="00276B04" w:rsidP="006B7AE2">
            <w:pPr>
              <w:pStyle w:val="1-Body"/>
            </w:pPr>
          </w:p>
          <w:p w14:paraId="4B36195F" w14:textId="77777777" w:rsidR="00276B04" w:rsidRPr="00276B04" w:rsidRDefault="00276B04" w:rsidP="006B7AE2">
            <w:pPr>
              <w:pStyle w:val="1-Body"/>
            </w:pPr>
          </w:p>
          <w:p w14:paraId="75783C48" w14:textId="77777777" w:rsidR="008F078F" w:rsidRPr="00276B04" w:rsidRDefault="00397CDC" w:rsidP="00276B04">
            <w:pPr>
              <w:pStyle w:val="01-Question"/>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18E5402F" w14:textId="77777777" w:rsidR="00276B04" w:rsidRPr="00276B04" w:rsidRDefault="00276B04" w:rsidP="00276B04">
            <w:pPr>
              <w:pStyle w:val="01-Body"/>
            </w:pPr>
            <w:r w:rsidRPr="00276B04">
              <w:t>Is there any reason why you would not be suitable to work with children or young people in an educational setting (Y/N)?</w:t>
            </w:r>
          </w:p>
          <w:p w14:paraId="2DDC06F2" w14:textId="77777777" w:rsidR="00276B04" w:rsidRDefault="00276B04" w:rsidP="00276B04">
            <w:pPr>
              <w:pStyle w:val="01-Question"/>
            </w:pPr>
            <w:r w:rsidRPr="00276B04">
              <w:t>If yes, please provide detail below:</w:t>
            </w:r>
          </w:p>
          <w:p w14:paraId="6D032A68" w14:textId="77777777" w:rsidR="00276B04" w:rsidRDefault="00276B04" w:rsidP="006B7AE2">
            <w:pPr>
              <w:pStyle w:val="1-Body"/>
            </w:pPr>
          </w:p>
          <w:p w14:paraId="2D7ED656" w14:textId="77777777" w:rsidR="00276B04" w:rsidRDefault="00276B04" w:rsidP="006B7AE2">
            <w:pPr>
              <w:pStyle w:val="1-Body"/>
            </w:pPr>
          </w:p>
          <w:p w14:paraId="75F17323" w14:textId="77777777" w:rsidR="00276B04" w:rsidRDefault="00276B04" w:rsidP="006B7AE2">
            <w:pPr>
              <w:pStyle w:val="1-Body"/>
            </w:pPr>
          </w:p>
          <w:p w14:paraId="4ADAF402" w14:textId="77777777" w:rsidR="000D29C4" w:rsidRDefault="000D29C4" w:rsidP="006B7AE2">
            <w:pPr>
              <w:pStyle w:val="1-Body"/>
            </w:pPr>
          </w:p>
          <w:p w14:paraId="4CCFD8F4" w14:textId="77777777" w:rsidR="000D29C4" w:rsidRDefault="000D29C4" w:rsidP="006B7AE2">
            <w:pPr>
              <w:pStyle w:val="1-Body"/>
            </w:pPr>
          </w:p>
          <w:p w14:paraId="5CC2D584" w14:textId="77777777" w:rsidR="00276B04" w:rsidRDefault="00276B04" w:rsidP="006B7AE2">
            <w:pPr>
              <w:pStyle w:val="1-Body"/>
            </w:pPr>
          </w:p>
          <w:p w14:paraId="398610BB" w14:textId="77777777" w:rsidR="0021481F" w:rsidRDefault="0021481F" w:rsidP="006B7AE2">
            <w:pPr>
              <w:pStyle w:val="1-Body"/>
            </w:pPr>
          </w:p>
          <w:p w14:paraId="673C9F5C" w14:textId="77777777" w:rsidR="00276B04" w:rsidRDefault="00276B04" w:rsidP="006B7AE2">
            <w:pPr>
              <w:pStyle w:val="1-Body"/>
            </w:pPr>
          </w:p>
          <w:p w14:paraId="1BBA8CED" w14:textId="77777777" w:rsidR="00276B04" w:rsidRPr="00276B04" w:rsidRDefault="00276B04" w:rsidP="006B7AE2">
            <w:pPr>
              <w:pStyle w:val="1-Body"/>
            </w:pPr>
          </w:p>
          <w:p w14:paraId="5EBD2747" w14:textId="77777777" w:rsidR="00276B04" w:rsidRPr="00276B04" w:rsidRDefault="00276B04" w:rsidP="006B7AE2">
            <w:pPr>
              <w:pStyle w:val="1-Body"/>
            </w:pPr>
          </w:p>
          <w:p w14:paraId="1998BE10" w14:textId="77777777" w:rsidR="00276B04" w:rsidRPr="00276B04" w:rsidRDefault="00276B04" w:rsidP="00276B04">
            <w:pPr>
              <w:pStyle w:val="01-Question"/>
            </w:pPr>
            <w:r w:rsidRPr="00276B04">
              <w:t>Please note: This position is deemed to be a regulated position under the provisions of the Safeguarding Vulnerable Groups (NI) Order 2007.</w:t>
            </w:r>
          </w:p>
        </w:tc>
      </w:tr>
    </w:tbl>
    <w:p w14:paraId="50B8DACC" w14:textId="77777777" w:rsidR="00C775BE" w:rsidRDefault="00C775BE">
      <w:pPr>
        <w:pStyle w:val="1-Body"/>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tc>
          <w:tcPr>
            <w:tcW w:w="5000" w:type="pct"/>
            <w:shd w:val="clear" w:color="auto" w:fill="0B4295"/>
          </w:tcPr>
          <w:p w14:paraId="5EAEB0C1" w14:textId="77777777" w:rsidR="00C775BE" w:rsidRDefault="00EE0C7E" w:rsidP="000D29C4">
            <w:pPr>
              <w:pStyle w:val="0-NumberNEXT"/>
            </w:pPr>
            <w:r>
              <w:t>Disability</w:t>
            </w:r>
          </w:p>
        </w:tc>
      </w:tr>
      <w:tr w:rsidR="00C775BE" w14:paraId="0C390ABB" w14:textId="77777777">
        <w:tc>
          <w:tcPr>
            <w:tcW w:w="5000" w:type="pct"/>
          </w:tcPr>
          <w:p w14:paraId="4DE1CA39" w14:textId="77777777" w:rsidR="00C775BE" w:rsidRPr="00276B04" w:rsidRDefault="00EE0C7E">
            <w:pPr>
              <w:pStyle w:val="01-Body"/>
              <w:spacing w:after="120"/>
              <w:rPr>
                <w:color w:val="242425"/>
              </w:rPr>
            </w:pPr>
            <w:r w:rsidRPr="00276B04">
              <w:t xml:space="preserve">The College, as part of its Equal Opportunities Policy, welcomes applications from people with </w:t>
            </w:r>
            <w:r w:rsidRPr="00276B04">
              <w:rPr>
                <w:color w:val="252425"/>
              </w:rPr>
              <w:t xml:space="preserve">disabilities. </w:t>
            </w:r>
            <w:r w:rsidRPr="00276B04">
              <w:rPr>
                <w:color w:val="252525"/>
              </w:rPr>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77777777" w:rsidR="00C775BE" w:rsidRPr="00276B04" w:rsidRDefault="00EE0C7E">
            <w:pPr>
              <w:pStyle w:val="01-Body"/>
              <w:spacing w:after="120"/>
              <w:rPr>
                <w:color w:val="1F1F20"/>
              </w:rPr>
            </w:pPr>
            <w:r w:rsidRPr="00276B04">
              <w:rPr>
                <w:noProof/>
                <w:color w:val="252425"/>
              </w:rPr>
              <mc:AlternateContent>
                <mc:Choice Requires="wps">
                  <w:drawing>
                    <wp:anchor distT="0" distB="0" distL="114300" distR="114300" simplePos="0" relativeHeight="251665408" behindDoc="0" locked="0" layoutInCell="1" allowOverlap="1" wp14:anchorId="70C36725" wp14:editId="1358E26B">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CB6C"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noProof/>
                <w:color w:val="252425"/>
              </w:rPr>
              <mc:AlternateContent>
                <mc:Choice Requires="wps">
                  <w:drawing>
                    <wp:anchor distT="0" distB="0" distL="114300" distR="114300" simplePos="0" relativeHeight="251664384" behindDoc="0" locked="0" layoutInCell="1" allowOverlap="1" wp14:anchorId="53F2CC9B" wp14:editId="24A036D1">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3652"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color w:val="252425"/>
              </w:rPr>
              <w:t xml:space="preserve">Do you have a disability that requires reasonable adjustments               </w:t>
            </w:r>
            <w:r w:rsidRPr="00276B04">
              <w:rPr>
                <w:b/>
                <w:bCs/>
                <w:color w:val="252425"/>
              </w:rPr>
              <w:t>YES         NO</w:t>
            </w:r>
            <w:r w:rsidRPr="00276B04">
              <w:rPr>
                <w:color w:val="252425"/>
              </w:rPr>
              <w:br/>
              <w:t xml:space="preserve">to be made if you </w:t>
            </w:r>
            <w:r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08B17182" w14:textId="77777777" w:rsidR="00C775BE" w:rsidRDefault="00EE0C7E">
            <w:pPr>
              <w:pStyle w:val="01-Body"/>
              <w:spacing w:after="120"/>
              <w:rPr>
                <w:color w:val="232324"/>
              </w:rPr>
            </w:pPr>
            <w:r w:rsidRPr="00276B04">
              <w:rPr>
                <w:color w:val="252425"/>
              </w:rPr>
              <w:t>If you consider yourself to have a disability</w:t>
            </w:r>
            <w:r w:rsidR="00276B04">
              <w:rPr>
                <w:color w:val="252425"/>
              </w:rPr>
              <w:t>, please state the nature of your condition below</w:t>
            </w:r>
            <w:r w:rsidRPr="00276B04">
              <w:rPr>
                <w:color w:val="252425"/>
              </w:rPr>
              <w:t>,</w:t>
            </w:r>
            <w:r w:rsidR="00276B04">
              <w:rPr>
                <w:color w:val="252425"/>
              </w:rPr>
              <w:t xml:space="preserve"> </w:t>
            </w:r>
            <w:r w:rsidR="00397CDC" w:rsidRPr="00276B04">
              <w:rPr>
                <w:color w:val="252425"/>
              </w:rPr>
              <w:t>and</w:t>
            </w:r>
            <w:r w:rsidRPr="00276B04">
              <w:rPr>
                <w:color w:val="252425"/>
              </w:rPr>
              <w:t xml:space="preserve"> provide any relevant information about requirements </w:t>
            </w:r>
            <w:r w:rsidRPr="00276B04">
              <w:rPr>
                <w:color w:val="232324"/>
              </w:rPr>
              <w:t>that you may have so that reasonable arrangements can be made for your attendance at interview (if shortlisted).</w:t>
            </w:r>
          </w:p>
          <w:p w14:paraId="1A5C37A9" w14:textId="77777777" w:rsidR="000D29C4" w:rsidRDefault="000D29C4" w:rsidP="006B7AE2">
            <w:pPr>
              <w:pStyle w:val="1-Body"/>
            </w:pPr>
          </w:p>
          <w:p w14:paraId="5ED0010B" w14:textId="77777777" w:rsidR="000D29C4" w:rsidRDefault="000D29C4" w:rsidP="006B7AE2">
            <w:pPr>
              <w:pStyle w:val="1-Body"/>
            </w:pPr>
          </w:p>
          <w:p w14:paraId="6CC4FB1B" w14:textId="77777777" w:rsidR="006B7AE2" w:rsidRDefault="006B7AE2" w:rsidP="006B7AE2">
            <w:pPr>
              <w:pStyle w:val="1-Body"/>
            </w:pPr>
          </w:p>
          <w:p w14:paraId="5BE21B2A" w14:textId="77777777" w:rsidR="006B7AE2" w:rsidRPr="00276B04" w:rsidRDefault="006B7AE2" w:rsidP="006B7AE2">
            <w:pPr>
              <w:pStyle w:val="1-Body"/>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 xml:space="preserve">the provision of false information or the suppression of any material fact may result in disqualification from the recruitment process or, if appointed, in termination of </w:t>
            </w:r>
            <w:proofErr w:type="gramStart"/>
            <w:r w:rsidRPr="000D29C4">
              <w:t>employment;</w:t>
            </w:r>
            <w:proofErr w:type="gramEnd"/>
          </w:p>
          <w:p w14:paraId="35B103E3" w14:textId="77777777" w:rsidR="007E249D" w:rsidRPr="000D29C4" w:rsidRDefault="007E249D" w:rsidP="000D29C4">
            <w:pPr>
              <w:pStyle w:val="01-Body"/>
              <w:numPr>
                <w:ilvl w:val="0"/>
                <w:numId w:val="32"/>
              </w:numPr>
              <w:spacing w:after="120"/>
            </w:pPr>
            <w:r w:rsidRPr="000D29C4">
              <w:t xml:space="preserve">if I am unable to provide evidence of qualifications, suitable references, or the right to live and work in the United Kingdom, then any offer of employment may be rescinded or employment </w:t>
            </w:r>
            <w:proofErr w:type="gramStart"/>
            <w:r w:rsidRPr="000D29C4">
              <w:t>terminated;</w:t>
            </w:r>
            <w:proofErr w:type="gramEnd"/>
          </w:p>
          <w:p w14:paraId="62EEDE39" w14:textId="77777777" w:rsidR="007E249D" w:rsidRPr="000D29C4" w:rsidRDefault="007E249D" w:rsidP="000D29C4">
            <w:pPr>
              <w:pStyle w:val="01-Body"/>
              <w:numPr>
                <w:ilvl w:val="0"/>
                <w:numId w:val="32"/>
              </w:numPr>
              <w:spacing w:after="120"/>
            </w:pPr>
            <w:r w:rsidRPr="000D29C4">
              <w:t xml:space="preserve">the direct or indirect canvassing of any governor, officer, employee or advisor of Hazelwood Integrated College in relation to this appointment will result in disqualification from the recruitment </w:t>
            </w:r>
            <w:proofErr w:type="gramStart"/>
            <w:r w:rsidRPr="000D29C4">
              <w:t>process;</w:t>
            </w:r>
            <w:proofErr w:type="gramEnd"/>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0D29C4">
              <w:t>dismissal;</w:t>
            </w:r>
            <w:proofErr w:type="gramEnd"/>
          </w:p>
          <w:p w14:paraId="4D0856CB" w14:textId="77777777" w:rsidR="0063241B" w:rsidRPr="000D29C4" w:rsidRDefault="0063241B" w:rsidP="000D29C4">
            <w:pPr>
              <w:pStyle w:val="01-Body"/>
              <w:numPr>
                <w:ilvl w:val="0"/>
                <w:numId w:val="32"/>
              </w:numPr>
              <w:spacing w:after="120"/>
            </w:pPr>
            <w:r w:rsidRPr="000D29C4">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0D29C4">
              <w:t>List;</w:t>
            </w:r>
            <w:proofErr w:type="gramEnd"/>
          </w:p>
          <w:p w14:paraId="53F677AC" w14:textId="77777777" w:rsidR="0063241B" w:rsidRPr="000D29C4" w:rsidRDefault="0063241B" w:rsidP="000D29C4">
            <w:pPr>
              <w:pStyle w:val="01-Body"/>
              <w:numPr>
                <w:ilvl w:val="0"/>
                <w:numId w:val="32"/>
              </w:numPr>
              <w:spacing w:after="120"/>
            </w:pPr>
            <w:r w:rsidRPr="000D29C4">
              <w:t xml:space="preserve">I will inform the School of any change in my circumstances which may occur between the date of my application and nay possible date of </w:t>
            </w:r>
            <w:proofErr w:type="gramStart"/>
            <w:r w:rsidRPr="000D29C4">
              <w:t>appointment;</w:t>
            </w:r>
            <w:proofErr w:type="gramEnd"/>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407B" w14:textId="77777777" w:rsidR="006D268F" w:rsidRDefault="006D268F">
      <w:r>
        <w:separator/>
      </w:r>
    </w:p>
    <w:p w14:paraId="22DE751E" w14:textId="77777777" w:rsidR="006D268F" w:rsidRDefault="006D268F"/>
  </w:endnote>
  <w:endnote w:type="continuationSeparator" w:id="0">
    <w:p w14:paraId="6A158A67" w14:textId="77777777" w:rsidR="006D268F" w:rsidRDefault="006D268F">
      <w:r>
        <w:continuationSeparator/>
      </w:r>
    </w:p>
    <w:p w14:paraId="576B71B3" w14:textId="77777777" w:rsidR="006D268F" w:rsidRDefault="006D2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5A7C" w14:textId="77777777" w:rsidR="006D268F" w:rsidRDefault="006D268F">
      <w:r>
        <w:separator/>
      </w:r>
    </w:p>
    <w:p w14:paraId="4E4BEA30" w14:textId="77777777" w:rsidR="006D268F" w:rsidRDefault="006D268F"/>
  </w:footnote>
  <w:footnote w:type="continuationSeparator" w:id="0">
    <w:p w14:paraId="07750D63" w14:textId="77777777" w:rsidR="006D268F" w:rsidRDefault="006D268F">
      <w:r>
        <w:continuationSeparator/>
      </w:r>
    </w:p>
    <w:p w14:paraId="308F503B" w14:textId="77777777" w:rsidR="006D268F" w:rsidRDefault="006D26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4BE63136"/>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95740431">
    <w:abstractNumId w:val="21"/>
    <w:lvlOverride w:ilvl="0">
      <w:startOverride w:val="1"/>
    </w:lvlOverride>
  </w:num>
  <w:num w:numId="40" w16cid:durableId="1076826576">
    <w:abstractNumId w:val="21"/>
    <w:lvlOverride w:ilvl="0">
      <w:startOverride w:val="1"/>
    </w:lvlOverride>
  </w:num>
  <w:num w:numId="41" w16cid:durableId="306131005">
    <w:abstractNumId w:val="21"/>
    <w:lvlOverride w:ilvl="0">
      <w:startOverride w:val="1"/>
    </w:lvlOverride>
  </w:num>
  <w:num w:numId="42" w16cid:durableId="1971859158">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874F5"/>
    <w:rsid w:val="000A3FB3"/>
    <w:rsid w:val="000A4E3F"/>
    <w:rsid w:val="000D29C4"/>
    <w:rsid w:val="0010298B"/>
    <w:rsid w:val="00112698"/>
    <w:rsid w:val="001326F6"/>
    <w:rsid w:val="00156C7A"/>
    <w:rsid w:val="00186D66"/>
    <w:rsid w:val="00201AB2"/>
    <w:rsid w:val="0021481F"/>
    <w:rsid w:val="00276B04"/>
    <w:rsid w:val="002E7B91"/>
    <w:rsid w:val="002F2233"/>
    <w:rsid w:val="00397CDC"/>
    <w:rsid w:val="003F3FF1"/>
    <w:rsid w:val="00435903"/>
    <w:rsid w:val="004A6F73"/>
    <w:rsid w:val="004C7C2F"/>
    <w:rsid w:val="0063241B"/>
    <w:rsid w:val="00665A9D"/>
    <w:rsid w:val="006B7AE2"/>
    <w:rsid w:val="006D268F"/>
    <w:rsid w:val="00775C7D"/>
    <w:rsid w:val="007B5085"/>
    <w:rsid w:val="007E249D"/>
    <w:rsid w:val="008967FE"/>
    <w:rsid w:val="008F078F"/>
    <w:rsid w:val="009B06FF"/>
    <w:rsid w:val="00A554F0"/>
    <w:rsid w:val="00AC6865"/>
    <w:rsid w:val="00B83475"/>
    <w:rsid w:val="00C43272"/>
    <w:rsid w:val="00C775BE"/>
    <w:rsid w:val="00D43995"/>
    <w:rsid w:val="00D93B19"/>
    <w:rsid w:val="00E4489C"/>
    <w:rsid w:val="00EE0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numPr>
        <w:numId w:val="19"/>
      </w:num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56C7A"/>
    <w:pPr>
      <w:spacing w:after="120"/>
    </w:pPr>
    <w:rPr>
      <w:rFonts w:ascii="Calibri" w:hAnsi="Calibri"/>
      <w:color w:val="365F91" w:themeColor="accent1" w:themeShade="BF"/>
      <w:sz w:val="24"/>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156C7A"/>
    <w:rPr>
      <w:rFonts w:ascii="Calibri" w:hAnsi="Calibri"/>
      <w:b/>
      <w: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6%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3</TotalTime>
  <Pages>10</Pages>
  <Words>1302</Words>
  <Characters>7672</Characters>
  <Application>Microsoft Office Word</Application>
  <DocSecurity>0</DocSecurity>
  <Lines>426</Lines>
  <Paragraphs>157</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4</cp:revision>
  <cp:lastPrinted>2026-02-19T11:57:00Z</cp:lastPrinted>
  <dcterms:created xsi:type="dcterms:W3CDTF">2026-02-19T12:31:00Z</dcterms:created>
  <dcterms:modified xsi:type="dcterms:W3CDTF">2026-02-20T10:44:00Z</dcterms:modified>
</cp:coreProperties>
</file>