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3" w:type="dxa"/>
          <w:bottom w:w="113" w:type="dxa"/>
        </w:tblCellMar>
        <w:tblLook w:val="04A0" w:firstRow="1" w:lastRow="0" w:firstColumn="1" w:lastColumn="0" w:noHBand="0" w:noVBand="1"/>
      </w:tblPr>
      <w:tblGrid>
        <w:gridCol w:w="4673"/>
      </w:tblGrid>
      <w:tr w:rsidR="00C775BE" w14:paraId="275E0A5E" w14:textId="77777777">
        <w:trPr>
          <w:trHeight w:val="547"/>
        </w:trPr>
        <w:tc>
          <w:tcPr>
            <w:tcW w:w="4673" w:type="dxa"/>
          </w:tcPr>
          <w:p w14:paraId="351EF184" w14:textId="77777777" w:rsidR="00C775BE" w:rsidRDefault="00EE0C7E">
            <w:pPr>
              <w:pStyle w:val="09-Referencetext"/>
            </w:pPr>
            <w:r>
              <w:tab/>
              <w:t>Ref No</w:t>
            </w:r>
            <w:r>
              <w:tab/>
              <w:t xml:space="preserve">________________________ </w:t>
            </w:r>
          </w:p>
          <w:p w14:paraId="7F241C49" w14:textId="77777777" w:rsidR="00C775BE" w:rsidRDefault="00EE0C7E">
            <w:pPr>
              <w:pStyle w:val="09-Referencetext"/>
            </w:pPr>
            <w:r>
              <w:tab/>
              <w:t>Date of Receipt</w:t>
            </w:r>
            <w:r>
              <w:tab/>
              <w:t>________________________</w:t>
            </w:r>
          </w:p>
        </w:tc>
      </w:tr>
    </w:tbl>
    <w:p w14:paraId="5DC07690" w14:textId="77777777" w:rsidR="00C775BE" w:rsidRDefault="00EE0C7E">
      <w:pPr>
        <w:pStyle w:val="02-BodySmall"/>
      </w:pPr>
      <w:r>
        <w:rPr>
          <w:noProof/>
        </w:rPr>
        <w:drawing>
          <wp:anchor distT="0" distB="0" distL="114300" distR="114300" simplePos="0" relativeHeight="251663360" behindDoc="0" locked="0" layoutInCell="1" allowOverlap="1" wp14:anchorId="16621572" wp14:editId="4BDD8697">
            <wp:simplePos x="0" y="0"/>
            <wp:positionH relativeFrom="margin">
              <wp:posOffset>4204271</wp:posOffset>
            </wp:positionH>
            <wp:positionV relativeFrom="paragraph">
              <wp:posOffset>-1104158</wp:posOffset>
            </wp:positionV>
            <wp:extent cx="2167890" cy="1478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elwood New Logo Dove Above 250mm 600dpi BW.png"/>
                    <pic:cNvPicPr/>
                  </pic:nvPicPr>
                  <pic:blipFill>
                    <a:blip r:embed="rId8"/>
                    <a:stretch>
                      <a:fillRect/>
                    </a:stretch>
                  </pic:blipFill>
                  <pic:spPr>
                    <a:xfrm>
                      <a:off x="0" y="0"/>
                      <a:ext cx="2167890" cy="1478915"/>
                    </a:xfrm>
                    <a:prstGeom prst="rect">
                      <a:avLst/>
                    </a:prstGeom>
                  </pic:spPr>
                </pic:pic>
              </a:graphicData>
            </a:graphic>
            <wp14:sizeRelH relativeFrom="margin">
              <wp14:pctWidth>0</wp14:pctWidth>
            </wp14:sizeRelH>
            <wp14:sizeRelV relativeFrom="margin">
              <wp14:pctHeight>0</wp14:pctHeight>
            </wp14:sizeRelV>
          </wp:anchor>
        </w:drawing>
      </w:r>
    </w:p>
    <w:p w14:paraId="3B9157EA" w14:textId="2CE9C8BE" w:rsidR="00C775BE" w:rsidRDefault="00EE0C7E">
      <w:pPr>
        <w:pStyle w:val="Applicatns"/>
      </w:pPr>
      <w:r>
        <w:t>Applicants must complete all sections</w:t>
      </w:r>
      <w:r w:rsidR="00964AB9">
        <w:br/>
        <w:t>Typed in space provided</w:t>
      </w:r>
    </w:p>
    <w:p w14:paraId="51E69189" w14:textId="77777777" w:rsidR="00C775BE" w:rsidRDefault="00C775BE" w:rsidP="00964AB9">
      <w:pPr>
        <w:pStyle w:val="0-Tiny"/>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bottom w:w="113" w:type="dxa"/>
        </w:tblCellMar>
        <w:tblLook w:val="0000" w:firstRow="0" w:lastRow="0" w:firstColumn="0" w:lastColumn="0" w:noHBand="0" w:noVBand="0"/>
      </w:tblPr>
      <w:tblGrid>
        <w:gridCol w:w="2263"/>
        <w:gridCol w:w="7591"/>
      </w:tblGrid>
      <w:tr w:rsidR="00C775BE" w14:paraId="089B4079" w14:textId="77777777">
        <w:tc>
          <w:tcPr>
            <w:tcW w:w="2263" w:type="dxa"/>
            <w:tcBorders>
              <w:top w:val="single" w:sz="4" w:space="0" w:color="0B4295"/>
              <w:left w:val="single" w:sz="4" w:space="0" w:color="0B4295"/>
              <w:bottom w:val="single" w:sz="4" w:space="0" w:color="0B4295"/>
              <w:right w:val="single" w:sz="4" w:space="0" w:color="0B4295"/>
            </w:tcBorders>
            <w:shd w:val="clear" w:color="auto" w:fill="0B4295"/>
            <w:vAlign w:val="center"/>
          </w:tcPr>
          <w:p w14:paraId="156A1355" w14:textId="77777777" w:rsidR="00C775BE" w:rsidRDefault="00EE0C7E">
            <w:pPr>
              <w:pStyle w:val="0-EssentialCriteria"/>
              <w:rPr>
                <w:i/>
                <w:iCs/>
              </w:rPr>
            </w:pPr>
            <w:r>
              <w:t>Post Applied for</w:t>
            </w:r>
          </w:p>
        </w:tc>
        <w:tc>
          <w:tcPr>
            <w:tcW w:w="7591" w:type="dxa"/>
            <w:tcBorders>
              <w:top w:val="single" w:sz="4" w:space="0" w:color="0B4295"/>
              <w:left w:val="single" w:sz="4" w:space="0" w:color="0B4295"/>
              <w:bottom w:val="single" w:sz="4" w:space="0" w:color="0B4295"/>
              <w:right w:val="single" w:sz="4" w:space="0" w:color="0B4295"/>
            </w:tcBorders>
            <w:vAlign w:val="center"/>
          </w:tcPr>
          <w:p w14:paraId="21746033" w14:textId="146533C1" w:rsidR="00C775BE" w:rsidRDefault="00964AB9">
            <w:pPr>
              <w:pStyle w:val="00-Title"/>
              <w:rPr>
                <w:sz w:val="28"/>
                <w:szCs w:val="28"/>
              </w:rPr>
            </w:pPr>
            <w:r>
              <w:rPr>
                <w:sz w:val="28"/>
                <w:szCs w:val="28"/>
              </w:rPr>
              <w:t xml:space="preserve">Permanent </w:t>
            </w:r>
            <w:r w:rsidR="00EE0C7E">
              <w:rPr>
                <w:sz w:val="28"/>
                <w:szCs w:val="28"/>
              </w:rPr>
              <w:t xml:space="preserve">Teacher of </w:t>
            </w:r>
            <w:r>
              <w:rPr>
                <w:sz w:val="28"/>
                <w:szCs w:val="28"/>
              </w:rPr>
              <w:t>Science</w:t>
            </w:r>
          </w:p>
        </w:tc>
      </w:tr>
      <w:tr w:rsidR="00C775BE" w14:paraId="6E788288" w14:textId="77777777">
        <w:tc>
          <w:tcPr>
            <w:tcW w:w="9854" w:type="dxa"/>
            <w:gridSpan w:val="2"/>
            <w:tcBorders>
              <w:top w:val="single" w:sz="4" w:space="0" w:color="0B4295"/>
              <w:left w:val="single" w:sz="4" w:space="0" w:color="0B4295"/>
              <w:bottom w:val="single" w:sz="4" w:space="0" w:color="0B4295"/>
              <w:right w:val="single" w:sz="4" w:space="0" w:color="0B4295"/>
            </w:tcBorders>
          </w:tcPr>
          <w:p w14:paraId="4705216C" w14:textId="77777777" w:rsidR="00E4489C" w:rsidRDefault="00EE0C7E" w:rsidP="00E4489C">
            <w:pPr>
              <w:pStyle w:val="01-Body"/>
              <w:spacing w:after="120"/>
            </w:pPr>
            <w:r>
              <w:t xml:space="preserve">Closing date for receipt of completed applications:   </w:t>
            </w:r>
          </w:p>
          <w:p w14:paraId="2AE0004E" w14:textId="505FC3C4" w:rsidR="00C775BE" w:rsidRDefault="00EE0C7E" w:rsidP="00E4489C">
            <w:pPr>
              <w:pStyle w:val="01-Body"/>
              <w:rPr>
                <w:rStyle w:val="09-C-BoldItalic"/>
                <w:b w:val="0"/>
                <w:bCs/>
                <w:i w:val="0"/>
                <w:iCs/>
              </w:rPr>
            </w:pPr>
            <w:r w:rsidRPr="008967FE">
              <w:t xml:space="preserve">12:00 pm (noon) </w:t>
            </w:r>
            <w:r w:rsidR="00156C7A">
              <w:t xml:space="preserve">Wednesday, </w:t>
            </w:r>
            <w:r w:rsidR="00964AB9">
              <w:t xml:space="preserve">10th June </w:t>
            </w:r>
            <w:r w:rsidR="00156C7A">
              <w:t>2026</w:t>
            </w:r>
            <w:r w:rsidR="00E4489C">
              <w:t xml:space="preserve"> </w:t>
            </w:r>
            <w:r w:rsidRPr="008967FE">
              <w:rPr>
                <w:b/>
                <w:bCs/>
                <w:i/>
                <w:iCs/>
              </w:rPr>
              <w:t xml:space="preserve">Email to: </w:t>
            </w:r>
            <w:r w:rsidR="00156C7A">
              <w:rPr>
                <w:b/>
                <w:bCs/>
                <w:i/>
                <w:iCs/>
              </w:rPr>
              <w:t>hrdept@hazelwood.belfast.ni.sch.uk</w:t>
            </w:r>
          </w:p>
        </w:tc>
      </w:tr>
    </w:tbl>
    <w:p w14:paraId="087997B4" w14:textId="77777777" w:rsidR="004C7C2F" w:rsidRDefault="004C7C2F" w:rsidP="004C7C2F"/>
    <w:tbl>
      <w:tblPr>
        <w:tblW w:w="9854" w:type="dxa"/>
        <w:tblLayout w:type="fixed"/>
        <w:tblCellMar>
          <w:top w:w="113" w:type="dxa"/>
          <w:bottom w:w="113" w:type="dxa"/>
        </w:tblCellMar>
        <w:tblLook w:val="0000" w:firstRow="0" w:lastRow="0" w:firstColumn="0" w:lastColumn="0" w:noHBand="0" w:noVBand="0"/>
      </w:tblPr>
      <w:tblGrid>
        <w:gridCol w:w="2689"/>
        <w:gridCol w:w="7165"/>
      </w:tblGrid>
      <w:tr w:rsidR="004C7C2F" w14:paraId="71150130" w14:textId="77777777" w:rsidTr="005E7C34">
        <w:tc>
          <w:tcPr>
            <w:tcW w:w="9854" w:type="dxa"/>
            <w:gridSpan w:val="2"/>
            <w:tcBorders>
              <w:top w:val="single" w:sz="4" w:space="0" w:color="0B4295"/>
              <w:left w:val="single" w:sz="4" w:space="0" w:color="0B4295"/>
              <w:bottom w:val="single" w:sz="4" w:space="0" w:color="0B4295"/>
              <w:right w:val="single" w:sz="4" w:space="0" w:color="0B4295"/>
            </w:tcBorders>
            <w:shd w:val="clear" w:color="auto" w:fill="0B4295"/>
          </w:tcPr>
          <w:p w14:paraId="3BBD87F1"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PERSONAL DETAILS</w:t>
            </w:r>
          </w:p>
        </w:tc>
      </w:tr>
      <w:tr w:rsidR="004C7C2F" w14:paraId="691B644F"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4DDB8A12" w14:textId="77777777" w:rsidR="004C7C2F" w:rsidRDefault="004C7C2F" w:rsidP="005E7C34">
            <w:pPr>
              <w:pStyle w:val="02-BodySmall"/>
            </w:pPr>
            <w:r>
              <w:t>Surname</w:t>
            </w:r>
          </w:p>
        </w:tc>
        <w:tc>
          <w:tcPr>
            <w:tcW w:w="7165" w:type="dxa"/>
            <w:tcBorders>
              <w:top w:val="single" w:sz="4" w:space="0" w:color="0B4295"/>
              <w:left w:val="single" w:sz="4" w:space="0" w:color="0B4295"/>
              <w:bottom w:val="single" w:sz="4" w:space="0" w:color="0B4295"/>
              <w:right w:val="single" w:sz="4" w:space="0" w:color="0B4295"/>
            </w:tcBorders>
          </w:tcPr>
          <w:p w14:paraId="7A4CA323" w14:textId="77777777" w:rsidR="004C7C2F" w:rsidRDefault="004C7C2F" w:rsidP="005E7C34">
            <w:pPr>
              <w:pStyle w:val="01-Body"/>
            </w:pPr>
          </w:p>
        </w:tc>
      </w:tr>
      <w:tr w:rsidR="004C7C2F" w14:paraId="0579818B"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5AE4086F" w14:textId="77777777" w:rsidR="004C7C2F" w:rsidRDefault="004C7C2F" w:rsidP="005E7C34">
            <w:pPr>
              <w:pStyle w:val="02-BodySmall"/>
            </w:pPr>
            <w:r>
              <w:t>Forename(s)</w:t>
            </w:r>
          </w:p>
        </w:tc>
        <w:tc>
          <w:tcPr>
            <w:tcW w:w="7165" w:type="dxa"/>
            <w:tcBorders>
              <w:top w:val="single" w:sz="4" w:space="0" w:color="0B4295"/>
              <w:left w:val="single" w:sz="4" w:space="0" w:color="0B4295"/>
              <w:bottom w:val="single" w:sz="4" w:space="0" w:color="0B4295"/>
              <w:right w:val="single" w:sz="4" w:space="0" w:color="0B4295"/>
            </w:tcBorders>
          </w:tcPr>
          <w:p w14:paraId="79246D14" w14:textId="77777777" w:rsidR="004C7C2F" w:rsidRDefault="004C7C2F" w:rsidP="005E7C34">
            <w:pPr>
              <w:pStyle w:val="01-Body"/>
            </w:pPr>
          </w:p>
        </w:tc>
      </w:tr>
      <w:tr w:rsidR="004C7C2F" w14:paraId="38A181CA"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16B6CEB" w14:textId="77777777" w:rsidR="004C7C2F" w:rsidRDefault="004C7C2F" w:rsidP="005E7C34">
            <w:pPr>
              <w:pStyle w:val="02-BodySmall"/>
            </w:pPr>
            <w:r>
              <w:t>Home Address</w:t>
            </w:r>
          </w:p>
        </w:tc>
        <w:tc>
          <w:tcPr>
            <w:tcW w:w="7165" w:type="dxa"/>
            <w:tcBorders>
              <w:top w:val="single" w:sz="4" w:space="0" w:color="0B4295"/>
              <w:left w:val="single" w:sz="4" w:space="0" w:color="0B4295"/>
              <w:bottom w:val="single" w:sz="4" w:space="0" w:color="0B4295"/>
              <w:right w:val="single" w:sz="4" w:space="0" w:color="0B4295"/>
            </w:tcBorders>
          </w:tcPr>
          <w:p w14:paraId="313E286C" w14:textId="77777777" w:rsidR="004C7C2F" w:rsidRDefault="004C7C2F" w:rsidP="005E7C34">
            <w:pPr>
              <w:pStyle w:val="01-Body"/>
            </w:pPr>
          </w:p>
        </w:tc>
      </w:tr>
      <w:tr w:rsidR="004C7C2F" w14:paraId="0084FF9C"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6FCF1F5" w14:textId="77777777" w:rsidR="004C7C2F" w:rsidRDefault="004C7C2F" w:rsidP="005E7C34">
            <w:pPr>
              <w:pStyle w:val="02-BodySmall"/>
            </w:pPr>
            <w:r>
              <w:t>Contact Phone Number</w:t>
            </w:r>
          </w:p>
        </w:tc>
        <w:tc>
          <w:tcPr>
            <w:tcW w:w="7165" w:type="dxa"/>
            <w:tcBorders>
              <w:top w:val="single" w:sz="4" w:space="0" w:color="0B4295"/>
              <w:left w:val="single" w:sz="4" w:space="0" w:color="0B4295"/>
              <w:bottom w:val="single" w:sz="4" w:space="0" w:color="0B4295"/>
              <w:right w:val="single" w:sz="4" w:space="0" w:color="0B4295"/>
            </w:tcBorders>
          </w:tcPr>
          <w:p w14:paraId="50DB1A19" w14:textId="77777777" w:rsidR="004C7C2F" w:rsidRDefault="004C7C2F" w:rsidP="005E7C34">
            <w:pPr>
              <w:pStyle w:val="01-Body"/>
            </w:pPr>
          </w:p>
        </w:tc>
      </w:tr>
      <w:tr w:rsidR="004C7C2F" w14:paraId="67CF8F17"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094EC4F0" w14:textId="77777777" w:rsidR="004C7C2F" w:rsidRDefault="004C7C2F" w:rsidP="005E7C34">
            <w:pPr>
              <w:pStyle w:val="02-BodySmall"/>
            </w:pPr>
            <w:r>
              <w:t>Email Address</w:t>
            </w:r>
          </w:p>
        </w:tc>
        <w:tc>
          <w:tcPr>
            <w:tcW w:w="7165" w:type="dxa"/>
            <w:tcBorders>
              <w:top w:val="single" w:sz="4" w:space="0" w:color="0B4295"/>
              <w:left w:val="single" w:sz="4" w:space="0" w:color="0B4295"/>
              <w:bottom w:val="single" w:sz="4" w:space="0" w:color="0B4295"/>
              <w:right w:val="single" w:sz="4" w:space="0" w:color="0B4295"/>
            </w:tcBorders>
          </w:tcPr>
          <w:p w14:paraId="2DE5E6AF" w14:textId="77777777" w:rsidR="004C7C2F" w:rsidRDefault="004C7C2F" w:rsidP="005E7C34">
            <w:pPr>
              <w:pStyle w:val="01-Body"/>
            </w:pPr>
          </w:p>
        </w:tc>
      </w:tr>
    </w:tbl>
    <w:p w14:paraId="20B160CD" w14:textId="77777777" w:rsidR="004C7C2F" w:rsidRDefault="004C7C2F" w:rsidP="004C7C2F"/>
    <w:tbl>
      <w:tblPr>
        <w:tblW w:w="4702" w:type="dxa"/>
        <w:tblBorders>
          <w:top w:val="outset" w:sz="6" w:space="0" w:color="auto"/>
          <w:left w:val="outset" w:sz="6" w:space="0" w:color="auto"/>
          <w:bottom w:val="outset" w:sz="6" w:space="0" w:color="auto"/>
          <w:right w:val="outset" w:sz="6" w:space="0" w:color="auto"/>
        </w:tblBorders>
        <w:tblCellMar>
          <w:top w:w="28" w:type="dxa"/>
          <w:left w:w="113" w:type="dxa"/>
          <w:bottom w:w="28" w:type="dxa"/>
          <w:right w:w="113" w:type="dxa"/>
        </w:tblCellMar>
        <w:tblLook w:val="04A0" w:firstRow="1" w:lastRow="0" w:firstColumn="1" w:lastColumn="0" w:noHBand="0" w:noVBand="1"/>
      </w:tblPr>
      <w:tblGrid>
        <w:gridCol w:w="1671"/>
        <w:gridCol w:w="3031"/>
      </w:tblGrid>
      <w:tr w:rsidR="004C7C2F" w14:paraId="1F8E3F77" w14:textId="77777777" w:rsidTr="005E7C34">
        <w:tc>
          <w:tcPr>
            <w:tcW w:w="1671" w:type="dxa"/>
            <w:tcBorders>
              <w:top w:val="single" w:sz="6" w:space="0" w:color="0B4295"/>
              <w:left w:val="single" w:sz="6" w:space="0" w:color="0B4295"/>
              <w:bottom w:val="single" w:sz="6" w:space="0" w:color="0B4295"/>
              <w:right w:val="single" w:sz="6" w:space="0" w:color="0B4295"/>
            </w:tcBorders>
            <w:shd w:val="clear" w:color="auto" w:fill="0B4295"/>
            <w:hideMark/>
          </w:tcPr>
          <w:p w14:paraId="4FDB68DF" w14:textId="77777777" w:rsidR="004C7C2F" w:rsidRPr="008967FE" w:rsidRDefault="004C7C2F" w:rsidP="005E7C34">
            <w:pPr>
              <w:overflowPunct/>
              <w:autoSpaceDE/>
              <w:autoSpaceDN/>
              <w:adjustRightInd/>
              <w:rPr>
                <w:rFonts w:ascii="Segoe UI" w:hAnsi="Segoe UI" w:cs="Segoe UI"/>
                <w:b/>
                <w:bCs/>
                <w:color w:val="FFFFFF"/>
                <w:sz w:val="18"/>
                <w:szCs w:val="18"/>
                <w:highlight w:val="yellow"/>
              </w:rPr>
            </w:pPr>
            <w:r w:rsidRPr="008967FE">
              <w:rPr>
                <w:rFonts w:ascii="Calibri" w:hAnsi="Calibri" w:cs="Calibri"/>
                <w:b/>
                <w:bCs/>
                <w:color w:val="FFFFFF"/>
                <w:szCs w:val="24"/>
              </w:rPr>
              <w:t>TR Number </w:t>
            </w:r>
          </w:p>
        </w:tc>
        <w:tc>
          <w:tcPr>
            <w:tcW w:w="3031" w:type="dxa"/>
            <w:tcBorders>
              <w:top w:val="single" w:sz="6" w:space="0" w:color="0B4295"/>
              <w:left w:val="single" w:sz="6" w:space="0" w:color="0B4295"/>
              <w:bottom w:val="single" w:sz="6" w:space="0" w:color="0B4295"/>
              <w:right w:val="single" w:sz="6" w:space="0" w:color="0B4295"/>
            </w:tcBorders>
            <w:vAlign w:val="center"/>
            <w:hideMark/>
          </w:tcPr>
          <w:p w14:paraId="2F530908" w14:textId="77777777" w:rsidR="004C7C2F" w:rsidRPr="006B7AE2" w:rsidRDefault="004C7C2F" w:rsidP="005E7C34">
            <w:pPr>
              <w:pStyle w:val="01-Body"/>
              <w:rPr>
                <w:highlight w:val="yellow"/>
              </w:rPr>
            </w:pPr>
          </w:p>
        </w:tc>
      </w:tr>
    </w:tbl>
    <w:p w14:paraId="2F257D9E" w14:textId="77777777" w:rsidR="004C7C2F" w:rsidRDefault="004C7C2F" w:rsidP="004C7C2F"/>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4815"/>
        <w:gridCol w:w="5039"/>
      </w:tblGrid>
      <w:tr w:rsidR="004C7C2F" w14:paraId="53829ADB" w14:textId="77777777" w:rsidTr="005E7C34">
        <w:tc>
          <w:tcPr>
            <w:tcW w:w="9854" w:type="dxa"/>
            <w:gridSpan w:val="2"/>
            <w:shd w:val="clear" w:color="auto" w:fill="0B4295"/>
          </w:tcPr>
          <w:p w14:paraId="4C50D184"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 xml:space="preserve">SECONDARY EDUCATION </w:t>
            </w:r>
          </w:p>
        </w:tc>
      </w:tr>
      <w:tr w:rsidR="004C7C2F" w14:paraId="258021A9" w14:textId="77777777" w:rsidTr="005E7C34">
        <w:trPr>
          <w:trHeight w:val="454"/>
        </w:trPr>
        <w:tc>
          <w:tcPr>
            <w:tcW w:w="9854" w:type="dxa"/>
            <w:gridSpan w:val="2"/>
            <w:vAlign w:val="center"/>
          </w:tcPr>
          <w:p w14:paraId="547B9E98"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 (please indicate date / level / subject / grade)</w:t>
            </w:r>
          </w:p>
        </w:tc>
      </w:tr>
      <w:tr w:rsidR="004C7C2F" w14:paraId="2F614EE0" w14:textId="77777777" w:rsidTr="005E7C34">
        <w:trPr>
          <w:trHeight w:val="53"/>
        </w:trPr>
        <w:tc>
          <w:tcPr>
            <w:tcW w:w="4815" w:type="dxa"/>
            <w:shd w:val="clear" w:color="auto" w:fill="DBE5F1" w:themeFill="accent1" w:themeFillTint="33"/>
          </w:tcPr>
          <w:p w14:paraId="3F980E36"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GCSE / Equivalent</w:t>
            </w:r>
          </w:p>
        </w:tc>
        <w:tc>
          <w:tcPr>
            <w:tcW w:w="5039" w:type="dxa"/>
            <w:shd w:val="clear" w:color="auto" w:fill="DBE5F1" w:themeFill="accent1" w:themeFillTint="33"/>
          </w:tcPr>
          <w:p w14:paraId="476601D6"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A Level / Equivalent</w:t>
            </w:r>
          </w:p>
        </w:tc>
      </w:tr>
      <w:tr w:rsidR="004C7C2F" w14:paraId="27A15F8B" w14:textId="77777777" w:rsidTr="00176A12">
        <w:trPr>
          <w:trHeight w:val="3175"/>
        </w:trPr>
        <w:tc>
          <w:tcPr>
            <w:tcW w:w="4815" w:type="dxa"/>
          </w:tcPr>
          <w:p w14:paraId="431BC2F0" w14:textId="77777777" w:rsidR="004C7C2F" w:rsidRDefault="004C7C2F" w:rsidP="005E7C34">
            <w:pPr>
              <w:pStyle w:val="01-Body"/>
            </w:pPr>
          </w:p>
        </w:tc>
        <w:tc>
          <w:tcPr>
            <w:tcW w:w="5039" w:type="dxa"/>
          </w:tcPr>
          <w:p w14:paraId="1B1249AE" w14:textId="77777777" w:rsidR="004C7C2F" w:rsidRDefault="004C7C2F" w:rsidP="005E7C34">
            <w:pPr>
              <w:pStyle w:val="01-Body"/>
            </w:pPr>
          </w:p>
        </w:tc>
      </w:tr>
      <w:tr w:rsidR="004C7C2F" w14:paraId="2B843BC6" w14:textId="77777777" w:rsidTr="005E7C34">
        <w:trPr>
          <w:trHeight w:val="22"/>
        </w:trPr>
        <w:tc>
          <w:tcPr>
            <w:tcW w:w="9854" w:type="dxa"/>
            <w:gridSpan w:val="2"/>
          </w:tcPr>
          <w:p w14:paraId="74DB2E56" w14:textId="77777777" w:rsidR="004C7C2F" w:rsidRDefault="004C7C2F" w:rsidP="005E7C34">
            <w:pPr>
              <w:pStyle w:val="01-Body"/>
            </w:pPr>
            <w:r>
              <w:t>Other:</w:t>
            </w:r>
          </w:p>
          <w:p w14:paraId="178D8717" w14:textId="77777777" w:rsidR="004C7C2F" w:rsidRDefault="004C7C2F" w:rsidP="005E7C34">
            <w:pPr>
              <w:pStyle w:val="1-Body"/>
            </w:pPr>
          </w:p>
        </w:tc>
      </w:tr>
    </w:tbl>
    <w:p w14:paraId="0AF5DA2C" w14:textId="77777777" w:rsidR="004C7C2F" w:rsidRDefault="004C7C2F" w:rsidP="004C7C2F">
      <w:pPr>
        <w:pStyle w:val="0-Tinier-1pt"/>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071"/>
        <w:gridCol w:w="1072"/>
        <w:gridCol w:w="4897"/>
      </w:tblGrid>
      <w:tr w:rsidR="004C7C2F" w14:paraId="12FD555E" w14:textId="77777777" w:rsidTr="005E7C34">
        <w:tc>
          <w:tcPr>
            <w:tcW w:w="9854" w:type="dxa"/>
            <w:gridSpan w:val="4"/>
            <w:shd w:val="clear" w:color="auto" w:fill="0B4295"/>
          </w:tcPr>
          <w:p w14:paraId="14BF8927"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lastRenderedPageBreak/>
              <w:t>EDUCATION AND QUALIFICATIONS (post-secondary level)</w:t>
            </w:r>
          </w:p>
        </w:tc>
      </w:tr>
      <w:tr w:rsidR="004C7C2F" w14:paraId="03EA4218" w14:textId="77777777" w:rsidTr="005E7C34">
        <w:trPr>
          <w:trHeight w:val="454"/>
        </w:trPr>
        <w:tc>
          <w:tcPr>
            <w:tcW w:w="2814" w:type="dxa"/>
            <w:shd w:val="clear" w:color="auto" w:fill="DBE5F1" w:themeFill="accent1" w:themeFillTint="33"/>
            <w:vAlign w:val="bottom"/>
          </w:tcPr>
          <w:p w14:paraId="1BC0B378"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w:t>
            </w:r>
          </w:p>
        </w:tc>
        <w:tc>
          <w:tcPr>
            <w:tcW w:w="1071" w:type="dxa"/>
            <w:shd w:val="clear" w:color="auto" w:fill="DBE5F1" w:themeFill="accent1" w:themeFillTint="33"/>
            <w:vAlign w:val="bottom"/>
          </w:tcPr>
          <w:p w14:paraId="4AB1BE89"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072" w:type="dxa"/>
            <w:shd w:val="clear" w:color="auto" w:fill="DBE5F1" w:themeFill="accent1" w:themeFillTint="33"/>
            <w:vAlign w:val="bottom"/>
          </w:tcPr>
          <w:p w14:paraId="1FE77399"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4897" w:type="dxa"/>
            <w:shd w:val="clear" w:color="auto" w:fill="DBE5F1" w:themeFill="accent1" w:themeFillTint="33"/>
            <w:vAlign w:val="bottom"/>
          </w:tcPr>
          <w:p w14:paraId="0D4A88A8"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w:t>
            </w:r>
          </w:p>
          <w:p w14:paraId="7F6940DC" w14:textId="77777777" w:rsidR="004C7C2F" w:rsidRDefault="004C7C2F" w:rsidP="005E7C34">
            <w:pPr>
              <w:tabs>
                <w:tab w:val="right" w:pos="4962"/>
              </w:tabs>
              <w:overflowPunct/>
              <w:autoSpaceDE/>
              <w:autoSpaceDN/>
              <w:adjustRightInd/>
              <w:jc w:val="center"/>
              <w:textAlignment w:val="auto"/>
              <w:rPr>
                <w:rFonts w:ascii="Calibri" w:hAnsi="Calibri"/>
                <w:i/>
                <w:color w:val="000000" w:themeColor="text1"/>
                <w:szCs w:val="24"/>
              </w:rPr>
            </w:pPr>
            <w:r>
              <w:rPr>
                <w:rFonts w:ascii="Calibri" w:hAnsi="Calibri"/>
                <w:i/>
                <w:color w:val="000000" w:themeColor="text1"/>
                <w:szCs w:val="24"/>
              </w:rPr>
              <w:t>(Please indicate Level, Class, Subject(s), Grades)</w:t>
            </w:r>
          </w:p>
        </w:tc>
      </w:tr>
      <w:tr w:rsidR="004C7C2F" w14:paraId="614A2D2F" w14:textId="77777777" w:rsidTr="005E7C34">
        <w:trPr>
          <w:trHeight w:val="850"/>
        </w:trPr>
        <w:tc>
          <w:tcPr>
            <w:tcW w:w="2814" w:type="dxa"/>
          </w:tcPr>
          <w:p w14:paraId="4CF64419" w14:textId="77777777" w:rsidR="004C7C2F" w:rsidRPr="006B7AE2" w:rsidRDefault="004C7C2F" w:rsidP="005E7C34">
            <w:pPr>
              <w:pStyle w:val="01-Body"/>
            </w:pPr>
          </w:p>
        </w:tc>
        <w:tc>
          <w:tcPr>
            <w:tcW w:w="1071" w:type="dxa"/>
          </w:tcPr>
          <w:p w14:paraId="1E9F4176" w14:textId="77777777" w:rsidR="004C7C2F" w:rsidRPr="006B7AE2" w:rsidRDefault="004C7C2F" w:rsidP="005E7C34">
            <w:pPr>
              <w:pStyle w:val="01-Body"/>
            </w:pPr>
          </w:p>
        </w:tc>
        <w:tc>
          <w:tcPr>
            <w:tcW w:w="1072" w:type="dxa"/>
          </w:tcPr>
          <w:p w14:paraId="5E9EFF31" w14:textId="77777777" w:rsidR="004C7C2F" w:rsidRPr="006B7AE2" w:rsidRDefault="004C7C2F" w:rsidP="005E7C34">
            <w:pPr>
              <w:pStyle w:val="01-Body"/>
            </w:pPr>
          </w:p>
        </w:tc>
        <w:tc>
          <w:tcPr>
            <w:tcW w:w="4897" w:type="dxa"/>
          </w:tcPr>
          <w:p w14:paraId="14B0E4E7" w14:textId="77777777" w:rsidR="004C7C2F" w:rsidRPr="006B7AE2" w:rsidRDefault="004C7C2F" w:rsidP="005E7C34">
            <w:pPr>
              <w:pStyle w:val="01-Body"/>
            </w:pPr>
          </w:p>
        </w:tc>
      </w:tr>
      <w:tr w:rsidR="004C7C2F" w14:paraId="49EE57AB" w14:textId="77777777" w:rsidTr="005E7C34">
        <w:trPr>
          <w:trHeight w:val="850"/>
        </w:trPr>
        <w:tc>
          <w:tcPr>
            <w:tcW w:w="2814" w:type="dxa"/>
          </w:tcPr>
          <w:p w14:paraId="75B457E9" w14:textId="77777777" w:rsidR="004C7C2F" w:rsidRPr="006B7AE2" w:rsidRDefault="004C7C2F" w:rsidP="005E7C34">
            <w:pPr>
              <w:pStyle w:val="01-Body"/>
            </w:pPr>
          </w:p>
        </w:tc>
        <w:tc>
          <w:tcPr>
            <w:tcW w:w="1071" w:type="dxa"/>
          </w:tcPr>
          <w:p w14:paraId="229D7ECE" w14:textId="77777777" w:rsidR="004C7C2F" w:rsidRPr="006B7AE2" w:rsidRDefault="004C7C2F" w:rsidP="005E7C34">
            <w:pPr>
              <w:pStyle w:val="01-Body"/>
            </w:pPr>
          </w:p>
        </w:tc>
        <w:tc>
          <w:tcPr>
            <w:tcW w:w="1072" w:type="dxa"/>
          </w:tcPr>
          <w:p w14:paraId="0F1673BD" w14:textId="77777777" w:rsidR="004C7C2F" w:rsidRPr="006B7AE2" w:rsidRDefault="004C7C2F" w:rsidP="005E7C34">
            <w:pPr>
              <w:pStyle w:val="01-Body"/>
            </w:pPr>
          </w:p>
        </w:tc>
        <w:tc>
          <w:tcPr>
            <w:tcW w:w="4897" w:type="dxa"/>
          </w:tcPr>
          <w:p w14:paraId="6B62D766" w14:textId="77777777" w:rsidR="004C7C2F" w:rsidRPr="006B7AE2" w:rsidRDefault="004C7C2F" w:rsidP="005E7C34">
            <w:pPr>
              <w:pStyle w:val="01-Body"/>
            </w:pPr>
          </w:p>
        </w:tc>
      </w:tr>
      <w:tr w:rsidR="004C7C2F" w14:paraId="4B102D31" w14:textId="77777777" w:rsidTr="005E7C34">
        <w:trPr>
          <w:trHeight w:val="850"/>
        </w:trPr>
        <w:tc>
          <w:tcPr>
            <w:tcW w:w="2814" w:type="dxa"/>
          </w:tcPr>
          <w:p w14:paraId="57A61F73" w14:textId="77777777" w:rsidR="004C7C2F" w:rsidRPr="006B7AE2" w:rsidRDefault="004C7C2F" w:rsidP="005E7C34">
            <w:pPr>
              <w:pStyle w:val="01-Body"/>
            </w:pPr>
          </w:p>
        </w:tc>
        <w:tc>
          <w:tcPr>
            <w:tcW w:w="1071" w:type="dxa"/>
          </w:tcPr>
          <w:p w14:paraId="1B1160F0" w14:textId="77777777" w:rsidR="004C7C2F" w:rsidRPr="006B7AE2" w:rsidRDefault="004C7C2F" w:rsidP="005E7C34">
            <w:pPr>
              <w:pStyle w:val="01-Body"/>
            </w:pPr>
          </w:p>
        </w:tc>
        <w:tc>
          <w:tcPr>
            <w:tcW w:w="1072" w:type="dxa"/>
          </w:tcPr>
          <w:p w14:paraId="04C088B8" w14:textId="77777777" w:rsidR="004C7C2F" w:rsidRPr="006B7AE2" w:rsidRDefault="004C7C2F" w:rsidP="005E7C34">
            <w:pPr>
              <w:pStyle w:val="01-Body"/>
            </w:pPr>
          </w:p>
        </w:tc>
        <w:tc>
          <w:tcPr>
            <w:tcW w:w="4897" w:type="dxa"/>
          </w:tcPr>
          <w:p w14:paraId="6949B0CA" w14:textId="77777777" w:rsidR="004C7C2F" w:rsidRPr="006B7AE2" w:rsidRDefault="004C7C2F" w:rsidP="005E7C34">
            <w:pPr>
              <w:pStyle w:val="01-Body"/>
            </w:pPr>
          </w:p>
        </w:tc>
      </w:tr>
      <w:tr w:rsidR="004C7C2F" w14:paraId="17EE735A" w14:textId="77777777" w:rsidTr="005E7C34">
        <w:trPr>
          <w:trHeight w:val="850"/>
        </w:trPr>
        <w:tc>
          <w:tcPr>
            <w:tcW w:w="2814" w:type="dxa"/>
          </w:tcPr>
          <w:p w14:paraId="46A29BA6" w14:textId="77777777" w:rsidR="004C7C2F" w:rsidRPr="006B7AE2" w:rsidRDefault="004C7C2F" w:rsidP="005E7C34">
            <w:pPr>
              <w:pStyle w:val="01-Body"/>
            </w:pPr>
          </w:p>
        </w:tc>
        <w:tc>
          <w:tcPr>
            <w:tcW w:w="1071" w:type="dxa"/>
          </w:tcPr>
          <w:p w14:paraId="673A09E4" w14:textId="77777777" w:rsidR="004C7C2F" w:rsidRPr="006B7AE2" w:rsidRDefault="004C7C2F" w:rsidP="005E7C34">
            <w:pPr>
              <w:pStyle w:val="01-Body"/>
            </w:pPr>
          </w:p>
        </w:tc>
        <w:tc>
          <w:tcPr>
            <w:tcW w:w="1072" w:type="dxa"/>
          </w:tcPr>
          <w:p w14:paraId="389A60D2" w14:textId="77777777" w:rsidR="004C7C2F" w:rsidRPr="006B7AE2" w:rsidRDefault="004C7C2F" w:rsidP="005E7C34">
            <w:pPr>
              <w:pStyle w:val="01-Body"/>
            </w:pPr>
          </w:p>
        </w:tc>
        <w:tc>
          <w:tcPr>
            <w:tcW w:w="4897" w:type="dxa"/>
          </w:tcPr>
          <w:p w14:paraId="15812ED6" w14:textId="77777777" w:rsidR="004C7C2F" w:rsidRPr="006B7AE2" w:rsidRDefault="004C7C2F" w:rsidP="005E7C34">
            <w:pPr>
              <w:pStyle w:val="01-Body"/>
            </w:pPr>
          </w:p>
        </w:tc>
      </w:tr>
    </w:tbl>
    <w:p w14:paraId="31CC1299" w14:textId="77777777" w:rsidR="004C7C2F" w:rsidRDefault="004C7C2F" w:rsidP="004C7C2F">
      <w:pPr>
        <w:rPr>
          <w:sz w:val="2"/>
          <w:szCs w:val="24"/>
        </w:rPr>
      </w:pPr>
    </w:p>
    <w:p w14:paraId="7CF23552" w14:textId="77777777" w:rsidR="004C7C2F" w:rsidRDefault="004C7C2F" w:rsidP="004C7C2F">
      <w:pPr>
        <w:tabs>
          <w:tab w:val="left" w:pos="1588"/>
          <w:tab w:val="left" w:pos="4849"/>
        </w:tabs>
        <w:overflowPunct/>
        <w:autoSpaceDE/>
        <w:autoSpaceDN/>
        <w:adjustRightInd/>
        <w:textAlignment w:val="auto"/>
        <w:rPr>
          <w:rFonts w:asciiTheme="minorHAnsi" w:hAnsiTheme="minorHAnsi"/>
        </w:rPr>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553"/>
        <w:gridCol w:w="1553"/>
        <w:gridCol w:w="3934"/>
      </w:tblGrid>
      <w:tr w:rsidR="004C7C2F" w14:paraId="28A219C0" w14:textId="77777777" w:rsidTr="005E7C34">
        <w:tc>
          <w:tcPr>
            <w:tcW w:w="9854" w:type="dxa"/>
            <w:gridSpan w:val="4"/>
            <w:shd w:val="clear" w:color="auto" w:fill="0B4295"/>
          </w:tcPr>
          <w:p w14:paraId="72F47E67"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relevant professional learning / accreditation / IN-SERVICE TRAINING (within the last 5 years)</w:t>
            </w:r>
          </w:p>
        </w:tc>
      </w:tr>
      <w:tr w:rsidR="004C7C2F" w14:paraId="3E01FB61" w14:textId="77777777" w:rsidTr="005E7C34">
        <w:trPr>
          <w:trHeight w:val="454"/>
        </w:trPr>
        <w:tc>
          <w:tcPr>
            <w:tcW w:w="2814" w:type="dxa"/>
            <w:shd w:val="clear" w:color="auto" w:fill="DBE5F1" w:themeFill="accent1" w:themeFillTint="33"/>
            <w:vAlign w:val="bottom"/>
          </w:tcPr>
          <w:p w14:paraId="6DC2969E"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 / Training Provider</w:t>
            </w:r>
          </w:p>
        </w:tc>
        <w:tc>
          <w:tcPr>
            <w:tcW w:w="1553" w:type="dxa"/>
            <w:shd w:val="clear" w:color="auto" w:fill="DBE5F1" w:themeFill="accent1" w:themeFillTint="33"/>
            <w:vAlign w:val="bottom"/>
          </w:tcPr>
          <w:p w14:paraId="5D190A42"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553" w:type="dxa"/>
            <w:shd w:val="clear" w:color="auto" w:fill="DBE5F1" w:themeFill="accent1" w:themeFillTint="33"/>
            <w:vAlign w:val="bottom"/>
          </w:tcPr>
          <w:p w14:paraId="24AB5E2B"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3934" w:type="dxa"/>
            <w:shd w:val="clear" w:color="auto" w:fill="DBE5F1" w:themeFill="accent1" w:themeFillTint="33"/>
            <w:vAlign w:val="bottom"/>
          </w:tcPr>
          <w:p w14:paraId="5D486971" w14:textId="77777777" w:rsidR="004C7C2F" w:rsidRDefault="004C7C2F"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 xml:space="preserve">Qualification Obtained </w:t>
            </w:r>
            <w:r>
              <w:rPr>
                <w:rFonts w:ascii="Calibri" w:hAnsi="Calibri"/>
                <w:b/>
                <w:color w:val="000000" w:themeColor="text1"/>
                <w:szCs w:val="24"/>
              </w:rPr>
              <w:br/>
            </w:r>
            <w:r>
              <w:rPr>
                <w:rFonts w:ascii="Calibri" w:hAnsi="Calibri"/>
                <w:i/>
                <w:color w:val="000000" w:themeColor="text1"/>
                <w:szCs w:val="24"/>
              </w:rPr>
              <w:t>(Please indicate Levels)</w:t>
            </w:r>
          </w:p>
        </w:tc>
      </w:tr>
      <w:tr w:rsidR="004C7C2F" w14:paraId="1B00F602" w14:textId="77777777" w:rsidTr="005E7C34">
        <w:trPr>
          <w:trHeight w:val="964"/>
        </w:trPr>
        <w:tc>
          <w:tcPr>
            <w:tcW w:w="2814" w:type="dxa"/>
          </w:tcPr>
          <w:p w14:paraId="6D157E38" w14:textId="77777777" w:rsidR="004C7C2F" w:rsidRDefault="004C7C2F" w:rsidP="005E7C34">
            <w:pPr>
              <w:pStyle w:val="01-Body"/>
            </w:pPr>
          </w:p>
        </w:tc>
        <w:tc>
          <w:tcPr>
            <w:tcW w:w="1553" w:type="dxa"/>
          </w:tcPr>
          <w:p w14:paraId="6C981D35" w14:textId="77777777" w:rsidR="004C7C2F" w:rsidRDefault="004C7C2F" w:rsidP="005E7C34">
            <w:pPr>
              <w:pStyle w:val="01-Body"/>
            </w:pPr>
          </w:p>
        </w:tc>
        <w:tc>
          <w:tcPr>
            <w:tcW w:w="1553" w:type="dxa"/>
          </w:tcPr>
          <w:p w14:paraId="22A565A1" w14:textId="77777777" w:rsidR="004C7C2F" w:rsidRDefault="004C7C2F" w:rsidP="005E7C34">
            <w:pPr>
              <w:pStyle w:val="01-Body"/>
            </w:pPr>
          </w:p>
        </w:tc>
        <w:tc>
          <w:tcPr>
            <w:tcW w:w="3934" w:type="dxa"/>
          </w:tcPr>
          <w:p w14:paraId="3E389034" w14:textId="77777777" w:rsidR="004C7C2F" w:rsidRDefault="004C7C2F" w:rsidP="005E7C34">
            <w:pPr>
              <w:pStyle w:val="01-Body"/>
            </w:pPr>
          </w:p>
        </w:tc>
      </w:tr>
      <w:tr w:rsidR="004C7C2F" w14:paraId="31DC4B89" w14:textId="77777777" w:rsidTr="005E7C34">
        <w:trPr>
          <w:trHeight w:val="964"/>
        </w:trPr>
        <w:tc>
          <w:tcPr>
            <w:tcW w:w="2814" w:type="dxa"/>
          </w:tcPr>
          <w:p w14:paraId="0EEA5969" w14:textId="77777777" w:rsidR="004C7C2F" w:rsidRDefault="004C7C2F" w:rsidP="005E7C34">
            <w:pPr>
              <w:pStyle w:val="01-Body"/>
            </w:pPr>
          </w:p>
        </w:tc>
        <w:tc>
          <w:tcPr>
            <w:tcW w:w="1553" w:type="dxa"/>
          </w:tcPr>
          <w:p w14:paraId="4F74CAD7" w14:textId="77777777" w:rsidR="004C7C2F" w:rsidRDefault="004C7C2F" w:rsidP="005E7C34">
            <w:pPr>
              <w:pStyle w:val="01-Body"/>
            </w:pPr>
          </w:p>
        </w:tc>
        <w:tc>
          <w:tcPr>
            <w:tcW w:w="1553" w:type="dxa"/>
          </w:tcPr>
          <w:p w14:paraId="4E966EB3" w14:textId="77777777" w:rsidR="004C7C2F" w:rsidRDefault="004C7C2F" w:rsidP="005E7C34">
            <w:pPr>
              <w:pStyle w:val="01-Body"/>
            </w:pPr>
          </w:p>
        </w:tc>
        <w:tc>
          <w:tcPr>
            <w:tcW w:w="3934" w:type="dxa"/>
          </w:tcPr>
          <w:p w14:paraId="7C21A5A3" w14:textId="77777777" w:rsidR="004C7C2F" w:rsidRDefault="004C7C2F" w:rsidP="005E7C34">
            <w:pPr>
              <w:pStyle w:val="01-Body"/>
            </w:pPr>
          </w:p>
        </w:tc>
      </w:tr>
      <w:tr w:rsidR="004C7C2F" w14:paraId="7566ED02" w14:textId="77777777" w:rsidTr="005E7C34">
        <w:trPr>
          <w:trHeight w:val="964"/>
        </w:trPr>
        <w:tc>
          <w:tcPr>
            <w:tcW w:w="2814" w:type="dxa"/>
          </w:tcPr>
          <w:p w14:paraId="6B4AA135" w14:textId="77777777" w:rsidR="004C7C2F" w:rsidRDefault="004C7C2F" w:rsidP="005E7C34">
            <w:pPr>
              <w:pStyle w:val="01-Body"/>
            </w:pPr>
          </w:p>
        </w:tc>
        <w:tc>
          <w:tcPr>
            <w:tcW w:w="1553" w:type="dxa"/>
          </w:tcPr>
          <w:p w14:paraId="29175150" w14:textId="77777777" w:rsidR="004C7C2F" w:rsidRDefault="004C7C2F" w:rsidP="005E7C34">
            <w:pPr>
              <w:pStyle w:val="01-Body"/>
            </w:pPr>
          </w:p>
        </w:tc>
        <w:tc>
          <w:tcPr>
            <w:tcW w:w="1553" w:type="dxa"/>
          </w:tcPr>
          <w:p w14:paraId="7E97227B" w14:textId="77777777" w:rsidR="004C7C2F" w:rsidRDefault="004C7C2F" w:rsidP="005E7C34">
            <w:pPr>
              <w:pStyle w:val="01-Body"/>
            </w:pPr>
          </w:p>
        </w:tc>
        <w:tc>
          <w:tcPr>
            <w:tcW w:w="3934" w:type="dxa"/>
          </w:tcPr>
          <w:p w14:paraId="0712C046" w14:textId="77777777" w:rsidR="004C7C2F" w:rsidRDefault="004C7C2F" w:rsidP="005E7C34">
            <w:pPr>
              <w:pStyle w:val="01-Body"/>
            </w:pPr>
          </w:p>
        </w:tc>
      </w:tr>
      <w:tr w:rsidR="004C7C2F" w14:paraId="177DC4A7" w14:textId="77777777" w:rsidTr="005E7C34">
        <w:trPr>
          <w:trHeight w:val="964"/>
        </w:trPr>
        <w:tc>
          <w:tcPr>
            <w:tcW w:w="2814" w:type="dxa"/>
          </w:tcPr>
          <w:p w14:paraId="089F4CAF" w14:textId="77777777" w:rsidR="004C7C2F" w:rsidRDefault="004C7C2F" w:rsidP="005E7C34">
            <w:pPr>
              <w:pStyle w:val="01-Body"/>
            </w:pPr>
          </w:p>
        </w:tc>
        <w:tc>
          <w:tcPr>
            <w:tcW w:w="1553" w:type="dxa"/>
          </w:tcPr>
          <w:p w14:paraId="624D78B7" w14:textId="77777777" w:rsidR="004C7C2F" w:rsidRDefault="004C7C2F" w:rsidP="005E7C34">
            <w:pPr>
              <w:pStyle w:val="01-Body"/>
            </w:pPr>
          </w:p>
        </w:tc>
        <w:tc>
          <w:tcPr>
            <w:tcW w:w="1553" w:type="dxa"/>
          </w:tcPr>
          <w:p w14:paraId="511CE596" w14:textId="77777777" w:rsidR="004C7C2F" w:rsidRDefault="004C7C2F" w:rsidP="005E7C34">
            <w:pPr>
              <w:pStyle w:val="01-Body"/>
            </w:pPr>
          </w:p>
        </w:tc>
        <w:tc>
          <w:tcPr>
            <w:tcW w:w="3934" w:type="dxa"/>
          </w:tcPr>
          <w:p w14:paraId="5CA094EA" w14:textId="77777777" w:rsidR="004C7C2F" w:rsidRDefault="004C7C2F" w:rsidP="005E7C34">
            <w:pPr>
              <w:pStyle w:val="01-Body"/>
            </w:pPr>
          </w:p>
        </w:tc>
      </w:tr>
      <w:tr w:rsidR="004C7C2F" w14:paraId="25DA3DAD" w14:textId="77777777" w:rsidTr="005E7C34">
        <w:trPr>
          <w:trHeight w:val="964"/>
        </w:trPr>
        <w:tc>
          <w:tcPr>
            <w:tcW w:w="2814" w:type="dxa"/>
          </w:tcPr>
          <w:p w14:paraId="4EEE06DF" w14:textId="77777777" w:rsidR="004C7C2F" w:rsidRDefault="004C7C2F" w:rsidP="005E7C34">
            <w:pPr>
              <w:pStyle w:val="01-Body"/>
            </w:pPr>
          </w:p>
        </w:tc>
        <w:tc>
          <w:tcPr>
            <w:tcW w:w="1553" w:type="dxa"/>
          </w:tcPr>
          <w:p w14:paraId="1C8A6870" w14:textId="77777777" w:rsidR="004C7C2F" w:rsidRDefault="004C7C2F" w:rsidP="005E7C34">
            <w:pPr>
              <w:pStyle w:val="01-Body"/>
            </w:pPr>
          </w:p>
        </w:tc>
        <w:tc>
          <w:tcPr>
            <w:tcW w:w="1553" w:type="dxa"/>
          </w:tcPr>
          <w:p w14:paraId="04D558D9" w14:textId="77777777" w:rsidR="004C7C2F" w:rsidRDefault="004C7C2F" w:rsidP="005E7C34">
            <w:pPr>
              <w:pStyle w:val="01-Body"/>
            </w:pPr>
          </w:p>
        </w:tc>
        <w:tc>
          <w:tcPr>
            <w:tcW w:w="3934" w:type="dxa"/>
          </w:tcPr>
          <w:p w14:paraId="07BE2D3D" w14:textId="77777777" w:rsidR="004C7C2F" w:rsidRDefault="004C7C2F" w:rsidP="005E7C34">
            <w:pPr>
              <w:pStyle w:val="01-Body"/>
            </w:pPr>
          </w:p>
        </w:tc>
      </w:tr>
    </w:tbl>
    <w:p w14:paraId="407CD862" w14:textId="77777777" w:rsidR="004C7C2F" w:rsidRDefault="004C7C2F" w:rsidP="004C7C2F">
      <w:pPr>
        <w:rPr>
          <w:rFonts w:asciiTheme="minorHAnsi" w:hAnsiTheme="minorHAnsi"/>
          <w:sz w:val="2"/>
          <w:szCs w:val="24"/>
        </w:rPr>
      </w:pPr>
    </w:p>
    <w:tbl>
      <w:tblPr>
        <w:tblW w:w="9915"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2260"/>
        <w:gridCol w:w="1970"/>
        <w:gridCol w:w="1695"/>
        <w:gridCol w:w="2400"/>
        <w:gridCol w:w="1590"/>
      </w:tblGrid>
      <w:tr w:rsidR="004C7C2F" w14:paraId="01A70A12" w14:textId="77777777" w:rsidTr="005E7C34">
        <w:tc>
          <w:tcPr>
            <w:tcW w:w="9915" w:type="dxa"/>
            <w:gridSpan w:val="5"/>
            <w:tcBorders>
              <w:top w:val="single" w:sz="6" w:space="0" w:color="0B4295"/>
              <w:left w:val="single" w:sz="6" w:space="0" w:color="0B4295"/>
              <w:bottom w:val="single" w:sz="6" w:space="0" w:color="0B4295"/>
              <w:right w:val="single" w:sz="6" w:space="0" w:color="0B4295"/>
            </w:tcBorders>
            <w:shd w:val="clear" w:color="auto" w:fill="0B4295"/>
            <w:hideMark/>
          </w:tcPr>
          <w:p w14:paraId="10860CD5" w14:textId="77777777" w:rsidR="004C7C2F" w:rsidRDefault="004C7C2F" w:rsidP="005E7C34">
            <w:pPr>
              <w:overflowPunct/>
              <w:autoSpaceDE/>
              <w:autoSpaceDN/>
              <w:adjustRightInd/>
              <w:ind w:left="105"/>
              <w:rPr>
                <w:rFonts w:ascii="Segoe UI" w:hAnsi="Segoe UI" w:cs="Segoe UI"/>
                <w:b/>
                <w:bCs/>
                <w:caps/>
                <w:color w:val="FFFFFF"/>
                <w:sz w:val="18"/>
                <w:szCs w:val="18"/>
              </w:rPr>
            </w:pPr>
            <w:r>
              <w:rPr>
                <w:rFonts w:ascii="Calibri" w:hAnsi="Calibri" w:cs="Calibri"/>
                <w:b/>
                <w:bCs/>
                <w:caps/>
                <w:color w:val="FFFFFF"/>
                <w:sz w:val="28"/>
                <w:szCs w:val="28"/>
              </w:rPr>
              <w:t>PREVIOUS TEACHING EXPERIENCE / EDUCATIONAL RGANISATION/EMPLOYMENT  </w:t>
            </w:r>
            <w:r>
              <w:rPr>
                <w:rFonts w:ascii="Calibri" w:hAnsi="Calibri" w:cs="Calibri"/>
                <w:b/>
                <w:bCs/>
                <w:caps/>
                <w:color w:val="FFFFFF"/>
                <w:sz w:val="28"/>
                <w:szCs w:val="28"/>
              </w:rPr>
              <w:br/>
            </w:r>
            <w:r>
              <w:rPr>
                <w:rFonts w:ascii="Calibri" w:hAnsi="Calibri" w:cs="Calibri"/>
                <w:color w:val="FFFFFF"/>
                <w:sz w:val="28"/>
                <w:szCs w:val="28"/>
              </w:rPr>
              <w:t>(e.g. EA, DE, NICIE, CCMS, etc.)</w:t>
            </w:r>
            <w:r>
              <w:rPr>
                <w:rFonts w:ascii="Calibri" w:hAnsi="Calibri" w:cs="Calibri"/>
                <w:b/>
                <w:bCs/>
                <w:caps/>
                <w:color w:val="FFFFFF"/>
                <w:sz w:val="28"/>
                <w:szCs w:val="28"/>
              </w:rPr>
              <w:t> </w:t>
            </w:r>
          </w:p>
        </w:tc>
      </w:tr>
      <w:tr w:rsidR="004C7C2F" w14:paraId="0399BE58" w14:textId="77777777" w:rsidTr="005E7C34">
        <w:tc>
          <w:tcPr>
            <w:tcW w:w="226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0039FAFB"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Name and type of school / organisation</w:t>
            </w:r>
          </w:p>
        </w:tc>
        <w:tc>
          <w:tcPr>
            <w:tcW w:w="197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4B5E29A1"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Position held/role</w:t>
            </w:r>
          </w:p>
        </w:tc>
        <w:tc>
          <w:tcPr>
            <w:tcW w:w="1695"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766FDE89"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Key Stages/</w:t>
            </w:r>
            <w:r>
              <w:rPr>
                <w:rFonts w:ascii="Calibri" w:hAnsi="Calibri" w:cs="Calibri"/>
                <w:b/>
                <w:bCs/>
                <w:sz w:val="22"/>
                <w:szCs w:val="22"/>
              </w:rPr>
              <w:br/>
              <w:t xml:space="preserve">Subjects </w:t>
            </w:r>
            <w:r>
              <w:rPr>
                <w:rFonts w:ascii="Calibri" w:hAnsi="Calibri" w:cs="Calibri"/>
                <w:b/>
                <w:bCs/>
                <w:sz w:val="22"/>
                <w:szCs w:val="22"/>
              </w:rPr>
              <w:br/>
              <w:t>(if applicable)</w:t>
            </w:r>
          </w:p>
        </w:tc>
        <w:tc>
          <w:tcPr>
            <w:tcW w:w="240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3CB9286D"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Reason for leaving</w:t>
            </w:r>
          </w:p>
        </w:tc>
        <w:tc>
          <w:tcPr>
            <w:tcW w:w="159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2650C4C7" w14:textId="77777777" w:rsidR="004C7C2F" w:rsidRDefault="004C7C2F"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Dates From/To</w:t>
            </w:r>
          </w:p>
        </w:tc>
      </w:tr>
      <w:tr w:rsidR="004C7C2F" w14:paraId="401105E8"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3C27E45A"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617014E1"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23DDE0D2"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12068D0B"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205D8DAE" w14:textId="77777777" w:rsidR="004C7C2F" w:rsidRPr="006B7AE2" w:rsidRDefault="004C7C2F" w:rsidP="005E7C34">
            <w:pPr>
              <w:pStyle w:val="01-Body"/>
            </w:pPr>
          </w:p>
        </w:tc>
      </w:tr>
      <w:tr w:rsidR="004C7C2F" w14:paraId="3B654D41"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681C69E0"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251692FD"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6E11BADD"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393AB103"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1BA59C2E" w14:textId="77777777" w:rsidR="004C7C2F" w:rsidRPr="006B7AE2" w:rsidRDefault="004C7C2F" w:rsidP="005E7C34">
            <w:pPr>
              <w:pStyle w:val="01-Body"/>
            </w:pPr>
          </w:p>
        </w:tc>
      </w:tr>
      <w:tr w:rsidR="004C7C2F" w14:paraId="19DC83A0"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38518776"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2AC69355"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1F0EF913"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1C761589"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7924F51E" w14:textId="77777777" w:rsidR="004C7C2F" w:rsidRPr="006B7AE2" w:rsidRDefault="004C7C2F" w:rsidP="005E7C34">
            <w:pPr>
              <w:pStyle w:val="01-Body"/>
            </w:pPr>
          </w:p>
        </w:tc>
      </w:tr>
      <w:tr w:rsidR="004C7C2F" w14:paraId="38C1F20B"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3BB2510A"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42DBC426"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0400C5A4"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2CAAE445"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3303EDAE" w14:textId="77777777" w:rsidR="004C7C2F" w:rsidRPr="006B7AE2" w:rsidRDefault="004C7C2F" w:rsidP="005E7C34">
            <w:pPr>
              <w:pStyle w:val="01-Body"/>
            </w:pPr>
          </w:p>
        </w:tc>
      </w:tr>
      <w:tr w:rsidR="004C7C2F" w14:paraId="7DCCC646"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036F74EE"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65E57546"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2ED0DBB7"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1D89DACB"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4C9B5305" w14:textId="77777777" w:rsidR="004C7C2F" w:rsidRPr="006B7AE2" w:rsidRDefault="004C7C2F" w:rsidP="005E7C34">
            <w:pPr>
              <w:pStyle w:val="01-Body"/>
            </w:pPr>
          </w:p>
        </w:tc>
      </w:tr>
      <w:tr w:rsidR="004C7C2F" w14:paraId="5E577B9B"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tcPr>
          <w:p w14:paraId="33DF5501" w14:textId="77777777" w:rsidR="004C7C2F" w:rsidRPr="006B7AE2" w:rsidRDefault="004C7C2F"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tcPr>
          <w:p w14:paraId="19CCDEA8" w14:textId="77777777" w:rsidR="004C7C2F" w:rsidRPr="006B7AE2" w:rsidRDefault="004C7C2F"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tcPr>
          <w:p w14:paraId="63869DF5" w14:textId="77777777" w:rsidR="004C7C2F" w:rsidRPr="006B7AE2" w:rsidRDefault="004C7C2F"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tcPr>
          <w:p w14:paraId="3E66B26B" w14:textId="77777777" w:rsidR="004C7C2F" w:rsidRPr="006B7AE2" w:rsidRDefault="004C7C2F"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tcPr>
          <w:p w14:paraId="04D79ABA" w14:textId="77777777" w:rsidR="004C7C2F" w:rsidRPr="006B7AE2" w:rsidRDefault="004C7C2F" w:rsidP="005E7C34">
            <w:pPr>
              <w:pStyle w:val="01-Body"/>
            </w:pPr>
          </w:p>
        </w:tc>
      </w:tr>
    </w:tbl>
    <w:p w14:paraId="5D2DBF53" w14:textId="77777777" w:rsidR="004C7C2F" w:rsidRDefault="004C7C2F" w:rsidP="004C7C2F"/>
    <w:tbl>
      <w:tblPr>
        <w:tblStyle w:val="TableGrid"/>
        <w:tblW w:w="5150" w:type="pct"/>
        <w:tblCellMar>
          <w:top w:w="113" w:type="dxa"/>
          <w:bottom w:w="113" w:type="dxa"/>
        </w:tblCellMar>
        <w:tblLook w:val="01E0" w:firstRow="1" w:lastRow="1" w:firstColumn="1" w:lastColumn="1" w:noHBand="0" w:noVBand="0"/>
      </w:tblPr>
      <w:tblGrid>
        <w:gridCol w:w="1554"/>
        <w:gridCol w:w="1414"/>
        <w:gridCol w:w="1277"/>
        <w:gridCol w:w="5673"/>
      </w:tblGrid>
      <w:tr w:rsidR="004C7C2F" w14:paraId="2728BB4A" w14:textId="77777777" w:rsidTr="005E7C34">
        <w:tc>
          <w:tcPr>
            <w:tcW w:w="5000" w:type="pct"/>
            <w:gridSpan w:val="4"/>
            <w:tcBorders>
              <w:top w:val="single" w:sz="4" w:space="0" w:color="0B4295"/>
              <w:left w:val="single" w:sz="4" w:space="0" w:color="0B4295"/>
              <w:bottom w:val="single" w:sz="4" w:space="0" w:color="0B4295"/>
              <w:right w:val="single" w:sz="4" w:space="0" w:color="0B4295"/>
            </w:tcBorders>
            <w:shd w:val="clear" w:color="auto" w:fill="0B4295"/>
          </w:tcPr>
          <w:p w14:paraId="3F11C113" w14:textId="77777777" w:rsidR="004C7C2F" w:rsidRDefault="004C7C2F"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Work Absences &amp; Gaps in EMPLOYMENT</w:t>
            </w:r>
          </w:p>
        </w:tc>
      </w:tr>
      <w:tr w:rsidR="004C7C2F" w14:paraId="51EA02E7" w14:textId="77777777" w:rsidTr="005E7C34">
        <w:tc>
          <w:tcPr>
            <w:tcW w:w="5000" w:type="pct"/>
            <w:gridSpan w:val="4"/>
            <w:tcBorders>
              <w:top w:val="single" w:sz="4" w:space="0" w:color="0B4295"/>
              <w:left w:val="single" w:sz="4" w:space="0" w:color="0B4295"/>
              <w:bottom w:val="single" w:sz="4" w:space="0" w:color="0B4295"/>
              <w:right w:val="single" w:sz="4" w:space="0" w:color="0B4295"/>
            </w:tcBorders>
          </w:tcPr>
          <w:p w14:paraId="60A5C100" w14:textId="77777777" w:rsidR="004C7C2F" w:rsidRDefault="004C7C2F" w:rsidP="005E7C34">
            <w:pPr>
              <w:tabs>
                <w:tab w:val="left" w:pos="1588"/>
                <w:tab w:val="left" w:pos="4849"/>
              </w:tabs>
              <w:rPr>
                <w:rFonts w:asciiTheme="minorHAnsi" w:hAnsiTheme="minorHAnsi"/>
              </w:rPr>
            </w:pPr>
            <w:r>
              <w:rPr>
                <w:rFonts w:asciiTheme="minorHAnsi" w:hAnsiTheme="minorHAnsi"/>
              </w:rPr>
              <w:t>How many days and occasions over the past three years have you been off work?</w:t>
            </w:r>
          </w:p>
        </w:tc>
      </w:tr>
      <w:tr w:rsidR="004C7C2F" w14:paraId="69AD71FB" w14:textId="77777777" w:rsidTr="005E7C34">
        <w:tc>
          <w:tcPr>
            <w:tcW w:w="78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97E32F5" w14:textId="77777777" w:rsidR="004C7C2F" w:rsidRDefault="004C7C2F" w:rsidP="005E7C34">
            <w:pPr>
              <w:tabs>
                <w:tab w:val="left" w:pos="1588"/>
                <w:tab w:val="left" w:pos="4849"/>
              </w:tabs>
              <w:jc w:val="center"/>
              <w:rPr>
                <w:rFonts w:asciiTheme="minorHAnsi" w:hAnsiTheme="minorHAnsi"/>
                <w:b/>
                <w:sz w:val="22"/>
              </w:rPr>
            </w:pPr>
            <w:r>
              <w:rPr>
                <w:rFonts w:asciiTheme="minorHAnsi" w:hAnsiTheme="minorHAnsi"/>
                <w:b/>
                <w:sz w:val="22"/>
              </w:rPr>
              <w:t>From</w:t>
            </w:r>
          </w:p>
        </w:tc>
        <w:tc>
          <w:tcPr>
            <w:tcW w:w="71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975AF15" w14:textId="77777777" w:rsidR="004C7C2F" w:rsidRDefault="004C7C2F" w:rsidP="005E7C34">
            <w:pPr>
              <w:tabs>
                <w:tab w:val="left" w:pos="1588"/>
                <w:tab w:val="left" w:pos="4849"/>
              </w:tabs>
              <w:jc w:val="center"/>
              <w:rPr>
                <w:rFonts w:asciiTheme="minorHAnsi" w:hAnsiTheme="minorHAnsi"/>
                <w:b/>
                <w:sz w:val="22"/>
              </w:rPr>
            </w:pPr>
            <w:r>
              <w:rPr>
                <w:rFonts w:asciiTheme="minorHAnsi" w:hAnsiTheme="minorHAnsi"/>
                <w:b/>
                <w:sz w:val="22"/>
              </w:rPr>
              <w:t>To</w:t>
            </w:r>
          </w:p>
        </w:tc>
        <w:tc>
          <w:tcPr>
            <w:tcW w:w="64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2CA7672" w14:textId="77777777" w:rsidR="004C7C2F" w:rsidRDefault="004C7C2F" w:rsidP="005E7C34">
            <w:pPr>
              <w:tabs>
                <w:tab w:val="left" w:pos="1588"/>
                <w:tab w:val="left" w:pos="4849"/>
              </w:tabs>
              <w:rPr>
                <w:rFonts w:asciiTheme="minorHAnsi" w:hAnsiTheme="minorHAnsi"/>
                <w:b/>
                <w:sz w:val="22"/>
              </w:rPr>
            </w:pPr>
            <w:r>
              <w:rPr>
                <w:rFonts w:asciiTheme="minorHAnsi" w:hAnsiTheme="minorHAnsi"/>
                <w:b/>
                <w:sz w:val="22"/>
              </w:rPr>
              <w:t>No. of days</w:t>
            </w:r>
          </w:p>
        </w:tc>
        <w:tc>
          <w:tcPr>
            <w:tcW w:w="286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3C2EC7A2" w14:textId="77777777" w:rsidR="004C7C2F" w:rsidRDefault="004C7C2F" w:rsidP="005E7C34">
            <w:pPr>
              <w:tabs>
                <w:tab w:val="left" w:pos="1588"/>
                <w:tab w:val="left" w:pos="4849"/>
              </w:tabs>
              <w:rPr>
                <w:rFonts w:asciiTheme="minorHAnsi" w:hAnsiTheme="minorHAnsi"/>
                <w:b/>
                <w:sz w:val="22"/>
              </w:rPr>
            </w:pPr>
            <w:r>
              <w:rPr>
                <w:rFonts w:asciiTheme="minorHAnsi" w:hAnsiTheme="minorHAnsi"/>
                <w:b/>
                <w:sz w:val="22"/>
              </w:rPr>
              <w:t>Reason for absence</w:t>
            </w:r>
          </w:p>
        </w:tc>
      </w:tr>
      <w:tr w:rsidR="004C7C2F" w14:paraId="72DA9802"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3DFAAC1C"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54A986A9"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069FEF18"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40A41C33" w14:textId="77777777" w:rsidR="004C7C2F" w:rsidRPr="006B7AE2" w:rsidRDefault="004C7C2F" w:rsidP="005E7C34">
            <w:pPr>
              <w:pStyle w:val="01-Body"/>
            </w:pPr>
          </w:p>
        </w:tc>
      </w:tr>
      <w:tr w:rsidR="004C7C2F" w14:paraId="2A3AFE28"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47066981"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5C0A5F8A"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15001DA2"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407D83ED" w14:textId="77777777" w:rsidR="004C7C2F" w:rsidRPr="006B7AE2" w:rsidRDefault="004C7C2F" w:rsidP="005E7C34">
            <w:pPr>
              <w:pStyle w:val="01-Body"/>
            </w:pPr>
          </w:p>
        </w:tc>
      </w:tr>
      <w:tr w:rsidR="004C7C2F" w14:paraId="7615FCA1"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3434FCF4"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6FD8EDDC"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702A0D3A"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184A5119" w14:textId="77777777" w:rsidR="004C7C2F" w:rsidRPr="006B7AE2" w:rsidRDefault="004C7C2F" w:rsidP="005E7C34">
            <w:pPr>
              <w:pStyle w:val="01-Body"/>
            </w:pPr>
          </w:p>
        </w:tc>
      </w:tr>
      <w:tr w:rsidR="004C7C2F" w14:paraId="3CF85817"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44899071" w14:textId="77777777" w:rsidR="004C7C2F" w:rsidRPr="006B7AE2" w:rsidRDefault="004C7C2F"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6C7724BA" w14:textId="77777777" w:rsidR="004C7C2F" w:rsidRPr="006B7AE2" w:rsidRDefault="004C7C2F"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31C8E011" w14:textId="77777777" w:rsidR="004C7C2F" w:rsidRPr="006B7AE2" w:rsidRDefault="004C7C2F"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0248C69E" w14:textId="77777777" w:rsidR="004C7C2F" w:rsidRPr="006B7AE2" w:rsidRDefault="004C7C2F" w:rsidP="005E7C34">
            <w:pPr>
              <w:pStyle w:val="01-Body"/>
            </w:pPr>
          </w:p>
        </w:tc>
      </w:tr>
    </w:tbl>
    <w:p w14:paraId="1DD75CCF" w14:textId="77777777" w:rsidR="00C775BE" w:rsidRDefault="00C775BE">
      <w:pPr>
        <w:pStyle w:val="5-JobDetails"/>
        <w:ind w:left="0" w:firstLine="0"/>
        <w:rPr>
          <w:rStyle w:val="3-StrongBlue"/>
          <w:sz w:val="32"/>
        </w:rPr>
      </w:pPr>
    </w:p>
    <w:p w14:paraId="6A1036BB" w14:textId="77777777" w:rsidR="00C775BE" w:rsidRDefault="00EE0C7E">
      <w:pPr>
        <w:pStyle w:val="5-JobDetails"/>
        <w:ind w:left="0" w:firstLine="0"/>
        <w:jc w:val="center"/>
        <w:rPr>
          <w:rStyle w:val="3-StrongBlue"/>
          <w:sz w:val="32"/>
        </w:rPr>
      </w:pPr>
      <w:r>
        <w:rPr>
          <w:rFonts w:asciiTheme="minorHAnsi" w:hAnsiTheme="minorHAnsi"/>
          <w:b/>
          <w:i/>
          <w:noProof/>
          <w:lang w:eastAsia="en-GB"/>
        </w:rPr>
        <w:drawing>
          <wp:anchor distT="0" distB="0" distL="114300" distR="114300" simplePos="0" relativeHeight="251667456" behindDoc="0" locked="0" layoutInCell="1" allowOverlap="1" wp14:anchorId="0C8126F9" wp14:editId="51C0E94F">
            <wp:simplePos x="0" y="0"/>
            <wp:positionH relativeFrom="page">
              <wp:align>left</wp:align>
            </wp:positionH>
            <wp:positionV relativeFrom="paragraph">
              <wp:posOffset>-703690</wp:posOffset>
            </wp:positionV>
            <wp:extent cx="7580630" cy="12541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nel Specification 27th April - ENGLISH AND DRAMA.pdf"/>
                    <pic:cNvPicPr/>
                  </pic:nvPicPr>
                  <pic:blipFill rotWithShape="1">
                    <a:blip r:embed="rId9"/>
                    <a:srcRect r="-291" b="88271"/>
                    <a:stretch/>
                  </pic:blipFill>
                  <pic:spPr bwMode="auto">
                    <a:xfrm>
                      <a:off x="0" y="0"/>
                      <a:ext cx="7580630" cy="125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10935B" w14:textId="77777777" w:rsidR="00C775BE" w:rsidRDefault="00C775BE">
      <w:pPr>
        <w:pStyle w:val="1-Body"/>
        <w:rPr>
          <w:rStyle w:val="3-StrongBlue"/>
          <w:sz w:val="32"/>
        </w:rPr>
      </w:pPr>
    </w:p>
    <w:p w14:paraId="06964F6E" w14:textId="78A5348B" w:rsidR="00964AB9" w:rsidRPr="00CC262F" w:rsidRDefault="00964AB9" w:rsidP="00964AB9">
      <w:pPr>
        <w:pStyle w:val="5-Post"/>
      </w:pPr>
      <w:r w:rsidRPr="00CC262F">
        <w:t xml:space="preserve">Post: </w:t>
      </w:r>
      <w:r>
        <w:t xml:space="preserve">Permanent </w:t>
      </w:r>
      <w:r w:rsidRPr="00CC262F">
        <w:t>Teacher of Science</w:t>
      </w:r>
    </w:p>
    <w:tbl>
      <w:tblPr>
        <w:tblW w:w="5055" w:type="pct"/>
        <w:tblCellMar>
          <w:top w:w="85" w:type="dxa"/>
          <w:bottom w:w="85" w:type="dxa"/>
        </w:tblCellMar>
        <w:tblLook w:val="00A0" w:firstRow="1" w:lastRow="0" w:firstColumn="1" w:lastColumn="0" w:noHBand="0" w:noVBand="0"/>
      </w:tblPr>
      <w:tblGrid>
        <w:gridCol w:w="359"/>
        <w:gridCol w:w="2476"/>
        <w:gridCol w:w="6900"/>
      </w:tblGrid>
      <w:tr w:rsidR="00964AB9" w:rsidRPr="00CC262F" w14:paraId="075844EA" w14:textId="77777777" w:rsidTr="0015655E">
        <w:tc>
          <w:tcPr>
            <w:tcW w:w="359" w:type="dxa"/>
          </w:tcPr>
          <w:p w14:paraId="4F71D58C" w14:textId="77777777" w:rsidR="00964AB9" w:rsidRPr="00CC262F" w:rsidRDefault="00964AB9" w:rsidP="00200A19">
            <w:pPr>
              <w:rPr>
                <w:color w:val="FFFFFF"/>
              </w:rPr>
            </w:pPr>
          </w:p>
        </w:tc>
        <w:tc>
          <w:tcPr>
            <w:tcW w:w="2476" w:type="dxa"/>
            <w:tcBorders>
              <w:left w:val="nil"/>
              <w:bottom w:val="single" w:sz="8" w:space="0" w:color="4F81BD"/>
              <w:right w:val="single" w:sz="8" w:space="0" w:color="4F81BD"/>
            </w:tcBorders>
          </w:tcPr>
          <w:p w14:paraId="5D1A4A9A" w14:textId="77777777" w:rsidR="00964AB9" w:rsidRPr="00CC262F" w:rsidRDefault="00964AB9" w:rsidP="00200A19">
            <w:pPr>
              <w:rPr>
                <w:color w:val="FFFFFF"/>
              </w:rPr>
            </w:pPr>
          </w:p>
        </w:tc>
        <w:tc>
          <w:tcPr>
            <w:tcW w:w="6900" w:type="dxa"/>
            <w:tcBorders>
              <w:top w:val="single" w:sz="8" w:space="0" w:color="4F81BD"/>
              <w:left w:val="single" w:sz="8" w:space="0" w:color="4F81BD"/>
              <w:bottom w:val="single" w:sz="8" w:space="0" w:color="4F81BD"/>
              <w:right w:val="single" w:sz="8" w:space="0" w:color="4F81BD"/>
            </w:tcBorders>
            <w:shd w:val="clear" w:color="auto" w:fill="1F497D"/>
          </w:tcPr>
          <w:p w14:paraId="54ACE19E" w14:textId="77777777" w:rsidR="00964AB9" w:rsidRPr="00CC262F" w:rsidRDefault="00964AB9" w:rsidP="00200A19">
            <w:pPr>
              <w:pStyle w:val="4-TableHead"/>
            </w:pPr>
            <w:r w:rsidRPr="00CC262F">
              <w:t>Essential Criteria</w:t>
            </w:r>
          </w:p>
        </w:tc>
      </w:tr>
      <w:tr w:rsidR="00964AB9" w:rsidRPr="00CC262F" w14:paraId="7E4F0397" w14:textId="77777777" w:rsidTr="0015655E">
        <w:tc>
          <w:tcPr>
            <w:tcW w:w="359" w:type="dxa"/>
            <w:tcBorders>
              <w:right w:val="single" w:sz="4" w:space="0" w:color="0B4295"/>
            </w:tcBorders>
          </w:tcPr>
          <w:p w14:paraId="605888AB" w14:textId="77777777" w:rsidR="00964AB9" w:rsidRPr="00CC262F" w:rsidRDefault="00964AB9" w:rsidP="00200A19">
            <w:pPr>
              <w:pStyle w:val="4-TableSubHead"/>
            </w:pPr>
            <w:r w:rsidRPr="00CC262F">
              <w:t>1</w:t>
            </w:r>
          </w:p>
        </w:tc>
        <w:tc>
          <w:tcPr>
            <w:tcW w:w="2476" w:type="dxa"/>
            <w:tcBorders>
              <w:top w:val="single" w:sz="8" w:space="0" w:color="4F81BD"/>
              <w:left w:val="single" w:sz="4" w:space="0" w:color="0B4295"/>
              <w:bottom w:val="single" w:sz="8" w:space="0" w:color="4F81BD"/>
              <w:right w:val="single" w:sz="8" w:space="0" w:color="4F81BD"/>
            </w:tcBorders>
          </w:tcPr>
          <w:p w14:paraId="3F7FE2C9" w14:textId="77777777" w:rsidR="00964AB9" w:rsidRPr="00CC262F" w:rsidRDefault="00964AB9" w:rsidP="00200A19">
            <w:pPr>
              <w:pStyle w:val="4-TableSubHead"/>
            </w:pPr>
            <w:r w:rsidRPr="00CC262F">
              <w:t>Education and Qualifications</w:t>
            </w:r>
          </w:p>
        </w:tc>
        <w:tc>
          <w:tcPr>
            <w:tcW w:w="6900" w:type="dxa"/>
            <w:tcBorders>
              <w:top w:val="single" w:sz="8" w:space="0" w:color="4F81BD"/>
              <w:left w:val="single" w:sz="8" w:space="0" w:color="4F81BD"/>
              <w:bottom w:val="single" w:sz="8" w:space="0" w:color="4F81BD"/>
              <w:right w:val="single" w:sz="8" w:space="0" w:color="4F81BD"/>
            </w:tcBorders>
          </w:tcPr>
          <w:p w14:paraId="00BC8A5D" w14:textId="77777777" w:rsidR="0015655E" w:rsidRPr="008C054E" w:rsidRDefault="0015655E" w:rsidP="0015655E">
            <w:pPr>
              <w:pStyle w:val="06-TableCriteriaSubhead"/>
            </w:pPr>
            <w:r w:rsidRPr="008C054E">
              <w:t>Upon appointment:</w:t>
            </w:r>
          </w:p>
          <w:p w14:paraId="282C0A9E" w14:textId="77777777" w:rsidR="00964AB9" w:rsidRPr="00CC262F" w:rsidRDefault="00964AB9" w:rsidP="00964AB9">
            <w:pPr>
              <w:pStyle w:val="4-TableLetter"/>
              <w:numPr>
                <w:ilvl w:val="0"/>
                <w:numId w:val="33"/>
              </w:numPr>
            </w:pPr>
            <w:r w:rsidRPr="00CC262F">
              <w:t>Recognised to teach in a primary or post-primary college by the Department of Education (NI)</w:t>
            </w:r>
            <w:r>
              <w:t>.</w:t>
            </w:r>
          </w:p>
          <w:p w14:paraId="3CA021D2" w14:textId="77777777" w:rsidR="00964AB9" w:rsidRPr="00CC262F" w:rsidRDefault="00964AB9" w:rsidP="00964AB9">
            <w:pPr>
              <w:pStyle w:val="4-TableLetter"/>
              <w:numPr>
                <w:ilvl w:val="0"/>
                <w:numId w:val="33"/>
              </w:numPr>
            </w:pPr>
            <w:r w:rsidRPr="00CC262F">
              <w:t>Registered with GTCNI</w:t>
            </w:r>
            <w:r>
              <w:t>.</w:t>
            </w:r>
          </w:p>
          <w:p w14:paraId="663E47A2" w14:textId="77777777" w:rsidR="00964AB9" w:rsidRPr="00CC262F" w:rsidRDefault="00964AB9" w:rsidP="00964AB9">
            <w:pPr>
              <w:pStyle w:val="4-TableLetter"/>
              <w:numPr>
                <w:ilvl w:val="0"/>
                <w:numId w:val="33"/>
              </w:numPr>
            </w:pPr>
            <w:r w:rsidRPr="00CC262F">
              <w:t>Hold a degree / teaching qualification in a relevant Science based subject area</w:t>
            </w:r>
            <w:r>
              <w:t>.</w:t>
            </w:r>
          </w:p>
        </w:tc>
      </w:tr>
      <w:tr w:rsidR="00964AB9" w:rsidRPr="00CC262F" w14:paraId="1393DF4E" w14:textId="77777777" w:rsidTr="0015655E">
        <w:tc>
          <w:tcPr>
            <w:tcW w:w="359" w:type="dxa"/>
            <w:tcBorders>
              <w:right w:val="single" w:sz="4" w:space="0" w:color="0B4295"/>
            </w:tcBorders>
          </w:tcPr>
          <w:p w14:paraId="3849ADB8" w14:textId="77777777" w:rsidR="00964AB9" w:rsidRPr="00CC262F" w:rsidRDefault="00964AB9" w:rsidP="00200A19">
            <w:pPr>
              <w:pStyle w:val="4-TableSubHead"/>
            </w:pPr>
            <w:r w:rsidRPr="00CC262F">
              <w:t>2</w:t>
            </w:r>
          </w:p>
        </w:tc>
        <w:tc>
          <w:tcPr>
            <w:tcW w:w="2476" w:type="dxa"/>
            <w:tcBorders>
              <w:top w:val="single" w:sz="8" w:space="0" w:color="4F81BD"/>
              <w:left w:val="single" w:sz="4" w:space="0" w:color="0B4295"/>
              <w:bottom w:val="single" w:sz="8" w:space="0" w:color="4F81BD"/>
              <w:right w:val="single" w:sz="8" w:space="0" w:color="4F81BD"/>
            </w:tcBorders>
          </w:tcPr>
          <w:p w14:paraId="7D9A3B0A" w14:textId="77777777" w:rsidR="00964AB9" w:rsidRPr="00CC262F" w:rsidRDefault="00964AB9" w:rsidP="00200A19">
            <w:pPr>
              <w:pStyle w:val="4-TableSubHead"/>
            </w:pPr>
            <w:r w:rsidRPr="00CC262F">
              <w:t>Relevant Experience</w:t>
            </w:r>
          </w:p>
        </w:tc>
        <w:tc>
          <w:tcPr>
            <w:tcW w:w="6900" w:type="dxa"/>
            <w:tcBorders>
              <w:top w:val="single" w:sz="8" w:space="0" w:color="4F81BD"/>
              <w:left w:val="single" w:sz="8" w:space="0" w:color="4F81BD"/>
              <w:bottom w:val="single" w:sz="8" w:space="0" w:color="4F81BD"/>
              <w:right w:val="single" w:sz="8" w:space="0" w:color="4F81BD"/>
            </w:tcBorders>
          </w:tcPr>
          <w:p w14:paraId="20AD31DF" w14:textId="77777777" w:rsidR="0015655E" w:rsidRPr="008C054E" w:rsidRDefault="0015655E" w:rsidP="0015655E">
            <w:pPr>
              <w:pStyle w:val="06-TableCriteriaSubhead"/>
              <w:rPr>
                <w:rStyle w:val="00-DarkRed"/>
              </w:rPr>
            </w:pPr>
            <w:r w:rsidRPr="008C054E">
              <w:rPr>
                <w:lang w:eastAsia="en-GB"/>
              </w:rPr>
              <w:t xml:space="preserve">Demonstrate by providing </w:t>
            </w:r>
            <w:r w:rsidRPr="008C054E">
              <w:rPr>
                <w:rStyle w:val="00-DarkRed"/>
              </w:rPr>
              <w:t>evidence in practice from your teaching:</w:t>
            </w:r>
          </w:p>
          <w:p w14:paraId="16E9B9CE" w14:textId="77777777" w:rsidR="00964AB9" w:rsidRPr="00CC262F" w:rsidRDefault="00964AB9" w:rsidP="00964AB9">
            <w:pPr>
              <w:pStyle w:val="4-TableLetter"/>
              <w:numPr>
                <w:ilvl w:val="0"/>
                <w:numId w:val="34"/>
              </w:numPr>
            </w:pPr>
            <w:r w:rsidRPr="00CC262F">
              <w:t>1 year experience of teaching Key Stage 3 Science to a high standard</w:t>
            </w:r>
            <w:r>
              <w:t>.</w:t>
            </w:r>
          </w:p>
          <w:p w14:paraId="1F89D33A" w14:textId="77777777" w:rsidR="00964AB9" w:rsidRPr="00CC262F" w:rsidRDefault="00964AB9" w:rsidP="00964AB9">
            <w:pPr>
              <w:pStyle w:val="4-TableLetter"/>
              <w:numPr>
                <w:ilvl w:val="0"/>
                <w:numId w:val="34"/>
              </w:numPr>
            </w:pPr>
            <w:r w:rsidRPr="00CC262F">
              <w:t>1 year experience of teaching GCSE Science SA / DA / Biology / Chemistry / Physics with demonstratable outcomes</w:t>
            </w:r>
            <w:r>
              <w:t>.</w:t>
            </w:r>
          </w:p>
          <w:p w14:paraId="0579252D" w14:textId="77777777" w:rsidR="00964AB9" w:rsidRPr="00CC262F" w:rsidRDefault="00964AB9" w:rsidP="00200A19">
            <w:pPr>
              <w:pStyle w:val="4-TableBodyNOLEAD"/>
            </w:pPr>
            <w:r w:rsidRPr="00CC262F">
              <w:t>*Teaching practice can constitute 1 year of teaching experience for the purpose of this criterion</w:t>
            </w:r>
          </w:p>
        </w:tc>
      </w:tr>
      <w:tr w:rsidR="00964AB9" w:rsidRPr="00CC262F" w14:paraId="0B7E7DB1" w14:textId="77777777" w:rsidTr="0015655E">
        <w:trPr>
          <w:trHeight w:val="588"/>
        </w:trPr>
        <w:tc>
          <w:tcPr>
            <w:tcW w:w="359" w:type="dxa"/>
            <w:tcBorders>
              <w:right w:val="single" w:sz="4" w:space="0" w:color="0B4295"/>
            </w:tcBorders>
          </w:tcPr>
          <w:p w14:paraId="2AEA7067" w14:textId="77777777" w:rsidR="00964AB9" w:rsidRPr="00CC262F" w:rsidRDefault="00964AB9" w:rsidP="00200A19">
            <w:pPr>
              <w:pStyle w:val="4-TableSubHead"/>
            </w:pPr>
            <w:r w:rsidRPr="00CC262F">
              <w:t>3</w:t>
            </w:r>
          </w:p>
        </w:tc>
        <w:tc>
          <w:tcPr>
            <w:tcW w:w="2476" w:type="dxa"/>
            <w:tcBorders>
              <w:top w:val="single" w:sz="8" w:space="0" w:color="4F81BD"/>
              <w:left w:val="single" w:sz="4" w:space="0" w:color="4F81BD"/>
              <w:bottom w:val="single" w:sz="8" w:space="0" w:color="4F81BD"/>
              <w:right w:val="single" w:sz="8" w:space="0" w:color="4F81BD"/>
            </w:tcBorders>
          </w:tcPr>
          <w:p w14:paraId="7EE6FAAD" w14:textId="77777777" w:rsidR="00964AB9" w:rsidRPr="00CC262F" w:rsidRDefault="00964AB9" w:rsidP="00200A19">
            <w:pPr>
              <w:pStyle w:val="4-TableSubHead"/>
            </w:pPr>
            <w:r w:rsidRPr="00CC262F">
              <w:t>teaching and learning</w:t>
            </w:r>
          </w:p>
        </w:tc>
        <w:tc>
          <w:tcPr>
            <w:tcW w:w="6900" w:type="dxa"/>
            <w:tcBorders>
              <w:top w:val="single" w:sz="8" w:space="0" w:color="4F81BD"/>
              <w:left w:val="single" w:sz="8" w:space="0" w:color="4F81BD"/>
              <w:bottom w:val="single" w:sz="8" w:space="0" w:color="4F81BD"/>
              <w:right w:val="single" w:sz="8" w:space="0" w:color="4F81BD"/>
            </w:tcBorders>
          </w:tcPr>
          <w:p w14:paraId="065BEE44" w14:textId="77777777" w:rsidR="00964AB9" w:rsidRPr="008C054E" w:rsidRDefault="00964AB9" w:rsidP="00964AB9">
            <w:pPr>
              <w:pStyle w:val="06-TableCriteriaSubhead"/>
              <w:rPr>
                <w:rStyle w:val="00-DarkRed"/>
              </w:rPr>
            </w:pPr>
            <w:r w:rsidRPr="008C054E">
              <w:rPr>
                <w:lang w:eastAsia="en-GB"/>
              </w:rPr>
              <w:t xml:space="preserve">Demonstrate by providing </w:t>
            </w:r>
            <w:r w:rsidRPr="008C054E">
              <w:rPr>
                <w:rStyle w:val="00-DarkRed"/>
              </w:rPr>
              <w:t>evidence in practice from your teaching:</w:t>
            </w:r>
          </w:p>
          <w:p w14:paraId="70ABD7B0" w14:textId="77777777" w:rsidR="00964AB9" w:rsidRPr="00CC262F" w:rsidRDefault="00964AB9" w:rsidP="00200A19">
            <w:pPr>
              <w:pStyle w:val="4-TableLetter"/>
              <w:tabs>
                <w:tab w:val="clear" w:pos="284"/>
              </w:tabs>
              <w:ind w:left="-1" w:firstLine="0"/>
            </w:pPr>
            <w:r w:rsidRPr="00CC262F">
              <w:t>Up-to-date and detailed knowledge of, evidence-based learning approaches that develop a deeper understanding of Science</w:t>
            </w:r>
            <w:r>
              <w:t>.</w:t>
            </w:r>
          </w:p>
        </w:tc>
      </w:tr>
      <w:tr w:rsidR="00964AB9" w:rsidRPr="00CC262F" w14:paraId="17EF9A5A" w14:textId="77777777" w:rsidTr="0015655E">
        <w:tc>
          <w:tcPr>
            <w:tcW w:w="359" w:type="dxa"/>
            <w:tcBorders>
              <w:right w:val="single" w:sz="4" w:space="0" w:color="0B4295"/>
            </w:tcBorders>
          </w:tcPr>
          <w:p w14:paraId="0EA8A16E" w14:textId="77777777" w:rsidR="00964AB9" w:rsidRPr="00CC262F" w:rsidRDefault="00964AB9" w:rsidP="00200A19">
            <w:pPr>
              <w:pStyle w:val="4-TableSubHead"/>
            </w:pPr>
            <w:r w:rsidRPr="00CC262F">
              <w:t>4</w:t>
            </w:r>
          </w:p>
        </w:tc>
        <w:tc>
          <w:tcPr>
            <w:tcW w:w="2476" w:type="dxa"/>
            <w:tcBorders>
              <w:top w:val="single" w:sz="8" w:space="0" w:color="4F81BD"/>
              <w:left w:val="single" w:sz="4" w:space="0" w:color="0B4295"/>
              <w:bottom w:val="single" w:sz="8" w:space="0" w:color="4F81BD"/>
              <w:right w:val="single" w:sz="8" w:space="0" w:color="4F81BD"/>
            </w:tcBorders>
          </w:tcPr>
          <w:p w14:paraId="7645C04A" w14:textId="77777777" w:rsidR="00964AB9" w:rsidRPr="00CC262F" w:rsidRDefault="00964AB9" w:rsidP="00200A19">
            <w:pPr>
              <w:pStyle w:val="4-TableSubHead"/>
            </w:pPr>
            <w:r w:rsidRPr="00CC262F">
              <w:t>Commitment to Integrated Education</w:t>
            </w:r>
          </w:p>
        </w:tc>
        <w:tc>
          <w:tcPr>
            <w:tcW w:w="6900" w:type="dxa"/>
            <w:tcBorders>
              <w:top w:val="single" w:sz="8" w:space="0" w:color="4F81BD"/>
              <w:left w:val="single" w:sz="8" w:space="0" w:color="4F81BD"/>
              <w:bottom w:val="single" w:sz="8" w:space="0" w:color="4F81BD"/>
              <w:right w:val="single" w:sz="8" w:space="0" w:color="4F81BD"/>
            </w:tcBorders>
          </w:tcPr>
          <w:p w14:paraId="4631DE9E" w14:textId="77777777" w:rsidR="00964AB9" w:rsidRPr="008C054E" w:rsidRDefault="00964AB9" w:rsidP="00964AB9">
            <w:pPr>
              <w:pStyle w:val="06-TableCriteriaSubhead"/>
              <w:rPr>
                <w:rStyle w:val="00-DarkRed"/>
              </w:rPr>
            </w:pPr>
            <w:r w:rsidRPr="008C054E">
              <w:rPr>
                <w:lang w:eastAsia="en-GB"/>
              </w:rPr>
              <w:t xml:space="preserve">Demonstrate by providing </w:t>
            </w:r>
            <w:r w:rsidRPr="008C054E">
              <w:rPr>
                <w:rStyle w:val="00-DarkRed"/>
              </w:rPr>
              <w:t>evidence in practice from your teaching:</w:t>
            </w:r>
          </w:p>
          <w:p w14:paraId="214B3DEA" w14:textId="77777777" w:rsidR="00964AB9" w:rsidRPr="00CC262F" w:rsidRDefault="00964AB9" w:rsidP="00964AB9">
            <w:pPr>
              <w:pStyle w:val="06-TableLetter"/>
              <w:numPr>
                <w:ilvl w:val="0"/>
                <w:numId w:val="43"/>
              </w:numPr>
            </w:pPr>
            <w:r w:rsidRPr="00CC262F">
              <w:t>A positive commitment to each one of the NICIE core principles of Integrated Education:</w:t>
            </w:r>
          </w:p>
          <w:p w14:paraId="5E92FF77" w14:textId="77777777" w:rsidR="00964AB9" w:rsidRPr="00CC262F" w:rsidRDefault="00964AB9" w:rsidP="00964AB9">
            <w:pPr>
              <w:pStyle w:val="4-TableBullet"/>
              <w:tabs>
                <w:tab w:val="clear" w:pos="360"/>
              </w:tabs>
              <w:spacing w:after="120"/>
              <w:ind w:left="599" w:hanging="185"/>
              <w:rPr>
                <w:szCs w:val="18"/>
              </w:rPr>
            </w:pPr>
            <w:r w:rsidRPr="00CC262F">
              <w:rPr>
                <w:szCs w:val="18"/>
              </w:rPr>
              <w:t>Equality</w:t>
            </w:r>
          </w:p>
          <w:p w14:paraId="485F60AE" w14:textId="77777777" w:rsidR="00964AB9" w:rsidRPr="00CC262F" w:rsidRDefault="00964AB9" w:rsidP="00964AB9">
            <w:pPr>
              <w:pStyle w:val="4-TableBullet"/>
              <w:tabs>
                <w:tab w:val="clear" w:pos="360"/>
              </w:tabs>
              <w:spacing w:after="120"/>
              <w:ind w:left="600" w:hanging="185"/>
              <w:rPr>
                <w:szCs w:val="18"/>
              </w:rPr>
            </w:pPr>
            <w:r w:rsidRPr="00CC262F">
              <w:rPr>
                <w:szCs w:val="18"/>
              </w:rPr>
              <w:t>Faith and Values</w:t>
            </w:r>
          </w:p>
          <w:p w14:paraId="0E0CD4FF" w14:textId="77777777" w:rsidR="00964AB9" w:rsidRPr="00CC262F" w:rsidRDefault="00964AB9" w:rsidP="00964AB9">
            <w:pPr>
              <w:pStyle w:val="4-TableBullet"/>
              <w:tabs>
                <w:tab w:val="clear" w:pos="360"/>
              </w:tabs>
              <w:spacing w:after="120"/>
              <w:ind w:left="600" w:hanging="185"/>
              <w:rPr>
                <w:szCs w:val="18"/>
              </w:rPr>
            </w:pPr>
            <w:r w:rsidRPr="00CC262F">
              <w:rPr>
                <w:szCs w:val="18"/>
              </w:rPr>
              <w:t>Parental Involvement</w:t>
            </w:r>
          </w:p>
          <w:p w14:paraId="1D53EFB0" w14:textId="77777777" w:rsidR="00964AB9" w:rsidRPr="00CC262F" w:rsidRDefault="00964AB9" w:rsidP="00964AB9">
            <w:pPr>
              <w:pStyle w:val="4-TableBullet"/>
              <w:tabs>
                <w:tab w:val="clear" w:pos="360"/>
              </w:tabs>
              <w:spacing w:after="120"/>
              <w:ind w:left="600" w:hanging="185"/>
            </w:pPr>
            <w:r w:rsidRPr="00CC262F">
              <w:rPr>
                <w:szCs w:val="18"/>
              </w:rPr>
              <w:t>Social Responsibility</w:t>
            </w:r>
          </w:p>
          <w:p w14:paraId="381EFD7E" w14:textId="77777777" w:rsidR="00964AB9" w:rsidRPr="00CC262F" w:rsidRDefault="00964AB9" w:rsidP="00200A19">
            <w:pPr>
              <w:pStyle w:val="4-TableBodyNOLEAD"/>
            </w:pPr>
            <w:r w:rsidRPr="00CC262F">
              <w:t>NB: Please use each heading in your response and detail examples from your own practice</w:t>
            </w:r>
            <w:r>
              <w:t>.</w:t>
            </w:r>
          </w:p>
        </w:tc>
      </w:tr>
      <w:tr w:rsidR="00964AB9" w:rsidRPr="00CC262F" w14:paraId="69B6404E" w14:textId="77777777" w:rsidTr="0015655E">
        <w:trPr>
          <w:trHeight w:val="1422"/>
        </w:trPr>
        <w:tc>
          <w:tcPr>
            <w:tcW w:w="359" w:type="dxa"/>
            <w:tcBorders>
              <w:right w:val="single" w:sz="4" w:space="0" w:color="0B4295"/>
            </w:tcBorders>
          </w:tcPr>
          <w:p w14:paraId="5E011E6C" w14:textId="77777777" w:rsidR="00964AB9" w:rsidRPr="00CC262F" w:rsidRDefault="00964AB9" w:rsidP="00200A19">
            <w:pPr>
              <w:pStyle w:val="4-TableSubHead"/>
            </w:pPr>
            <w:r w:rsidRPr="00CC262F">
              <w:t>5</w:t>
            </w:r>
          </w:p>
        </w:tc>
        <w:tc>
          <w:tcPr>
            <w:tcW w:w="2476" w:type="dxa"/>
            <w:tcBorders>
              <w:top w:val="single" w:sz="8" w:space="0" w:color="4F81BD"/>
              <w:left w:val="single" w:sz="4" w:space="0" w:color="0B4295"/>
              <w:bottom w:val="single" w:sz="8" w:space="0" w:color="4F81BD"/>
              <w:right w:val="single" w:sz="8" w:space="0" w:color="4F81BD"/>
            </w:tcBorders>
          </w:tcPr>
          <w:p w14:paraId="6BF90A1F" w14:textId="77777777" w:rsidR="00964AB9" w:rsidRPr="00CC262F" w:rsidRDefault="00964AB9" w:rsidP="00200A19">
            <w:pPr>
              <w:pStyle w:val="4-TableSubHead"/>
            </w:pPr>
            <w:r w:rsidRPr="00CC262F">
              <w:t xml:space="preserve">Commitment to extracurricular and evidence of </w:t>
            </w:r>
          </w:p>
        </w:tc>
        <w:tc>
          <w:tcPr>
            <w:tcW w:w="6900" w:type="dxa"/>
            <w:tcBorders>
              <w:top w:val="single" w:sz="8" w:space="0" w:color="4F81BD"/>
              <w:left w:val="single" w:sz="8" w:space="0" w:color="4F81BD"/>
              <w:bottom w:val="single" w:sz="8" w:space="0" w:color="4F81BD"/>
              <w:right w:val="single" w:sz="8" w:space="0" w:color="4F81BD"/>
            </w:tcBorders>
          </w:tcPr>
          <w:p w14:paraId="0FD053F7" w14:textId="77777777" w:rsidR="00964AB9" w:rsidRPr="008C054E" w:rsidRDefault="00964AB9" w:rsidP="00964AB9">
            <w:pPr>
              <w:pStyle w:val="06-TableCriteriaSubhead"/>
              <w:rPr>
                <w:rStyle w:val="00-DarkRed"/>
              </w:rPr>
            </w:pPr>
            <w:r w:rsidRPr="008C054E">
              <w:rPr>
                <w:lang w:eastAsia="en-GB"/>
              </w:rPr>
              <w:t xml:space="preserve">Demonstrate by providing </w:t>
            </w:r>
            <w:r w:rsidRPr="008C054E">
              <w:rPr>
                <w:rStyle w:val="00-DarkRed"/>
              </w:rPr>
              <w:t>evidence in practice from your teaching:</w:t>
            </w:r>
          </w:p>
          <w:p w14:paraId="24419C66" w14:textId="77777777" w:rsidR="00964AB9" w:rsidRPr="00CC262F" w:rsidRDefault="00964AB9" w:rsidP="00964AB9">
            <w:pPr>
              <w:pStyle w:val="06-TableLetter"/>
              <w:numPr>
                <w:ilvl w:val="0"/>
                <w:numId w:val="44"/>
              </w:numPr>
            </w:pPr>
            <w:r w:rsidRPr="00CC262F">
              <w:t>Experience/willingness to contribute to the organisation and leadership of trips and enrichment opportunities including collaboration with other schools</w:t>
            </w:r>
            <w:r>
              <w:t>.</w:t>
            </w:r>
          </w:p>
          <w:p w14:paraId="0419B80B" w14:textId="77777777" w:rsidR="00964AB9" w:rsidRPr="00CC262F" w:rsidRDefault="00964AB9" w:rsidP="00964AB9">
            <w:pPr>
              <w:pStyle w:val="4-TableLetter"/>
              <w:numPr>
                <w:ilvl w:val="0"/>
                <w:numId w:val="33"/>
              </w:numPr>
            </w:pPr>
            <w:r w:rsidRPr="00CC262F">
              <w:t>Experience/willingness to contribute to the extra-curricular life of the school.</w:t>
            </w:r>
          </w:p>
        </w:tc>
      </w:tr>
    </w:tbl>
    <w:p w14:paraId="0FCDE707" w14:textId="77777777" w:rsidR="00964AB9" w:rsidRPr="00CC262F" w:rsidRDefault="00964AB9" w:rsidP="00964AB9">
      <w:pPr>
        <w:pStyle w:val="1-BodynoLeading"/>
      </w:pPr>
    </w:p>
    <w:tbl>
      <w:tblPr>
        <w:tblW w:w="5000" w:type="pct"/>
        <w:tblCellMar>
          <w:top w:w="85" w:type="dxa"/>
          <w:bottom w:w="85" w:type="dxa"/>
        </w:tblCellMar>
        <w:tblLook w:val="00A0" w:firstRow="1" w:lastRow="0" w:firstColumn="1" w:lastColumn="0" w:noHBand="0" w:noVBand="0"/>
      </w:tblPr>
      <w:tblGrid>
        <w:gridCol w:w="359"/>
        <w:gridCol w:w="2476"/>
        <w:gridCol w:w="6794"/>
      </w:tblGrid>
      <w:tr w:rsidR="00964AB9" w:rsidRPr="00CC262F" w14:paraId="5FB25D7F" w14:textId="77777777" w:rsidTr="0015655E">
        <w:tc>
          <w:tcPr>
            <w:tcW w:w="359" w:type="dxa"/>
          </w:tcPr>
          <w:p w14:paraId="6924A03A" w14:textId="77777777" w:rsidR="00964AB9" w:rsidRPr="00CC262F" w:rsidRDefault="00964AB9" w:rsidP="00200A19">
            <w:pPr>
              <w:rPr>
                <w:color w:val="FFFFFF"/>
              </w:rPr>
            </w:pPr>
          </w:p>
        </w:tc>
        <w:tc>
          <w:tcPr>
            <w:tcW w:w="2476" w:type="dxa"/>
            <w:tcBorders>
              <w:left w:val="nil"/>
              <w:bottom w:val="single" w:sz="8" w:space="0" w:color="4F81BD"/>
              <w:right w:val="single" w:sz="8" w:space="0" w:color="4F81BD"/>
            </w:tcBorders>
          </w:tcPr>
          <w:p w14:paraId="3D23C31D" w14:textId="77777777" w:rsidR="00964AB9" w:rsidRPr="00CC262F" w:rsidRDefault="00964AB9" w:rsidP="00200A19">
            <w:pPr>
              <w:pStyle w:val="4-TableHeadNP"/>
            </w:pPr>
          </w:p>
        </w:tc>
        <w:tc>
          <w:tcPr>
            <w:tcW w:w="6794" w:type="dxa"/>
            <w:tcBorders>
              <w:top w:val="single" w:sz="8" w:space="0" w:color="4F81BD"/>
              <w:left w:val="single" w:sz="8" w:space="0" w:color="4F81BD"/>
              <w:bottom w:val="single" w:sz="8" w:space="0" w:color="4F81BD"/>
              <w:right w:val="single" w:sz="8" w:space="0" w:color="4F81BD"/>
            </w:tcBorders>
            <w:shd w:val="clear" w:color="auto" w:fill="C00000"/>
          </w:tcPr>
          <w:p w14:paraId="2000F48C" w14:textId="77777777" w:rsidR="00964AB9" w:rsidRPr="00CC262F" w:rsidRDefault="00964AB9" w:rsidP="00200A19">
            <w:pPr>
              <w:pStyle w:val="4-TableHead"/>
            </w:pPr>
            <w:r w:rsidRPr="00CC262F">
              <w:t>Desirable Criteria</w:t>
            </w:r>
          </w:p>
        </w:tc>
      </w:tr>
      <w:tr w:rsidR="00964AB9" w:rsidRPr="00CC262F" w14:paraId="472B338C" w14:textId="77777777" w:rsidTr="0015655E">
        <w:tc>
          <w:tcPr>
            <w:tcW w:w="359" w:type="dxa"/>
            <w:tcBorders>
              <w:right w:val="single" w:sz="4" w:space="0" w:color="0B4295"/>
            </w:tcBorders>
          </w:tcPr>
          <w:p w14:paraId="58B9CBA5" w14:textId="77777777" w:rsidR="00964AB9" w:rsidRPr="00CC262F" w:rsidRDefault="00964AB9" w:rsidP="00200A19">
            <w:pPr>
              <w:rPr>
                <w:rFonts w:ascii="Cambria" w:hAnsi="Cambria"/>
                <w:b/>
                <w:caps/>
                <w:color w:val="365F91"/>
                <w:szCs w:val="24"/>
              </w:rPr>
            </w:pPr>
            <w:r w:rsidRPr="00CC262F">
              <w:rPr>
                <w:rFonts w:ascii="Cambria" w:hAnsi="Cambria"/>
                <w:b/>
                <w:caps/>
                <w:color w:val="365F91"/>
                <w:szCs w:val="24"/>
              </w:rPr>
              <w:t>1</w:t>
            </w:r>
          </w:p>
        </w:tc>
        <w:tc>
          <w:tcPr>
            <w:tcW w:w="2476" w:type="dxa"/>
            <w:tcBorders>
              <w:top w:val="single" w:sz="8" w:space="0" w:color="4F81BD"/>
              <w:left w:val="single" w:sz="4" w:space="0" w:color="0B4295"/>
              <w:bottom w:val="single" w:sz="8" w:space="0" w:color="4F81BD"/>
              <w:right w:val="single" w:sz="8" w:space="0" w:color="4F81BD"/>
            </w:tcBorders>
          </w:tcPr>
          <w:p w14:paraId="6AC6521B" w14:textId="5EF4CDF1" w:rsidR="00964AB9" w:rsidRPr="00CC262F" w:rsidRDefault="00964AB9" w:rsidP="00200A19">
            <w:pPr>
              <w:pStyle w:val="4-TableSubHead"/>
            </w:pPr>
            <w:r w:rsidRPr="00CC262F">
              <w:t xml:space="preserve">EXPERIENCE IN </w:t>
            </w:r>
            <w:r w:rsidR="0015655E">
              <w:br/>
            </w:r>
            <w:r w:rsidRPr="00CC262F">
              <w:t>GIVEN AREA</w:t>
            </w:r>
          </w:p>
        </w:tc>
        <w:tc>
          <w:tcPr>
            <w:tcW w:w="6794" w:type="dxa"/>
            <w:tcBorders>
              <w:top w:val="single" w:sz="8" w:space="0" w:color="4F81BD"/>
              <w:left w:val="single" w:sz="8" w:space="0" w:color="4F81BD"/>
              <w:bottom w:val="single" w:sz="8" w:space="0" w:color="4F81BD"/>
              <w:right w:val="single" w:sz="8" w:space="0" w:color="4F81BD"/>
            </w:tcBorders>
          </w:tcPr>
          <w:p w14:paraId="33B23361" w14:textId="77777777" w:rsidR="0015655E" w:rsidRPr="008C054E" w:rsidRDefault="0015655E" w:rsidP="0015655E">
            <w:pPr>
              <w:pStyle w:val="06-TableCriteriaSubhead"/>
              <w:rPr>
                <w:rStyle w:val="00-DarkRed"/>
              </w:rPr>
            </w:pPr>
            <w:r w:rsidRPr="008C054E">
              <w:rPr>
                <w:lang w:eastAsia="en-GB"/>
              </w:rPr>
              <w:t xml:space="preserve">Demonstrate by providing </w:t>
            </w:r>
            <w:r w:rsidRPr="008C054E">
              <w:rPr>
                <w:rStyle w:val="00-DarkRed"/>
              </w:rPr>
              <w:t>evidence in practice from your teaching:</w:t>
            </w:r>
          </w:p>
          <w:p w14:paraId="61677AF6" w14:textId="77777777" w:rsidR="00964AB9" w:rsidRPr="00CC262F" w:rsidRDefault="00964AB9" w:rsidP="00964AB9">
            <w:pPr>
              <w:pStyle w:val="06-TableLetter"/>
              <w:numPr>
                <w:ilvl w:val="0"/>
                <w:numId w:val="45"/>
              </w:numPr>
            </w:pPr>
            <w:r w:rsidRPr="00CC262F">
              <w:t>2 years’ experience teaching Science to GCSE level</w:t>
            </w:r>
            <w:r>
              <w:t>.</w:t>
            </w:r>
          </w:p>
          <w:p w14:paraId="59E5278D" w14:textId="77777777" w:rsidR="00964AB9" w:rsidRPr="00CC262F" w:rsidRDefault="00964AB9" w:rsidP="00964AB9">
            <w:pPr>
              <w:pStyle w:val="4-TableLetter"/>
              <w:numPr>
                <w:ilvl w:val="0"/>
                <w:numId w:val="34"/>
              </w:numPr>
            </w:pPr>
            <w:r w:rsidRPr="00CC262F">
              <w:t>Experience of teaching AS and A2 Science or a related subject</w:t>
            </w:r>
            <w:r>
              <w:t>.</w:t>
            </w:r>
          </w:p>
        </w:tc>
      </w:tr>
      <w:tr w:rsidR="00964AB9" w:rsidRPr="00CC262F" w14:paraId="09F6402F" w14:textId="77777777" w:rsidTr="00964AB9">
        <w:trPr>
          <w:trHeight w:val="20"/>
        </w:trPr>
        <w:tc>
          <w:tcPr>
            <w:tcW w:w="359" w:type="dxa"/>
            <w:tcBorders>
              <w:right w:val="single" w:sz="4" w:space="0" w:color="0B4295"/>
            </w:tcBorders>
          </w:tcPr>
          <w:p w14:paraId="5F656E34" w14:textId="77777777" w:rsidR="00964AB9" w:rsidRPr="00CC262F" w:rsidRDefault="00964AB9" w:rsidP="00200A19">
            <w:pPr>
              <w:rPr>
                <w:rFonts w:ascii="Cambria" w:hAnsi="Cambria"/>
                <w:b/>
                <w:caps/>
                <w:color w:val="365F91"/>
                <w:szCs w:val="24"/>
              </w:rPr>
            </w:pPr>
          </w:p>
        </w:tc>
        <w:tc>
          <w:tcPr>
            <w:tcW w:w="9270" w:type="dxa"/>
            <w:gridSpan w:val="2"/>
            <w:tcBorders>
              <w:top w:val="single" w:sz="8" w:space="0" w:color="4F81BD"/>
              <w:left w:val="single" w:sz="4" w:space="0" w:color="0B4295"/>
              <w:bottom w:val="single" w:sz="8" w:space="0" w:color="4F81BD"/>
              <w:right w:val="single" w:sz="8" w:space="0" w:color="4F81BD"/>
            </w:tcBorders>
          </w:tcPr>
          <w:p w14:paraId="5141B3C1" w14:textId="77777777" w:rsidR="00964AB9" w:rsidRPr="00CC262F" w:rsidRDefault="00964AB9" w:rsidP="00200A19">
            <w:pPr>
              <w:pStyle w:val="4-TableBodyNOLEAD"/>
            </w:pPr>
            <w:r w:rsidRPr="00CC262F">
              <w:t>*Please note that criteria may need to be enhanced to facilitate the shortlisting process.</w:t>
            </w:r>
          </w:p>
          <w:p w14:paraId="6099DE69" w14:textId="77777777" w:rsidR="00964AB9" w:rsidRPr="00CC262F" w:rsidRDefault="00964AB9" w:rsidP="00200A19">
            <w:pPr>
              <w:pStyle w:val="4-TableBodyNOLEAD"/>
            </w:pPr>
            <w:r w:rsidRPr="00CC262F">
              <w:t>*Hazelwood Integrated College has the right to rescind this appointment before start date.</w:t>
            </w:r>
          </w:p>
        </w:tc>
      </w:tr>
    </w:tbl>
    <w:p w14:paraId="2695B363" w14:textId="77777777" w:rsidR="00964AB9" w:rsidRDefault="00964AB9" w:rsidP="0010298B">
      <w:pPr>
        <w:pStyle w:val="05-JobPost"/>
      </w:pPr>
    </w:p>
    <w:p w14:paraId="305AFFF2" w14:textId="77777777" w:rsidR="00C775BE" w:rsidRDefault="00EE0C7E">
      <w:pPr>
        <w:pStyle w:val="000Newparagraph"/>
      </w:pPr>
      <w:r>
        <w:rPr>
          <w:rStyle w:val="09-C-BoldItalic"/>
        </w:rPr>
        <w:t>Applicants are required to demonstrate specific experience and core competencies by way of example for this section of the application form.</w:t>
      </w: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4C42E9A2" w14:textId="77777777" w:rsidTr="006B7AE2">
        <w:trPr>
          <w:cantSplit/>
        </w:trPr>
        <w:tc>
          <w:tcPr>
            <w:tcW w:w="1691" w:type="pct"/>
            <w:tcBorders>
              <w:bottom w:val="single" w:sz="4" w:space="0" w:color="0B4295"/>
            </w:tcBorders>
            <w:shd w:val="clear" w:color="auto" w:fill="0B4295"/>
            <w:noWrap/>
            <w:tcMar>
              <w:top w:w="0" w:type="dxa"/>
              <w:left w:w="0" w:type="dxa"/>
              <w:bottom w:w="0" w:type="dxa"/>
              <w:right w:w="0" w:type="dxa"/>
            </w:tcMar>
          </w:tcPr>
          <w:p w14:paraId="2E19A94D" w14:textId="77777777" w:rsidR="00C775BE" w:rsidRDefault="00EE0C7E">
            <w:pPr>
              <w:pStyle w:val="0-EssentialCriteria"/>
            </w:pPr>
            <w:r>
              <w:t xml:space="preserve">Essential Criterion 1 </w:t>
            </w:r>
          </w:p>
        </w:tc>
        <w:tc>
          <w:tcPr>
            <w:tcW w:w="3309" w:type="pct"/>
            <w:vMerge w:val="restart"/>
            <w:shd w:val="clear" w:color="auto" w:fill="DBE5F1" w:themeFill="accent1" w:themeFillTint="33"/>
            <w:tcMar>
              <w:bottom w:w="57" w:type="dxa"/>
            </w:tcMar>
          </w:tcPr>
          <w:p w14:paraId="2980C644"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criteria </w:t>
            </w:r>
          </w:p>
        </w:tc>
      </w:tr>
      <w:tr w:rsidR="00C775BE" w14:paraId="73E755F6" w14:textId="77777777" w:rsidTr="006B7AE2">
        <w:trPr>
          <w:cantSplit/>
          <w:trHeight w:val="20"/>
        </w:trPr>
        <w:tc>
          <w:tcPr>
            <w:tcW w:w="1691" w:type="pct"/>
            <w:tcBorders>
              <w:right w:val="nil"/>
            </w:tcBorders>
            <w:shd w:val="clear" w:color="auto" w:fill="DBE5F1" w:themeFill="accent1" w:themeFillTint="33"/>
          </w:tcPr>
          <w:p w14:paraId="3E09B7E7" w14:textId="77777777" w:rsidR="00C775BE" w:rsidRDefault="00C775BE">
            <w:pPr>
              <w:pStyle w:val="0-Tinier-1pt"/>
            </w:pPr>
          </w:p>
        </w:tc>
        <w:tc>
          <w:tcPr>
            <w:tcW w:w="3309" w:type="pct"/>
            <w:vMerge/>
            <w:tcBorders>
              <w:left w:val="nil"/>
            </w:tcBorders>
            <w:shd w:val="clear" w:color="auto" w:fill="DBE5F1" w:themeFill="accent1" w:themeFillTint="33"/>
          </w:tcPr>
          <w:p w14:paraId="15E100C5" w14:textId="77777777" w:rsidR="00C775BE" w:rsidRDefault="00C775BE">
            <w:pPr>
              <w:rPr>
                <w:szCs w:val="24"/>
              </w:rPr>
            </w:pPr>
          </w:p>
        </w:tc>
      </w:tr>
      <w:tr w:rsidR="00C775BE" w14:paraId="17DE1F4F" w14:textId="77777777">
        <w:trPr>
          <w:trHeight w:val="5669"/>
        </w:trPr>
        <w:tc>
          <w:tcPr>
            <w:tcW w:w="5000" w:type="pct"/>
            <w:gridSpan w:val="2"/>
          </w:tcPr>
          <w:p w14:paraId="0CD9BAC0" w14:textId="77777777" w:rsidR="00C775BE" w:rsidRPr="006B7AE2" w:rsidRDefault="00C775BE" w:rsidP="006B7AE2">
            <w:pPr>
              <w:pStyle w:val="1-Body"/>
            </w:pPr>
          </w:p>
        </w:tc>
      </w:tr>
    </w:tbl>
    <w:p w14:paraId="3F63DF15"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7C145F0" w14:textId="77777777" w:rsidTr="006B7AE2">
        <w:tc>
          <w:tcPr>
            <w:tcW w:w="1691" w:type="pct"/>
            <w:tcBorders>
              <w:bottom w:val="single" w:sz="4" w:space="0" w:color="0B4295"/>
            </w:tcBorders>
            <w:shd w:val="clear" w:color="auto" w:fill="0B4295"/>
          </w:tcPr>
          <w:p w14:paraId="75720A1C" w14:textId="77777777" w:rsidR="00C775BE" w:rsidRDefault="00EE0C7E">
            <w:pPr>
              <w:pStyle w:val="0-EssentialCriteria"/>
            </w:pPr>
            <w:r>
              <w:t xml:space="preserve">Essential </w:t>
            </w:r>
            <w:proofErr w:type="gramStart"/>
            <w:r>
              <w:t>Criterion  2</w:t>
            </w:r>
            <w:proofErr w:type="gramEnd"/>
            <w:r>
              <w:t xml:space="preserve"> </w:t>
            </w:r>
          </w:p>
        </w:tc>
        <w:tc>
          <w:tcPr>
            <w:tcW w:w="3309" w:type="pct"/>
            <w:vMerge w:val="restart"/>
            <w:shd w:val="clear" w:color="auto" w:fill="DBE5F1" w:themeFill="accent1" w:themeFillTint="33"/>
          </w:tcPr>
          <w:p w14:paraId="32FABA13" w14:textId="77777777" w:rsidR="00C775BE" w:rsidRDefault="00EE0C7E">
            <w:pPr>
              <w:pStyle w:val="01-Body"/>
              <w:rPr>
                <w:szCs w:val="24"/>
              </w:rPr>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w:t>
            </w:r>
          </w:p>
        </w:tc>
      </w:tr>
      <w:tr w:rsidR="00C775BE" w14:paraId="5007068E" w14:textId="77777777" w:rsidTr="006B7AE2">
        <w:tc>
          <w:tcPr>
            <w:tcW w:w="1691" w:type="pct"/>
            <w:tcBorders>
              <w:right w:val="nil"/>
            </w:tcBorders>
            <w:shd w:val="clear" w:color="auto" w:fill="DBE5F1" w:themeFill="accent1" w:themeFillTint="33"/>
          </w:tcPr>
          <w:p w14:paraId="2CA4FCA1" w14:textId="77777777" w:rsidR="00C775BE" w:rsidRDefault="00C775BE">
            <w:pPr>
              <w:pStyle w:val="0-Tinier-1pt"/>
            </w:pPr>
          </w:p>
        </w:tc>
        <w:tc>
          <w:tcPr>
            <w:tcW w:w="3309" w:type="pct"/>
            <w:vMerge/>
            <w:tcBorders>
              <w:left w:val="nil"/>
            </w:tcBorders>
            <w:shd w:val="clear" w:color="auto" w:fill="DBE5F1" w:themeFill="accent1" w:themeFillTint="33"/>
          </w:tcPr>
          <w:p w14:paraId="507C6A4E" w14:textId="77777777" w:rsidR="00C775BE" w:rsidRDefault="00C775BE">
            <w:pPr>
              <w:pStyle w:val="0-Tiny"/>
            </w:pPr>
          </w:p>
        </w:tc>
      </w:tr>
      <w:tr w:rsidR="00C775BE" w14:paraId="074C4F69" w14:textId="77777777">
        <w:trPr>
          <w:trHeight w:val="5669"/>
        </w:trPr>
        <w:tc>
          <w:tcPr>
            <w:tcW w:w="5000" w:type="pct"/>
            <w:gridSpan w:val="2"/>
            <w:tcBorders>
              <w:bottom w:val="single" w:sz="4" w:space="0" w:color="0B4295"/>
            </w:tcBorders>
          </w:tcPr>
          <w:p w14:paraId="389355B8" w14:textId="77777777" w:rsidR="00C775BE" w:rsidRPr="006B7AE2" w:rsidRDefault="00C775BE" w:rsidP="006B7AE2">
            <w:pPr>
              <w:pStyle w:val="1-Body"/>
            </w:pPr>
          </w:p>
        </w:tc>
      </w:tr>
    </w:tbl>
    <w:p w14:paraId="158F2146" w14:textId="77777777" w:rsidR="00C775BE" w:rsidRDefault="00C775BE">
      <w:pPr>
        <w:pStyle w:val="0-Tiny"/>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6B47D0E" w14:textId="77777777" w:rsidTr="006B7AE2">
        <w:trPr>
          <w:cantSplit/>
          <w:trHeight w:val="227"/>
        </w:trPr>
        <w:tc>
          <w:tcPr>
            <w:tcW w:w="1691" w:type="pct"/>
            <w:tcBorders>
              <w:top w:val="nil"/>
              <w:bottom w:val="single" w:sz="4" w:space="0" w:color="0B4295"/>
            </w:tcBorders>
            <w:shd w:val="clear" w:color="auto" w:fill="0B4295"/>
            <w:noWrap/>
            <w:tcMar>
              <w:top w:w="0" w:type="dxa"/>
              <w:left w:w="0" w:type="dxa"/>
              <w:bottom w:w="0" w:type="dxa"/>
              <w:right w:w="0" w:type="dxa"/>
            </w:tcMar>
          </w:tcPr>
          <w:p w14:paraId="2EFC41C3" w14:textId="77777777" w:rsidR="00C775BE" w:rsidRDefault="00EE0C7E">
            <w:pPr>
              <w:pStyle w:val="0-EssentialCriteria"/>
            </w:pPr>
            <w:r>
              <w:t>Essential Criterion 3</w:t>
            </w:r>
          </w:p>
        </w:tc>
        <w:tc>
          <w:tcPr>
            <w:tcW w:w="3309" w:type="pct"/>
            <w:vMerge w:val="restart"/>
            <w:tcBorders>
              <w:top w:val="single" w:sz="4" w:space="0" w:color="0B4295"/>
            </w:tcBorders>
            <w:shd w:val="clear" w:color="auto" w:fill="DBE5F1" w:themeFill="accent1" w:themeFillTint="33"/>
            <w:tcMar>
              <w:bottom w:w="57" w:type="dxa"/>
            </w:tcMar>
          </w:tcPr>
          <w:p w14:paraId="1E73ACA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1C1416FF" w14:textId="77777777" w:rsidTr="006B7AE2">
        <w:trPr>
          <w:cantSplit/>
          <w:trHeight w:val="67"/>
        </w:trPr>
        <w:tc>
          <w:tcPr>
            <w:tcW w:w="1691" w:type="pct"/>
            <w:tcBorders>
              <w:right w:val="nil"/>
            </w:tcBorders>
            <w:shd w:val="clear" w:color="auto" w:fill="DBE5F1" w:themeFill="accent1" w:themeFillTint="33"/>
          </w:tcPr>
          <w:p w14:paraId="652E66DD" w14:textId="77777777" w:rsidR="00C775BE" w:rsidRDefault="00C775BE">
            <w:pPr>
              <w:pStyle w:val="0-Tiny"/>
            </w:pPr>
          </w:p>
        </w:tc>
        <w:tc>
          <w:tcPr>
            <w:tcW w:w="3309" w:type="pct"/>
            <w:vMerge/>
            <w:tcBorders>
              <w:left w:val="nil"/>
            </w:tcBorders>
            <w:shd w:val="clear" w:color="auto" w:fill="DBE5F1" w:themeFill="accent1" w:themeFillTint="33"/>
          </w:tcPr>
          <w:p w14:paraId="402D11E3" w14:textId="77777777" w:rsidR="00C775BE" w:rsidRDefault="00C775BE">
            <w:pPr>
              <w:rPr>
                <w:szCs w:val="24"/>
              </w:rPr>
            </w:pPr>
          </w:p>
        </w:tc>
      </w:tr>
      <w:tr w:rsidR="00C775BE" w14:paraId="56048A0F" w14:textId="77777777">
        <w:trPr>
          <w:cantSplit/>
          <w:trHeight w:val="5953"/>
        </w:trPr>
        <w:tc>
          <w:tcPr>
            <w:tcW w:w="5000" w:type="pct"/>
            <w:gridSpan w:val="2"/>
          </w:tcPr>
          <w:p w14:paraId="49C2ECD5" w14:textId="77777777" w:rsidR="00C775BE" w:rsidRPr="006B7AE2" w:rsidRDefault="00C775BE" w:rsidP="006B7AE2">
            <w:pPr>
              <w:pStyle w:val="1-Body"/>
            </w:pPr>
          </w:p>
        </w:tc>
      </w:tr>
    </w:tbl>
    <w:p w14:paraId="073143C2"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3B229AF5"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080128F2" w14:textId="77777777" w:rsidR="00C775BE" w:rsidRDefault="00EE0C7E">
            <w:pPr>
              <w:pStyle w:val="0-EssentialCriteria"/>
            </w:pPr>
            <w:r>
              <w:t>Essential Criterion 4</w:t>
            </w:r>
          </w:p>
        </w:tc>
        <w:tc>
          <w:tcPr>
            <w:tcW w:w="3309" w:type="pct"/>
            <w:vMerge w:val="restart"/>
            <w:tcBorders>
              <w:top w:val="single" w:sz="4" w:space="0" w:color="0B4295"/>
            </w:tcBorders>
            <w:shd w:val="clear" w:color="auto" w:fill="DBE5F1" w:themeFill="accent1" w:themeFillTint="33"/>
            <w:tcMar>
              <w:bottom w:w="57" w:type="dxa"/>
            </w:tcMar>
          </w:tcPr>
          <w:p w14:paraId="2F8C799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7968C3EC" w14:textId="77777777" w:rsidTr="006B7AE2">
        <w:trPr>
          <w:cantSplit/>
          <w:trHeight w:val="67"/>
        </w:trPr>
        <w:tc>
          <w:tcPr>
            <w:tcW w:w="1691" w:type="pct"/>
            <w:tcBorders>
              <w:right w:val="nil"/>
            </w:tcBorders>
            <w:shd w:val="clear" w:color="auto" w:fill="DBE5F1" w:themeFill="accent1" w:themeFillTint="33"/>
          </w:tcPr>
          <w:p w14:paraId="399F8CCF" w14:textId="77777777" w:rsidR="00C775BE" w:rsidRDefault="00C775BE">
            <w:pPr>
              <w:pStyle w:val="0-Tiny"/>
            </w:pPr>
          </w:p>
        </w:tc>
        <w:tc>
          <w:tcPr>
            <w:tcW w:w="3309" w:type="pct"/>
            <w:vMerge/>
            <w:tcBorders>
              <w:left w:val="nil"/>
            </w:tcBorders>
            <w:shd w:val="clear" w:color="auto" w:fill="DBE5F1" w:themeFill="accent1" w:themeFillTint="33"/>
          </w:tcPr>
          <w:p w14:paraId="38E9B8F1" w14:textId="77777777" w:rsidR="00C775BE" w:rsidRDefault="00C775BE">
            <w:pPr>
              <w:rPr>
                <w:szCs w:val="24"/>
              </w:rPr>
            </w:pPr>
          </w:p>
        </w:tc>
      </w:tr>
      <w:tr w:rsidR="00C775BE" w14:paraId="51C2ED31" w14:textId="77777777">
        <w:trPr>
          <w:trHeight w:val="5953"/>
        </w:trPr>
        <w:tc>
          <w:tcPr>
            <w:tcW w:w="5000" w:type="pct"/>
            <w:gridSpan w:val="2"/>
          </w:tcPr>
          <w:p w14:paraId="433134C9" w14:textId="77777777" w:rsidR="00C775BE" w:rsidRDefault="00C775BE" w:rsidP="006B7AE2">
            <w:pPr>
              <w:pStyle w:val="1-Body"/>
            </w:pPr>
          </w:p>
        </w:tc>
      </w:tr>
    </w:tbl>
    <w:p w14:paraId="3E125967" w14:textId="77777777" w:rsidR="00C775BE" w:rsidRDefault="00C775BE">
      <w:pPr>
        <w:pStyle w:val="0-Tinier-1pt"/>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15BE88C0"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60FC8DC5" w14:textId="77777777" w:rsidR="00C775BE" w:rsidRDefault="00EE0C7E">
            <w:pPr>
              <w:pStyle w:val="0-EssentialCriteria"/>
            </w:pPr>
            <w:r>
              <w:t>Essential Criterion 5</w:t>
            </w:r>
          </w:p>
        </w:tc>
        <w:tc>
          <w:tcPr>
            <w:tcW w:w="3309" w:type="pct"/>
            <w:vMerge w:val="restart"/>
            <w:tcBorders>
              <w:top w:val="single" w:sz="4" w:space="0" w:color="0B4295"/>
            </w:tcBorders>
            <w:shd w:val="clear" w:color="auto" w:fill="DBE5F1" w:themeFill="accent1" w:themeFillTint="33"/>
            <w:tcMar>
              <w:bottom w:w="57" w:type="dxa"/>
            </w:tcMar>
          </w:tcPr>
          <w:p w14:paraId="53D7B819"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relevant examples in practice to illustrate </w:t>
            </w:r>
          </w:p>
        </w:tc>
      </w:tr>
      <w:tr w:rsidR="00C775BE" w14:paraId="466D70B0" w14:textId="77777777" w:rsidTr="006B7AE2">
        <w:trPr>
          <w:cantSplit/>
          <w:trHeight w:val="67"/>
        </w:trPr>
        <w:tc>
          <w:tcPr>
            <w:tcW w:w="1691" w:type="pct"/>
            <w:tcBorders>
              <w:right w:val="nil"/>
            </w:tcBorders>
            <w:shd w:val="clear" w:color="auto" w:fill="DBE5F1" w:themeFill="accent1" w:themeFillTint="33"/>
          </w:tcPr>
          <w:p w14:paraId="4990F648" w14:textId="77777777" w:rsidR="00C775BE" w:rsidRDefault="00C775BE">
            <w:pPr>
              <w:pStyle w:val="0-Tiny"/>
            </w:pPr>
          </w:p>
        </w:tc>
        <w:tc>
          <w:tcPr>
            <w:tcW w:w="3309" w:type="pct"/>
            <w:vMerge/>
            <w:tcBorders>
              <w:left w:val="nil"/>
            </w:tcBorders>
            <w:shd w:val="clear" w:color="auto" w:fill="DBE5F1" w:themeFill="accent1" w:themeFillTint="33"/>
          </w:tcPr>
          <w:p w14:paraId="5944FB66" w14:textId="77777777" w:rsidR="00C775BE" w:rsidRDefault="00C775BE">
            <w:pPr>
              <w:rPr>
                <w:szCs w:val="24"/>
              </w:rPr>
            </w:pPr>
          </w:p>
        </w:tc>
      </w:tr>
      <w:tr w:rsidR="00C775BE" w14:paraId="7506EBBC" w14:textId="77777777">
        <w:trPr>
          <w:trHeight w:val="5831"/>
        </w:trPr>
        <w:tc>
          <w:tcPr>
            <w:tcW w:w="5000" w:type="pct"/>
            <w:gridSpan w:val="2"/>
          </w:tcPr>
          <w:p w14:paraId="6F88FAB5" w14:textId="77777777" w:rsidR="00C775BE" w:rsidRPr="006B7AE2" w:rsidRDefault="00C775BE" w:rsidP="006B7AE2">
            <w:pPr>
              <w:pStyle w:val="1-Body"/>
            </w:pPr>
          </w:p>
        </w:tc>
      </w:tr>
    </w:tbl>
    <w:p w14:paraId="258E8069" w14:textId="77777777" w:rsidR="00C775BE" w:rsidRDefault="00C775BE">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6F9A00FB" w14:textId="77777777" w:rsidTr="006B7AE2">
        <w:trPr>
          <w:cantSplit/>
        </w:trPr>
        <w:tc>
          <w:tcPr>
            <w:tcW w:w="1691" w:type="pct"/>
            <w:tcBorders>
              <w:bottom w:val="single" w:sz="4" w:space="0" w:color="0B4295"/>
            </w:tcBorders>
            <w:shd w:val="clear" w:color="auto" w:fill="C00000"/>
            <w:noWrap/>
            <w:tcMar>
              <w:top w:w="0" w:type="dxa"/>
              <w:left w:w="0" w:type="dxa"/>
              <w:bottom w:w="0" w:type="dxa"/>
              <w:right w:w="0" w:type="dxa"/>
            </w:tcMar>
          </w:tcPr>
          <w:p w14:paraId="66E11263" w14:textId="77777777" w:rsidR="00C775BE" w:rsidRDefault="00EE0C7E">
            <w:pPr>
              <w:pStyle w:val="0-EssentialCriteria"/>
            </w:pPr>
            <w:proofErr w:type="gramStart"/>
            <w:r>
              <w:t>Desirable  Criterion</w:t>
            </w:r>
            <w:proofErr w:type="gramEnd"/>
            <w:r>
              <w:t xml:space="preserve"> 1</w:t>
            </w:r>
          </w:p>
        </w:tc>
        <w:tc>
          <w:tcPr>
            <w:tcW w:w="3309" w:type="pct"/>
            <w:vMerge w:val="restart"/>
            <w:shd w:val="clear" w:color="auto" w:fill="F2DBDB" w:themeFill="accent2" w:themeFillTint="33"/>
            <w:tcMar>
              <w:bottom w:w="57" w:type="dxa"/>
            </w:tcMar>
          </w:tcPr>
          <w:p w14:paraId="638B3C6D"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41FDD3CB" w14:textId="77777777" w:rsidTr="006B7AE2">
        <w:trPr>
          <w:cantSplit/>
          <w:trHeight w:val="20"/>
        </w:trPr>
        <w:tc>
          <w:tcPr>
            <w:tcW w:w="1691" w:type="pct"/>
            <w:tcBorders>
              <w:right w:val="nil"/>
            </w:tcBorders>
            <w:shd w:val="clear" w:color="auto" w:fill="F2DBDB" w:themeFill="accent2" w:themeFillTint="33"/>
            <w:tcMar>
              <w:top w:w="0" w:type="dxa"/>
              <w:bottom w:w="0" w:type="dxa"/>
            </w:tcMar>
          </w:tcPr>
          <w:p w14:paraId="02247FCB" w14:textId="77777777" w:rsidR="00C775BE" w:rsidRDefault="00C775BE">
            <w:pPr>
              <w:pStyle w:val="0-Tiny"/>
            </w:pPr>
          </w:p>
        </w:tc>
        <w:tc>
          <w:tcPr>
            <w:tcW w:w="3309" w:type="pct"/>
            <w:vMerge/>
            <w:tcBorders>
              <w:left w:val="nil"/>
            </w:tcBorders>
            <w:shd w:val="clear" w:color="auto" w:fill="F2DBDB" w:themeFill="accent2" w:themeFillTint="33"/>
          </w:tcPr>
          <w:p w14:paraId="4D4743B8" w14:textId="77777777" w:rsidR="00C775BE" w:rsidRDefault="00C775BE">
            <w:pPr>
              <w:rPr>
                <w:szCs w:val="24"/>
              </w:rPr>
            </w:pPr>
          </w:p>
        </w:tc>
      </w:tr>
      <w:tr w:rsidR="00C775BE" w14:paraId="0AB1CB12" w14:textId="77777777">
        <w:trPr>
          <w:trHeight w:val="5839"/>
        </w:trPr>
        <w:tc>
          <w:tcPr>
            <w:tcW w:w="5000" w:type="pct"/>
            <w:gridSpan w:val="2"/>
          </w:tcPr>
          <w:p w14:paraId="41B2FD72" w14:textId="77777777" w:rsidR="00C775BE" w:rsidRPr="006B7AE2" w:rsidRDefault="00C775BE" w:rsidP="006B7AE2">
            <w:pPr>
              <w:pStyle w:val="1-Body"/>
            </w:pPr>
          </w:p>
        </w:tc>
      </w:tr>
    </w:tbl>
    <w:p w14:paraId="61C81E0B" w14:textId="77777777" w:rsidR="00C775BE" w:rsidRDefault="00C775BE">
      <w:pPr>
        <w:pStyle w:val="0-Tinier-1pt"/>
      </w:pPr>
    </w:p>
    <w:p w14:paraId="6D07C5B2" w14:textId="77777777" w:rsidR="00C775BE" w:rsidRDefault="00C775BE">
      <w:pPr>
        <w:pStyle w:val="1-Body"/>
        <w:rPr>
          <w:rStyle w:val="09-C-BoldItalic"/>
          <w:b w:val="0"/>
          <w:i w:val="0"/>
        </w:rPr>
      </w:pPr>
    </w:p>
    <w:p w14:paraId="5D36D1C0" w14:textId="77777777" w:rsidR="00C775BE" w:rsidRDefault="00C775BE">
      <w:pPr>
        <w:pStyle w:val="0-Tinier-1pt"/>
      </w:pPr>
    </w:p>
    <w:p w14:paraId="1B199F8C" w14:textId="77777777" w:rsidR="00C775BE" w:rsidRDefault="00C775BE">
      <w:pPr>
        <w:pStyle w:val="0-Tinier-1pt"/>
      </w:pPr>
    </w:p>
    <w:p w14:paraId="410A8DCF" w14:textId="77777777" w:rsidR="00C775BE" w:rsidRDefault="00C775BE">
      <w:pPr>
        <w:pStyle w:val="0-Tinier-1pt"/>
      </w:pPr>
    </w:p>
    <w:tbl>
      <w:tblPr>
        <w:tblStyle w:val="TableGrid"/>
        <w:tblW w:w="5002" w:type="pct"/>
        <w:tblCellMar>
          <w:top w:w="113" w:type="dxa"/>
          <w:bottom w:w="113" w:type="dxa"/>
        </w:tblCellMar>
        <w:tblLook w:val="01E0" w:firstRow="1" w:lastRow="1" w:firstColumn="1" w:lastColumn="1" w:noHBand="0" w:noVBand="0"/>
      </w:tblPr>
      <w:tblGrid>
        <w:gridCol w:w="9633"/>
      </w:tblGrid>
      <w:tr w:rsidR="00C775BE" w14:paraId="0A6335DA" w14:textId="77777777" w:rsidTr="00276B04">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4CEF10C5" w14:textId="77777777" w:rsidR="00C775BE" w:rsidRDefault="00276B04">
            <w:pPr>
              <w:pStyle w:val="0-Number"/>
            </w:pPr>
            <w:r w:rsidRPr="00276B04">
              <w:t>Rehabilitation of offenders (Northern Ireland) Order 1978</w:t>
            </w:r>
          </w:p>
        </w:tc>
      </w:tr>
      <w:tr w:rsidR="00C775BE" w14:paraId="20AD9024" w14:textId="77777777" w:rsidTr="00276B04">
        <w:trPr>
          <w:cantSplit/>
          <w:trHeight w:val="2534"/>
        </w:trPr>
        <w:tc>
          <w:tcPr>
            <w:tcW w:w="5000" w:type="pct"/>
            <w:tcBorders>
              <w:top w:val="single" w:sz="4" w:space="0" w:color="0B4295"/>
              <w:left w:val="single" w:sz="4" w:space="0" w:color="0B4295"/>
              <w:bottom w:val="single" w:sz="4" w:space="0" w:color="0B4295"/>
              <w:right w:val="single" w:sz="4" w:space="0" w:color="0B4295"/>
            </w:tcBorders>
          </w:tcPr>
          <w:p w14:paraId="1B15AF55" w14:textId="77777777" w:rsidR="00397CDC" w:rsidRPr="00276B04" w:rsidRDefault="00397CDC" w:rsidP="00276B04">
            <w:pPr>
              <w:pStyle w:val="01-Body"/>
            </w:pPr>
            <w:r w:rsidRPr="00276B04">
              <w:t>Have you ever been convicted of a criminal offence (Y/N)?</w:t>
            </w:r>
          </w:p>
          <w:p w14:paraId="29F42021" w14:textId="77777777" w:rsidR="00397CDC" w:rsidRDefault="00397CDC" w:rsidP="00B83475">
            <w:pPr>
              <w:pStyle w:val="01-Question"/>
            </w:pPr>
            <w:r w:rsidRPr="00276B04">
              <w:t>If yes, please provide details below:</w:t>
            </w:r>
          </w:p>
          <w:p w14:paraId="15815A12" w14:textId="77777777" w:rsidR="00276B04" w:rsidRDefault="00276B04" w:rsidP="006B7AE2">
            <w:pPr>
              <w:pStyle w:val="1-Body"/>
            </w:pPr>
          </w:p>
          <w:p w14:paraId="1E693457" w14:textId="77777777" w:rsidR="00276B04" w:rsidRDefault="00276B04" w:rsidP="006B7AE2">
            <w:pPr>
              <w:pStyle w:val="1-Body"/>
            </w:pPr>
          </w:p>
          <w:p w14:paraId="4509B23D" w14:textId="77777777" w:rsidR="00276B04" w:rsidRDefault="00276B04" w:rsidP="006B7AE2">
            <w:pPr>
              <w:pStyle w:val="1-Body"/>
            </w:pPr>
          </w:p>
          <w:p w14:paraId="2007B6B0" w14:textId="77777777" w:rsidR="00276B04" w:rsidRDefault="00276B04" w:rsidP="006B7AE2">
            <w:pPr>
              <w:pStyle w:val="1-Body"/>
            </w:pPr>
          </w:p>
          <w:p w14:paraId="62F84052" w14:textId="77777777" w:rsidR="00276B04" w:rsidRDefault="00276B04" w:rsidP="006B7AE2">
            <w:pPr>
              <w:pStyle w:val="1-Body"/>
            </w:pPr>
          </w:p>
          <w:p w14:paraId="68C88771" w14:textId="77777777" w:rsidR="00276B04" w:rsidRDefault="00276B04" w:rsidP="006B7AE2">
            <w:pPr>
              <w:pStyle w:val="1-Body"/>
            </w:pPr>
          </w:p>
          <w:p w14:paraId="7000EB57" w14:textId="77777777" w:rsidR="000D29C4" w:rsidRDefault="000D29C4" w:rsidP="006B7AE2">
            <w:pPr>
              <w:pStyle w:val="1-Body"/>
            </w:pPr>
          </w:p>
          <w:p w14:paraId="6E515B05" w14:textId="77777777" w:rsidR="000D29C4" w:rsidRDefault="000D29C4" w:rsidP="006B7AE2">
            <w:pPr>
              <w:pStyle w:val="1-Body"/>
            </w:pPr>
          </w:p>
          <w:p w14:paraId="421DB6BE" w14:textId="77777777" w:rsidR="000D29C4" w:rsidRDefault="000D29C4" w:rsidP="006B7AE2">
            <w:pPr>
              <w:pStyle w:val="1-Body"/>
            </w:pPr>
          </w:p>
          <w:p w14:paraId="08F86E78" w14:textId="77777777" w:rsidR="000D29C4" w:rsidRDefault="000D29C4" w:rsidP="006B7AE2">
            <w:pPr>
              <w:pStyle w:val="1-Body"/>
            </w:pPr>
          </w:p>
          <w:p w14:paraId="3DB2A419" w14:textId="77777777" w:rsidR="000D29C4" w:rsidRDefault="000D29C4" w:rsidP="006B7AE2">
            <w:pPr>
              <w:pStyle w:val="1-Body"/>
            </w:pPr>
          </w:p>
          <w:p w14:paraId="094E16E5" w14:textId="77777777" w:rsidR="000D29C4" w:rsidRDefault="000D29C4" w:rsidP="006B7AE2">
            <w:pPr>
              <w:pStyle w:val="1-Body"/>
            </w:pPr>
          </w:p>
          <w:p w14:paraId="13D1116E" w14:textId="77777777" w:rsidR="000D29C4" w:rsidRDefault="000D29C4" w:rsidP="006B7AE2">
            <w:pPr>
              <w:pStyle w:val="1-Body"/>
            </w:pPr>
          </w:p>
          <w:p w14:paraId="56967251" w14:textId="77777777" w:rsidR="000D29C4" w:rsidRDefault="000D29C4" w:rsidP="006B7AE2">
            <w:pPr>
              <w:pStyle w:val="1-Body"/>
            </w:pPr>
          </w:p>
          <w:p w14:paraId="64AC6098" w14:textId="77777777" w:rsidR="000D29C4" w:rsidRDefault="000D29C4" w:rsidP="006B7AE2">
            <w:pPr>
              <w:pStyle w:val="1-Body"/>
            </w:pPr>
          </w:p>
          <w:p w14:paraId="440298E3" w14:textId="77777777" w:rsidR="000D29C4" w:rsidRDefault="000D29C4" w:rsidP="006B7AE2">
            <w:pPr>
              <w:pStyle w:val="1-Body"/>
            </w:pPr>
          </w:p>
          <w:p w14:paraId="32B004FF" w14:textId="77777777" w:rsidR="00276B04" w:rsidRDefault="00276B04" w:rsidP="006B7AE2">
            <w:pPr>
              <w:pStyle w:val="1-Body"/>
            </w:pPr>
          </w:p>
          <w:p w14:paraId="25BC7DE2" w14:textId="77777777" w:rsidR="00276B04" w:rsidRDefault="00276B04" w:rsidP="006B7AE2">
            <w:pPr>
              <w:pStyle w:val="1-Body"/>
            </w:pPr>
          </w:p>
          <w:p w14:paraId="4B36195F" w14:textId="77777777" w:rsidR="00276B04" w:rsidRPr="00276B04" w:rsidRDefault="00276B04" w:rsidP="006B7AE2">
            <w:pPr>
              <w:pStyle w:val="1-Body"/>
            </w:pPr>
          </w:p>
          <w:p w14:paraId="75783C48" w14:textId="77777777" w:rsidR="008F078F" w:rsidRPr="00276B04" w:rsidRDefault="00397CDC" w:rsidP="00276B04">
            <w:pPr>
              <w:pStyle w:val="01-Question"/>
            </w:pPr>
            <w:r w:rsidRPr="00276B04">
              <w:t xml:space="preserve">Please note: Pursuant to the Rehabilitation of Offenders (Exceptions) Order (NI) 1979 this post is considered to be excepted from the Rehabilitation of Offenders (NI) Order </w:t>
            </w:r>
            <w:proofErr w:type="gramStart"/>
            <w:r w:rsidRPr="00276B04">
              <w:t>1978</w:t>
            </w:r>
            <w:proofErr w:type="gramEnd"/>
            <w:r w:rsidRPr="00276B04">
              <w:t xml:space="preserve"> and you must therefore disclose any criminal convictions whether or not they are spent.</w:t>
            </w:r>
          </w:p>
        </w:tc>
      </w:tr>
    </w:tbl>
    <w:p w14:paraId="3D7F83D4" w14:textId="77777777" w:rsidR="0021481F" w:rsidRDefault="0021481F" w:rsidP="000D29C4">
      <w:pPr>
        <w:pStyle w:val="01-Body"/>
      </w:pPr>
    </w:p>
    <w:tbl>
      <w:tblPr>
        <w:tblStyle w:val="TableGrid"/>
        <w:tblW w:w="5002" w:type="pct"/>
        <w:tblCellMar>
          <w:top w:w="113" w:type="dxa"/>
          <w:bottom w:w="113" w:type="dxa"/>
        </w:tblCellMar>
        <w:tblLook w:val="01E0" w:firstRow="1" w:lastRow="1" w:firstColumn="1" w:lastColumn="1" w:noHBand="0" w:noVBand="0"/>
      </w:tblPr>
      <w:tblGrid>
        <w:gridCol w:w="9633"/>
      </w:tblGrid>
      <w:tr w:rsidR="00276B04" w14:paraId="431F0A91" w14:textId="77777777" w:rsidTr="00276B04">
        <w:trPr>
          <w:cantSplit/>
          <w:trHeight w:val="300"/>
        </w:trPr>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5FF1322E" w14:textId="77777777" w:rsidR="00276B04" w:rsidRPr="00276B04" w:rsidRDefault="00276B04" w:rsidP="00276B04">
            <w:pPr>
              <w:pStyle w:val="0-Number"/>
              <w:rPr>
                <w:color w:val="FF0000"/>
                <w:spacing w:val="-4"/>
                <w:w w:val="90"/>
              </w:rPr>
            </w:pPr>
            <w:r w:rsidRPr="00276B04">
              <w:rPr>
                <w:spacing w:val="-4"/>
                <w:w w:val="90"/>
              </w:rPr>
              <w:t>Protection of Children and Vulnerable Adults (Northern Ireland) Order 2003</w:t>
            </w:r>
          </w:p>
        </w:tc>
      </w:tr>
      <w:tr w:rsidR="00276B04" w14:paraId="13C03B8A" w14:textId="77777777" w:rsidTr="00276B04">
        <w:trPr>
          <w:cantSplit/>
          <w:trHeight w:val="1129"/>
        </w:trPr>
        <w:tc>
          <w:tcPr>
            <w:tcW w:w="5000" w:type="pct"/>
            <w:tcBorders>
              <w:top w:val="single" w:sz="4" w:space="0" w:color="0B4295"/>
              <w:left w:val="single" w:sz="4" w:space="0" w:color="0B4295"/>
              <w:bottom w:val="single" w:sz="4" w:space="0" w:color="0B4295"/>
              <w:right w:val="single" w:sz="4" w:space="0" w:color="0B4295"/>
            </w:tcBorders>
          </w:tcPr>
          <w:p w14:paraId="18E5402F" w14:textId="77777777" w:rsidR="00276B04" w:rsidRPr="00276B04" w:rsidRDefault="00276B04" w:rsidP="00276B04">
            <w:pPr>
              <w:pStyle w:val="01-Body"/>
            </w:pPr>
            <w:r w:rsidRPr="00276B04">
              <w:t>Is there any reason why you would not be suitable to work with children or young people in an educational setting (Y/N)?</w:t>
            </w:r>
          </w:p>
          <w:p w14:paraId="2DDC06F2" w14:textId="77777777" w:rsidR="00276B04" w:rsidRDefault="00276B04" w:rsidP="00276B04">
            <w:pPr>
              <w:pStyle w:val="01-Question"/>
            </w:pPr>
            <w:r w:rsidRPr="00276B04">
              <w:t>If yes, please provide detail below:</w:t>
            </w:r>
          </w:p>
          <w:p w14:paraId="6D032A68" w14:textId="77777777" w:rsidR="00276B04" w:rsidRDefault="00276B04" w:rsidP="006B7AE2">
            <w:pPr>
              <w:pStyle w:val="1-Body"/>
            </w:pPr>
          </w:p>
          <w:p w14:paraId="2D7ED656" w14:textId="77777777" w:rsidR="00276B04" w:rsidRDefault="00276B04" w:rsidP="006B7AE2">
            <w:pPr>
              <w:pStyle w:val="1-Body"/>
            </w:pPr>
          </w:p>
          <w:p w14:paraId="75F17323" w14:textId="77777777" w:rsidR="00276B04" w:rsidRDefault="00276B04" w:rsidP="006B7AE2">
            <w:pPr>
              <w:pStyle w:val="1-Body"/>
            </w:pPr>
          </w:p>
          <w:p w14:paraId="4ADAF402" w14:textId="77777777" w:rsidR="000D29C4" w:rsidRDefault="000D29C4" w:rsidP="006B7AE2">
            <w:pPr>
              <w:pStyle w:val="1-Body"/>
            </w:pPr>
          </w:p>
          <w:p w14:paraId="4CCFD8F4" w14:textId="77777777" w:rsidR="000D29C4" w:rsidRDefault="000D29C4" w:rsidP="006B7AE2">
            <w:pPr>
              <w:pStyle w:val="1-Body"/>
            </w:pPr>
          </w:p>
          <w:p w14:paraId="5CC2D584" w14:textId="77777777" w:rsidR="00276B04" w:rsidRDefault="00276B04" w:rsidP="006B7AE2">
            <w:pPr>
              <w:pStyle w:val="1-Body"/>
            </w:pPr>
          </w:p>
          <w:p w14:paraId="398610BB" w14:textId="77777777" w:rsidR="0021481F" w:rsidRDefault="0021481F" w:rsidP="006B7AE2">
            <w:pPr>
              <w:pStyle w:val="1-Body"/>
            </w:pPr>
          </w:p>
          <w:p w14:paraId="673C9F5C" w14:textId="77777777" w:rsidR="00276B04" w:rsidRDefault="00276B04" w:rsidP="006B7AE2">
            <w:pPr>
              <w:pStyle w:val="1-Body"/>
            </w:pPr>
          </w:p>
          <w:p w14:paraId="1BBA8CED" w14:textId="77777777" w:rsidR="00276B04" w:rsidRPr="00276B04" w:rsidRDefault="00276B04" w:rsidP="006B7AE2">
            <w:pPr>
              <w:pStyle w:val="1-Body"/>
            </w:pPr>
          </w:p>
          <w:p w14:paraId="5EBD2747" w14:textId="77777777" w:rsidR="00276B04" w:rsidRPr="00276B04" w:rsidRDefault="00276B04" w:rsidP="006B7AE2">
            <w:pPr>
              <w:pStyle w:val="1-Body"/>
            </w:pPr>
          </w:p>
          <w:p w14:paraId="1998BE10" w14:textId="77777777" w:rsidR="00276B04" w:rsidRPr="00276B04" w:rsidRDefault="00276B04" w:rsidP="00276B04">
            <w:pPr>
              <w:pStyle w:val="01-Question"/>
            </w:pPr>
            <w:r w:rsidRPr="00276B04">
              <w:t>Please note: This position is deemed to be a regulated position under the provisions of the Safeguarding Vulnerable Groups (NI) Order 2007.</w:t>
            </w:r>
          </w:p>
        </w:tc>
      </w:tr>
    </w:tbl>
    <w:p w14:paraId="50B8DACC" w14:textId="77777777" w:rsidR="00C775BE" w:rsidRDefault="00C775BE">
      <w:pPr>
        <w:pStyle w:val="1-Body"/>
      </w:pPr>
    </w:p>
    <w:tbl>
      <w:tblPr>
        <w:tblStyle w:val="TableGrid"/>
        <w:tblW w:w="5002" w:type="pct"/>
        <w:tblCellMar>
          <w:top w:w="113" w:type="dxa"/>
          <w:bottom w:w="113" w:type="dxa"/>
        </w:tblCellMar>
        <w:tblLook w:val="04A0" w:firstRow="1" w:lastRow="0" w:firstColumn="1" w:lastColumn="0" w:noHBand="0" w:noVBand="1"/>
      </w:tblPr>
      <w:tblGrid>
        <w:gridCol w:w="9633"/>
      </w:tblGrid>
      <w:tr w:rsidR="00C775BE" w14:paraId="6EBFC47C" w14:textId="77777777">
        <w:tc>
          <w:tcPr>
            <w:tcW w:w="5000" w:type="pct"/>
            <w:shd w:val="clear" w:color="auto" w:fill="0B4295"/>
          </w:tcPr>
          <w:p w14:paraId="5EAEB0C1" w14:textId="77777777" w:rsidR="00C775BE" w:rsidRDefault="00EE0C7E" w:rsidP="000D29C4">
            <w:pPr>
              <w:pStyle w:val="0-NumberNEXT"/>
            </w:pPr>
            <w:r>
              <w:t>Disability</w:t>
            </w:r>
          </w:p>
        </w:tc>
      </w:tr>
      <w:tr w:rsidR="00C775BE" w14:paraId="0C390ABB" w14:textId="77777777">
        <w:tc>
          <w:tcPr>
            <w:tcW w:w="5000" w:type="pct"/>
          </w:tcPr>
          <w:p w14:paraId="4DE1CA39" w14:textId="77777777" w:rsidR="00C775BE" w:rsidRPr="00276B04" w:rsidRDefault="00EE0C7E">
            <w:pPr>
              <w:pStyle w:val="01-Body"/>
              <w:spacing w:after="120"/>
              <w:rPr>
                <w:color w:val="242425"/>
              </w:rPr>
            </w:pPr>
            <w:r w:rsidRPr="00276B04">
              <w:t xml:space="preserve">The College, as part of its Equal Opportunities Policy, welcomes applications from people with </w:t>
            </w:r>
            <w:r w:rsidRPr="00276B04">
              <w:rPr>
                <w:color w:val="252425"/>
              </w:rPr>
              <w:t xml:space="preserve">disabilities. </w:t>
            </w:r>
            <w:r w:rsidRPr="00276B04">
              <w:rPr>
                <w:color w:val="252525"/>
              </w:rPr>
              <w:t xml:space="preserve">In accordance with the Disability Discrimination Act, a person is disabled if they have, or have had, ‘a </w:t>
            </w:r>
            <w:r w:rsidRPr="00276B04">
              <w:rPr>
                <w:color w:val="242424"/>
              </w:rPr>
              <w:t xml:space="preserve">physical or mental impairment which has, or has had a substantial and long-term adverse effect on their </w:t>
            </w:r>
            <w:r w:rsidRPr="00276B04">
              <w:rPr>
                <w:color w:val="242425"/>
              </w:rPr>
              <w:t>ability to carry out normal day to day activities’.</w:t>
            </w:r>
          </w:p>
          <w:p w14:paraId="6A17CC3D" w14:textId="77777777" w:rsidR="00C775BE" w:rsidRPr="00276B04" w:rsidRDefault="00C775BE">
            <w:pPr>
              <w:pStyle w:val="0-Tiny"/>
            </w:pPr>
          </w:p>
          <w:p w14:paraId="2E0330B4" w14:textId="77777777" w:rsidR="00C775BE" w:rsidRPr="00276B04" w:rsidRDefault="00EE0C7E">
            <w:pPr>
              <w:pStyle w:val="01-Body"/>
              <w:spacing w:after="120"/>
              <w:rPr>
                <w:color w:val="1F1F20"/>
              </w:rPr>
            </w:pPr>
            <w:r w:rsidRPr="00276B04">
              <w:rPr>
                <w:noProof/>
                <w:color w:val="252425"/>
              </w:rPr>
              <mc:AlternateContent>
                <mc:Choice Requires="wps">
                  <w:drawing>
                    <wp:anchor distT="0" distB="0" distL="114300" distR="114300" simplePos="0" relativeHeight="251665408" behindDoc="0" locked="0" layoutInCell="1" allowOverlap="1" wp14:anchorId="70C36725" wp14:editId="1358E26B">
                      <wp:simplePos x="0" y="0"/>
                      <wp:positionH relativeFrom="column">
                        <wp:posOffset>4838065</wp:posOffset>
                      </wp:positionH>
                      <wp:positionV relativeFrom="paragraph">
                        <wp:posOffset>220980</wp:posOffset>
                      </wp:positionV>
                      <wp:extent cx="216000" cy="216000"/>
                      <wp:effectExtent l="0" t="0" r="12700" b="12700"/>
                      <wp:wrapNone/>
                      <wp:docPr id="3" name="Fram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FCB6C" id="Frame 3" o:spid="_x0000_s1026" style="position:absolute;margin-left:380.95pt;margin-top:17.4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&#13;&#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276B04">
              <w:rPr>
                <w:noProof/>
                <w:color w:val="252425"/>
              </w:rPr>
              <mc:AlternateContent>
                <mc:Choice Requires="wps">
                  <w:drawing>
                    <wp:anchor distT="0" distB="0" distL="114300" distR="114300" simplePos="0" relativeHeight="251664384" behindDoc="0" locked="0" layoutInCell="1" allowOverlap="1" wp14:anchorId="53F2CC9B" wp14:editId="24A036D1">
                      <wp:simplePos x="0" y="0"/>
                      <wp:positionH relativeFrom="column">
                        <wp:posOffset>4344670</wp:posOffset>
                      </wp:positionH>
                      <wp:positionV relativeFrom="paragraph">
                        <wp:posOffset>226695</wp:posOffset>
                      </wp:positionV>
                      <wp:extent cx="216000" cy="216000"/>
                      <wp:effectExtent l="0" t="0" r="12700" b="12700"/>
                      <wp:wrapNone/>
                      <wp:docPr id="2" name="Fram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A3652" id="Frame 2" o:spid="_x0000_s1026" style="position:absolute;margin-left:342.1pt;margin-top:17.85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&#13;&#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276B04">
              <w:rPr>
                <w:color w:val="252425"/>
              </w:rPr>
              <w:t xml:space="preserve">Do you have a disability that requires reasonable adjustments               </w:t>
            </w:r>
            <w:r w:rsidRPr="00276B04">
              <w:rPr>
                <w:b/>
                <w:bCs/>
                <w:color w:val="252425"/>
              </w:rPr>
              <w:t>YES         NO</w:t>
            </w:r>
            <w:r w:rsidRPr="00276B04">
              <w:rPr>
                <w:color w:val="252425"/>
              </w:rPr>
              <w:br/>
              <w:t xml:space="preserve">to be made if you </w:t>
            </w:r>
            <w:r w:rsidRPr="00276B04">
              <w:rPr>
                <w:color w:val="1F1F20"/>
              </w:rPr>
              <w:t>are called for interview or assessment?</w:t>
            </w:r>
          </w:p>
          <w:p w14:paraId="4B703C7C" w14:textId="77777777" w:rsidR="00C775BE" w:rsidRPr="00276B04" w:rsidRDefault="00C775BE">
            <w:pPr>
              <w:pStyle w:val="0-Tiny"/>
            </w:pPr>
          </w:p>
          <w:p w14:paraId="2BCD4BBF" w14:textId="77777777" w:rsidR="00C775BE" w:rsidRPr="00276B04" w:rsidRDefault="00C775BE">
            <w:pPr>
              <w:pStyle w:val="0-Tiny"/>
            </w:pPr>
          </w:p>
          <w:p w14:paraId="7DDFAB09" w14:textId="77777777" w:rsidR="00C775BE" w:rsidRPr="00276B04" w:rsidRDefault="00C775BE">
            <w:pPr>
              <w:pStyle w:val="0-Tiny"/>
            </w:pPr>
          </w:p>
          <w:p w14:paraId="08B17182" w14:textId="77777777" w:rsidR="00C775BE" w:rsidRDefault="00EE0C7E">
            <w:pPr>
              <w:pStyle w:val="01-Body"/>
              <w:spacing w:after="120"/>
              <w:rPr>
                <w:color w:val="232324"/>
              </w:rPr>
            </w:pPr>
            <w:r w:rsidRPr="00276B04">
              <w:rPr>
                <w:color w:val="252425"/>
              </w:rPr>
              <w:t>If you consider yourself to have a disability</w:t>
            </w:r>
            <w:r w:rsidR="00276B04">
              <w:rPr>
                <w:color w:val="252425"/>
              </w:rPr>
              <w:t>, please state the nature of your condition below</w:t>
            </w:r>
            <w:r w:rsidRPr="00276B04">
              <w:rPr>
                <w:color w:val="252425"/>
              </w:rPr>
              <w:t>,</w:t>
            </w:r>
            <w:r w:rsidR="00276B04">
              <w:rPr>
                <w:color w:val="252425"/>
              </w:rPr>
              <w:t xml:space="preserve"> </w:t>
            </w:r>
            <w:r w:rsidR="00397CDC" w:rsidRPr="00276B04">
              <w:rPr>
                <w:color w:val="252425"/>
              </w:rPr>
              <w:t>and</w:t>
            </w:r>
            <w:r w:rsidRPr="00276B04">
              <w:rPr>
                <w:color w:val="252425"/>
              </w:rPr>
              <w:t xml:space="preserve"> provide any relevant information about requirements </w:t>
            </w:r>
            <w:r w:rsidRPr="00276B04">
              <w:rPr>
                <w:color w:val="232324"/>
              </w:rPr>
              <w:t>that you may have so that reasonable arrangements can be made for your attendance at interview (if shortlisted).</w:t>
            </w:r>
          </w:p>
          <w:p w14:paraId="1A5C37A9" w14:textId="77777777" w:rsidR="000D29C4" w:rsidRDefault="000D29C4" w:rsidP="006B7AE2">
            <w:pPr>
              <w:pStyle w:val="1-Body"/>
            </w:pPr>
          </w:p>
          <w:p w14:paraId="5ED0010B" w14:textId="77777777" w:rsidR="000D29C4" w:rsidRDefault="000D29C4" w:rsidP="006B7AE2">
            <w:pPr>
              <w:pStyle w:val="1-Body"/>
            </w:pPr>
          </w:p>
          <w:p w14:paraId="6CC4FB1B" w14:textId="77777777" w:rsidR="006B7AE2" w:rsidRDefault="006B7AE2" w:rsidP="006B7AE2">
            <w:pPr>
              <w:pStyle w:val="1-Body"/>
            </w:pPr>
          </w:p>
          <w:p w14:paraId="5BE21B2A" w14:textId="77777777" w:rsidR="006B7AE2" w:rsidRPr="00276B04" w:rsidRDefault="006B7AE2" w:rsidP="006B7AE2">
            <w:pPr>
              <w:pStyle w:val="1-Body"/>
            </w:pPr>
          </w:p>
        </w:tc>
      </w:tr>
    </w:tbl>
    <w:p w14:paraId="035D4DB4" w14:textId="77777777" w:rsidR="00C775BE" w:rsidRDefault="00C775BE">
      <w:pPr>
        <w:pStyle w:val="0-Tinier-1pt"/>
      </w:pPr>
    </w:p>
    <w:p w14:paraId="2D7A947C" w14:textId="77777777" w:rsidR="000D29C4" w:rsidRDefault="000D29C4" w:rsidP="000D29C4">
      <w:pPr>
        <w:pStyle w:val="01-Body"/>
      </w:pPr>
    </w:p>
    <w:tbl>
      <w:tblPr>
        <w:tblStyle w:val="TableGrid"/>
        <w:tblW w:w="5000" w:type="pct"/>
        <w:tblCellMar>
          <w:top w:w="113" w:type="dxa"/>
          <w:bottom w:w="113" w:type="dxa"/>
        </w:tblCellMar>
        <w:tblLook w:val="04A0" w:firstRow="1" w:lastRow="0" w:firstColumn="1" w:lastColumn="0" w:noHBand="0" w:noVBand="1"/>
      </w:tblPr>
      <w:tblGrid>
        <w:gridCol w:w="9629"/>
      </w:tblGrid>
      <w:tr w:rsidR="00C775BE" w14:paraId="3E67B78C" w14:textId="77777777">
        <w:tc>
          <w:tcPr>
            <w:tcW w:w="5000" w:type="pct"/>
            <w:shd w:val="clear" w:color="auto" w:fill="0B4295"/>
          </w:tcPr>
          <w:p w14:paraId="529F2553" w14:textId="77777777" w:rsidR="00C775BE" w:rsidRDefault="00EE0C7E">
            <w:pPr>
              <w:pStyle w:val="0-Number"/>
            </w:pPr>
            <w:r>
              <w:t>REFERENCES</w:t>
            </w:r>
          </w:p>
        </w:tc>
      </w:tr>
      <w:tr w:rsidR="00C775BE" w14:paraId="132EDD56" w14:textId="77777777">
        <w:tc>
          <w:tcPr>
            <w:tcW w:w="5000" w:type="pct"/>
          </w:tcPr>
          <w:p w14:paraId="2BF939E5" w14:textId="77777777" w:rsidR="00C775BE" w:rsidRDefault="00EE0C7E">
            <w:pPr>
              <w:pStyle w:val="01-Body"/>
              <w:tabs>
                <w:tab w:val="clear" w:pos="1588"/>
                <w:tab w:val="clear" w:pos="4849"/>
              </w:tabs>
            </w:pPr>
            <w:r>
              <w:t xml:space="preserve">Please give details of </w:t>
            </w:r>
            <w:r>
              <w:rPr>
                <w:rStyle w:val="09-C-BoldItalic"/>
              </w:rPr>
              <w:t>two</w:t>
            </w:r>
            <w:r>
              <w:t xml:space="preserve"> persons</w:t>
            </w:r>
            <w:r w:rsidR="008F078F">
              <w:t>.</w:t>
            </w:r>
            <w:r w:rsidR="00276B04">
              <w:t xml:space="preserve"> </w:t>
            </w:r>
            <w:r w:rsidR="00276B04" w:rsidRPr="00276B04">
              <w:t>Referees would only be contacted if a provisional offer of employment is made to the candidate</w:t>
            </w:r>
            <w:proofErr w:type="gramStart"/>
            <w:r w:rsidR="00276B04" w:rsidRPr="00276B04">
              <w:t>.</w:t>
            </w:r>
            <w:r w:rsidR="008F078F">
              <w:t xml:space="preserve">  </w:t>
            </w:r>
            <w:proofErr w:type="gramEnd"/>
          </w:p>
        </w:tc>
      </w:tr>
    </w:tbl>
    <w:p w14:paraId="07EDE93D" w14:textId="77777777" w:rsidR="00C775BE" w:rsidRDefault="00EE0C7E">
      <w:pPr>
        <w:pStyle w:val="03-TableTitle"/>
      </w:pPr>
      <w:r>
        <w:t>REFERENCE ONE – MOST RECENT EMPLOYER</w:t>
      </w:r>
    </w:p>
    <w:tbl>
      <w:tblPr>
        <w:tblW w:w="9634" w:type="dxa"/>
        <w:tblInd w:w="10" w:type="dxa"/>
        <w:tblCellMar>
          <w:top w:w="85" w:type="dxa"/>
          <w:left w:w="85" w:type="dxa"/>
          <w:bottom w:w="85" w:type="dxa"/>
          <w:right w:w="85" w:type="dxa"/>
        </w:tblCellMar>
        <w:tblLook w:val="04A0" w:firstRow="1" w:lastRow="0" w:firstColumn="1" w:lastColumn="0" w:noHBand="0" w:noVBand="1"/>
      </w:tblPr>
      <w:tblGrid>
        <w:gridCol w:w="1838"/>
        <w:gridCol w:w="7796"/>
      </w:tblGrid>
      <w:tr w:rsidR="00C775BE" w14:paraId="7C1E23F1"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D197717" w14:textId="77777777" w:rsidR="00C775BE" w:rsidRDefault="00EE0C7E">
            <w:pPr>
              <w:pStyle w:val="01-Body"/>
              <w:jc w:val="right"/>
              <w:rPr>
                <w:b/>
                <w:bCs/>
              </w:rPr>
            </w:pPr>
            <w:r>
              <w:rPr>
                <w:b/>
                <w:bCs/>
              </w:rPr>
              <w:t>Name</w:t>
            </w:r>
          </w:p>
        </w:tc>
        <w:tc>
          <w:tcPr>
            <w:tcW w:w="7796" w:type="dxa"/>
            <w:tcBorders>
              <w:top w:val="single" w:sz="4" w:space="0" w:color="0B4295"/>
              <w:left w:val="single" w:sz="4" w:space="0" w:color="0B4295"/>
              <w:bottom w:val="single" w:sz="4" w:space="0" w:color="0B4295"/>
              <w:right w:val="single" w:sz="4" w:space="0" w:color="0B4295"/>
            </w:tcBorders>
          </w:tcPr>
          <w:p w14:paraId="64FA9474" w14:textId="77777777" w:rsidR="00C775BE" w:rsidRDefault="00C775BE">
            <w:pPr>
              <w:pStyle w:val="1-Body"/>
            </w:pPr>
          </w:p>
        </w:tc>
      </w:tr>
      <w:tr w:rsidR="00C775BE" w14:paraId="21B6B4D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55D3C8" w14:textId="77777777" w:rsidR="00C775BE" w:rsidRDefault="00EE0C7E">
            <w:pPr>
              <w:pStyle w:val="01-Body"/>
              <w:jc w:val="right"/>
              <w:rPr>
                <w:b/>
                <w:bCs/>
              </w:rPr>
            </w:pPr>
            <w:r>
              <w:rPr>
                <w:b/>
                <w:bCs/>
              </w:rPr>
              <w:t>Organisation</w:t>
            </w:r>
          </w:p>
        </w:tc>
        <w:tc>
          <w:tcPr>
            <w:tcW w:w="7796" w:type="dxa"/>
            <w:tcBorders>
              <w:top w:val="single" w:sz="4" w:space="0" w:color="0B4295"/>
              <w:left w:val="single" w:sz="4" w:space="0" w:color="0B4295"/>
              <w:bottom w:val="single" w:sz="4" w:space="0" w:color="0B4295"/>
              <w:right w:val="single" w:sz="4" w:space="0" w:color="0B4295"/>
            </w:tcBorders>
          </w:tcPr>
          <w:p w14:paraId="16AA6378" w14:textId="77777777" w:rsidR="00C775BE" w:rsidRDefault="00C775BE">
            <w:pPr>
              <w:pStyle w:val="1-Body"/>
            </w:pPr>
          </w:p>
        </w:tc>
      </w:tr>
      <w:tr w:rsidR="00C775BE" w14:paraId="730C41E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94418BB" w14:textId="77777777" w:rsidR="00C775BE" w:rsidRDefault="00EE0C7E">
            <w:pPr>
              <w:pStyle w:val="01-Body"/>
              <w:jc w:val="right"/>
              <w:rPr>
                <w:b/>
                <w:bCs/>
              </w:rPr>
            </w:pPr>
            <w:r>
              <w:rPr>
                <w:b/>
                <w:bCs/>
              </w:rPr>
              <w:t>Post Held</w:t>
            </w:r>
          </w:p>
        </w:tc>
        <w:tc>
          <w:tcPr>
            <w:tcW w:w="7796" w:type="dxa"/>
            <w:tcBorders>
              <w:top w:val="single" w:sz="4" w:space="0" w:color="0B4295"/>
              <w:left w:val="single" w:sz="4" w:space="0" w:color="0B4295"/>
              <w:bottom w:val="single" w:sz="4" w:space="0" w:color="0B4295"/>
              <w:right w:val="single" w:sz="4" w:space="0" w:color="0B4295"/>
            </w:tcBorders>
          </w:tcPr>
          <w:p w14:paraId="4475B778" w14:textId="77777777" w:rsidR="00C775BE" w:rsidRDefault="00C775BE">
            <w:pPr>
              <w:pStyle w:val="1-Body"/>
            </w:pPr>
          </w:p>
        </w:tc>
      </w:tr>
      <w:tr w:rsidR="00C775BE" w14:paraId="33E9BE6F"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848DD16" w14:textId="77777777" w:rsidR="00C775BE" w:rsidRDefault="00EE0C7E">
            <w:pPr>
              <w:pStyle w:val="01-Body"/>
              <w:jc w:val="right"/>
              <w:rPr>
                <w:b/>
                <w:bCs/>
              </w:rPr>
            </w:pPr>
            <w:r>
              <w:rPr>
                <w:b/>
                <w:bCs/>
              </w:rPr>
              <w:t>Address</w:t>
            </w:r>
          </w:p>
        </w:tc>
        <w:tc>
          <w:tcPr>
            <w:tcW w:w="7796" w:type="dxa"/>
            <w:tcBorders>
              <w:top w:val="single" w:sz="4" w:space="0" w:color="0B4295"/>
              <w:left w:val="single" w:sz="4" w:space="0" w:color="0B4295"/>
              <w:bottom w:val="single" w:sz="4" w:space="0" w:color="0B4295"/>
              <w:right w:val="single" w:sz="4" w:space="0" w:color="0B4295"/>
            </w:tcBorders>
          </w:tcPr>
          <w:p w14:paraId="5E56683C" w14:textId="77777777" w:rsidR="00C775BE" w:rsidRDefault="00C775BE">
            <w:pPr>
              <w:pStyle w:val="1-Body"/>
            </w:pPr>
          </w:p>
        </w:tc>
      </w:tr>
      <w:tr w:rsidR="00C775BE" w14:paraId="6152751E"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93B6CBC" w14:textId="77777777" w:rsidR="00C775BE" w:rsidRDefault="00EE0C7E">
            <w:pPr>
              <w:pStyle w:val="01-Body"/>
              <w:jc w:val="right"/>
              <w:rPr>
                <w:b/>
                <w:bCs/>
              </w:rPr>
            </w:pPr>
            <w:r>
              <w:rPr>
                <w:b/>
                <w:bCs/>
              </w:rPr>
              <w:t>Telephone</w:t>
            </w:r>
          </w:p>
        </w:tc>
        <w:tc>
          <w:tcPr>
            <w:tcW w:w="7796" w:type="dxa"/>
            <w:tcBorders>
              <w:top w:val="single" w:sz="4" w:space="0" w:color="0B4295"/>
              <w:left w:val="single" w:sz="4" w:space="0" w:color="0B4295"/>
              <w:bottom w:val="single" w:sz="4" w:space="0" w:color="0B4295"/>
              <w:right w:val="single" w:sz="4" w:space="0" w:color="0B4295"/>
            </w:tcBorders>
          </w:tcPr>
          <w:p w14:paraId="67C73BEA" w14:textId="77777777" w:rsidR="00C775BE" w:rsidRDefault="00C775BE">
            <w:pPr>
              <w:pStyle w:val="1-Body"/>
            </w:pPr>
          </w:p>
        </w:tc>
      </w:tr>
      <w:tr w:rsidR="00C775BE" w14:paraId="7D578EA4"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363FC6E" w14:textId="77777777" w:rsidR="00C775BE" w:rsidRDefault="00EE0C7E">
            <w:pPr>
              <w:pStyle w:val="01-Body"/>
              <w:jc w:val="right"/>
              <w:rPr>
                <w:b/>
                <w:bCs/>
              </w:rPr>
            </w:pPr>
            <w:r>
              <w:rPr>
                <w:b/>
                <w:bCs/>
              </w:rPr>
              <w:t>Email</w:t>
            </w:r>
          </w:p>
        </w:tc>
        <w:tc>
          <w:tcPr>
            <w:tcW w:w="7796" w:type="dxa"/>
            <w:tcBorders>
              <w:top w:val="single" w:sz="4" w:space="0" w:color="0B4295"/>
              <w:left w:val="single" w:sz="4" w:space="0" w:color="0B4295"/>
              <w:bottom w:val="single" w:sz="4" w:space="0" w:color="0B4295"/>
              <w:right w:val="single" w:sz="4" w:space="0" w:color="0B4295"/>
            </w:tcBorders>
          </w:tcPr>
          <w:p w14:paraId="1DD7DD75" w14:textId="77777777" w:rsidR="00C775BE" w:rsidRDefault="00C775BE">
            <w:pPr>
              <w:pStyle w:val="1-Body"/>
            </w:pPr>
          </w:p>
        </w:tc>
      </w:tr>
    </w:tbl>
    <w:p w14:paraId="2308322D" w14:textId="77777777" w:rsidR="00C775BE" w:rsidRDefault="00C775BE"/>
    <w:p w14:paraId="0C79A0EC" w14:textId="77777777" w:rsidR="00C775BE" w:rsidRDefault="00EE0C7E">
      <w:pPr>
        <w:pStyle w:val="03-TableTitle"/>
      </w:pPr>
      <w:r>
        <w:t>REFERENCE TWO</w:t>
      </w:r>
    </w:p>
    <w:tbl>
      <w:tblPr>
        <w:tblW w:w="9644" w:type="dxa"/>
        <w:tblCellMar>
          <w:top w:w="85" w:type="dxa"/>
          <w:left w:w="85" w:type="dxa"/>
          <w:bottom w:w="85" w:type="dxa"/>
          <w:right w:w="85" w:type="dxa"/>
        </w:tblCellMar>
        <w:tblLook w:val="04A0" w:firstRow="1" w:lastRow="0" w:firstColumn="1" w:lastColumn="0" w:noHBand="0" w:noVBand="1"/>
      </w:tblPr>
      <w:tblGrid>
        <w:gridCol w:w="10"/>
        <w:gridCol w:w="1838"/>
        <w:gridCol w:w="7781"/>
        <w:gridCol w:w="15"/>
      </w:tblGrid>
      <w:tr w:rsidR="00C775BE" w14:paraId="49786C82"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11F3688" w14:textId="77777777" w:rsidR="00C775BE" w:rsidRDefault="00EE0C7E">
            <w:pPr>
              <w:pStyle w:val="01-Body"/>
              <w:jc w:val="right"/>
              <w:rPr>
                <w:b/>
                <w:bCs/>
              </w:rPr>
            </w:pPr>
            <w:r>
              <w:rPr>
                <w:b/>
                <w:bCs/>
              </w:rPr>
              <w:t>Name</w:t>
            </w:r>
          </w:p>
        </w:tc>
        <w:tc>
          <w:tcPr>
            <w:tcW w:w="7796" w:type="dxa"/>
            <w:gridSpan w:val="2"/>
            <w:tcBorders>
              <w:top w:val="single" w:sz="4" w:space="0" w:color="0B4295"/>
              <w:left w:val="single" w:sz="4" w:space="0" w:color="0B4295"/>
              <w:bottom w:val="single" w:sz="4" w:space="0" w:color="0B4295"/>
              <w:right w:val="single" w:sz="4" w:space="0" w:color="0B4295"/>
            </w:tcBorders>
          </w:tcPr>
          <w:p w14:paraId="157BCD1C" w14:textId="77777777" w:rsidR="00C775BE" w:rsidRDefault="00C775BE">
            <w:pPr>
              <w:pStyle w:val="1-Body"/>
            </w:pPr>
          </w:p>
        </w:tc>
      </w:tr>
      <w:tr w:rsidR="00C775BE" w14:paraId="7C70BA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E7A00E" w14:textId="77777777" w:rsidR="00C775BE" w:rsidRDefault="00EE0C7E">
            <w:pPr>
              <w:pStyle w:val="01-Body"/>
              <w:jc w:val="right"/>
              <w:rPr>
                <w:b/>
                <w:bCs/>
              </w:rPr>
            </w:pPr>
            <w:r>
              <w:rPr>
                <w:b/>
                <w:bCs/>
              </w:rPr>
              <w:t>Organisation</w:t>
            </w:r>
          </w:p>
        </w:tc>
        <w:tc>
          <w:tcPr>
            <w:tcW w:w="7796" w:type="dxa"/>
            <w:gridSpan w:val="2"/>
            <w:tcBorders>
              <w:top w:val="single" w:sz="4" w:space="0" w:color="0B4295"/>
              <w:left w:val="single" w:sz="4" w:space="0" w:color="0B4295"/>
              <w:bottom w:val="single" w:sz="4" w:space="0" w:color="0B4295"/>
              <w:right w:val="single" w:sz="4" w:space="0" w:color="0B4295"/>
            </w:tcBorders>
          </w:tcPr>
          <w:p w14:paraId="6FF3F0FB" w14:textId="77777777" w:rsidR="00C775BE" w:rsidRDefault="00C775BE">
            <w:pPr>
              <w:pStyle w:val="1-Body"/>
            </w:pPr>
          </w:p>
        </w:tc>
      </w:tr>
      <w:tr w:rsidR="00C775BE" w14:paraId="7A014CC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0BAA0190" w14:textId="77777777" w:rsidR="00C775BE" w:rsidRDefault="00EE0C7E">
            <w:pPr>
              <w:pStyle w:val="01-Body"/>
              <w:jc w:val="right"/>
              <w:rPr>
                <w:b/>
                <w:bCs/>
              </w:rPr>
            </w:pPr>
            <w:r>
              <w:rPr>
                <w:b/>
                <w:bCs/>
              </w:rPr>
              <w:t>Post Held</w:t>
            </w:r>
          </w:p>
        </w:tc>
        <w:tc>
          <w:tcPr>
            <w:tcW w:w="7796" w:type="dxa"/>
            <w:gridSpan w:val="2"/>
            <w:tcBorders>
              <w:top w:val="single" w:sz="4" w:space="0" w:color="0B4295"/>
              <w:left w:val="single" w:sz="4" w:space="0" w:color="0B4295"/>
              <w:bottom w:val="single" w:sz="4" w:space="0" w:color="0B4295"/>
              <w:right w:val="single" w:sz="4" w:space="0" w:color="0B4295"/>
            </w:tcBorders>
          </w:tcPr>
          <w:p w14:paraId="140AB653" w14:textId="77777777" w:rsidR="00C775BE" w:rsidRDefault="00C775BE">
            <w:pPr>
              <w:pStyle w:val="1-Body"/>
            </w:pPr>
          </w:p>
        </w:tc>
      </w:tr>
      <w:tr w:rsidR="00C775BE" w14:paraId="4299D9D4"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EEBDBE5" w14:textId="77777777" w:rsidR="00C775BE" w:rsidRDefault="00EE0C7E">
            <w:pPr>
              <w:pStyle w:val="01-Body"/>
              <w:jc w:val="right"/>
              <w:rPr>
                <w:b/>
                <w:bCs/>
              </w:rPr>
            </w:pPr>
            <w:r>
              <w:rPr>
                <w:b/>
                <w:bCs/>
              </w:rPr>
              <w:t>Address</w:t>
            </w:r>
          </w:p>
        </w:tc>
        <w:tc>
          <w:tcPr>
            <w:tcW w:w="7796" w:type="dxa"/>
            <w:gridSpan w:val="2"/>
            <w:tcBorders>
              <w:top w:val="single" w:sz="4" w:space="0" w:color="0B4295"/>
              <w:left w:val="single" w:sz="4" w:space="0" w:color="0B4295"/>
              <w:bottom w:val="single" w:sz="4" w:space="0" w:color="0B4295"/>
              <w:right w:val="single" w:sz="4" w:space="0" w:color="0B4295"/>
            </w:tcBorders>
          </w:tcPr>
          <w:p w14:paraId="595F9311" w14:textId="77777777" w:rsidR="00C775BE" w:rsidRDefault="00C775BE">
            <w:pPr>
              <w:pStyle w:val="1-Body"/>
            </w:pPr>
          </w:p>
        </w:tc>
      </w:tr>
      <w:tr w:rsidR="00C775BE" w14:paraId="299EEF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3466E03" w14:textId="77777777" w:rsidR="00C775BE" w:rsidRDefault="00EE0C7E">
            <w:pPr>
              <w:pStyle w:val="01-Body"/>
              <w:jc w:val="right"/>
              <w:rPr>
                <w:b/>
                <w:bCs/>
              </w:rPr>
            </w:pPr>
            <w:r>
              <w:rPr>
                <w:b/>
                <w:bCs/>
              </w:rPr>
              <w:t>Telephone</w:t>
            </w:r>
          </w:p>
        </w:tc>
        <w:tc>
          <w:tcPr>
            <w:tcW w:w="7796" w:type="dxa"/>
            <w:gridSpan w:val="2"/>
            <w:tcBorders>
              <w:top w:val="single" w:sz="4" w:space="0" w:color="0B4295"/>
              <w:left w:val="single" w:sz="4" w:space="0" w:color="0B4295"/>
              <w:bottom w:val="single" w:sz="4" w:space="0" w:color="0B4295"/>
              <w:right w:val="single" w:sz="4" w:space="0" w:color="0B4295"/>
            </w:tcBorders>
          </w:tcPr>
          <w:p w14:paraId="5FF73451" w14:textId="77777777" w:rsidR="00C775BE" w:rsidRDefault="00C775BE">
            <w:pPr>
              <w:pStyle w:val="1-Body"/>
            </w:pPr>
          </w:p>
        </w:tc>
      </w:tr>
      <w:tr w:rsidR="00C775BE" w14:paraId="0D5BA80D"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1512710" w14:textId="77777777" w:rsidR="00C775BE" w:rsidRDefault="00EE0C7E">
            <w:pPr>
              <w:pStyle w:val="01-Body"/>
              <w:jc w:val="right"/>
              <w:rPr>
                <w:b/>
                <w:bCs/>
              </w:rPr>
            </w:pPr>
            <w:r>
              <w:rPr>
                <w:b/>
                <w:bCs/>
              </w:rPr>
              <w:t>Email</w:t>
            </w:r>
          </w:p>
        </w:tc>
        <w:tc>
          <w:tcPr>
            <w:tcW w:w="7796" w:type="dxa"/>
            <w:gridSpan w:val="2"/>
            <w:tcBorders>
              <w:top w:val="single" w:sz="4" w:space="0" w:color="0B4295"/>
              <w:left w:val="single" w:sz="4" w:space="0" w:color="0B4295"/>
              <w:bottom w:val="single" w:sz="4" w:space="0" w:color="0B4295"/>
              <w:right w:val="single" w:sz="4" w:space="0" w:color="0B4295"/>
            </w:tcBorders>
          </w:tcPr>
          <w:p w14:paraId="315462B6" w14:textId="77777777" w:rsidR="00C775BE" w:rsidRDefault="00C775BE">
            <w:pPr>
              <w:pStyle w:val="1-Body"/>
            </w:pPr>
          </w:p>
        </w:tc>
      </w:tr>
      <w:tr w:rsidR="00C775BE" w14:paraId="1E31935F"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shd w:val="clear" w:color="auto" w:fill="0B4295"/>
          </w:tcPr>
          <w:p w14:paraId="104ABC96" w14:textId="77777777" w:rsidR="00C775BE" w:rsidRDefault="00EE0C7E" w:rsidP="000D29C4">
            <w:pPr>
              <w:pStyle w:val="0-Number"/>
              <w:pageBreakBefore/>
            </w:pPr>
            <w:r>
              <w:t>DECLARATION</w:t>
            </w:r>
          </w:p>
        </w:tc>
      </w:tr>
      <w:tr w:rsidR="00C775BE" w14:paraId="61F86605"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tcPr>
          <w:p w14:paraId="6EEF64EC" w14:textId="77777777" w:rsidR="007E249D" w:rsidRDefault="007E249D">
            <w:pPr>
              <w:pStyle w:val="01-Body"/>
              <w:spacing w:line="276" w:lineRule="auto"/>
            </w:pPr>
            <w:r>
              <w:t>Please read carefully the various representations and undertakings set out in the declaration below and then sign and date the declaration.</w:t>
            </w:r>
          </w:p>
          <w:p w14:paraId="70FFA186" w14:textId="77777777" w:rsidR="007E249D" w:rsidRPr="000D29C4" w:rsidRDefault="007E249D" w:rsidP="000D29C4">
            <w:pPr>
              <w:pStyle w:val="01-Body"/>
              <w:spacing w:before="120"/>
              <w:rPr>
                <w:b/>
                <w:bCs/>
              </w:rPr>
            </w:pPr>
            <w:r w:rsidRPr="000D29C4">
              <w:rPr>
                <w:b/>
                <w:bCs/>
              </w:rPr>
              <w:t>Representations and Undertakings</w:t>
            </w:r>
          </w:p>
          <w:p w14:paraId="19E4922F" w14:textId="77777777" w:rsidR="007E249D" w:rsidRPr="000D29C4" w:rsidRDefault="007E249D" w:rsidP="000D29C4">
            <w:pPr>
              <w:pStyle w:val="01-Body"/>
              <w:numPr>
                <w:ilvl w:val="0"/>
                <w:numId w:val="30"/>
              </w:numPr>
              <w:spacing w:after="120"/>
            </w:pPr>
            <w:r w:rsidRPr="00EE0C7E">
              <w:t>I have r</w:t>
            </w:r>
            <w:r w:rsidRPr="000D29C4">
              <w:t>ead all of the information pertaining to the position for which I am applying, and I declare that the information contained in this application form is true and accurate.</w:t>
            </w:r>
          </w:p>
          <w:p w14:paraId="70C8DC54" w14:textId="77777777" w:rsidR="007E249D" w:rsidRPr="000D29C4" w:rsidRDefault="007E249D" w:rsidP="000D29C4">
            <w:pPr>
              <w:pStyle w:val="01-Body"/>
              <w:numPr>
                <w:ilvl w:val="0"/>
                <w:numId w:val="30"/>
              </w:numPr>
              <w:spacing w:after="120"/>
            </w:pPr>
            <w:r w:rsidRPr="000D29C4">
              <w:t>I understand that the information on this application form is covered by the provision of the General Data Protection Regulations and the Data Protection Act 2018 and is required by the School for the purpose of processing my application.</w:t>
            </w:r>
          </w:p>
          <w:p w14:paraId="64B978C0" w14:textId="77777777" w:rsidR="007E249D" w:rsidRPr="00EE0C7E" w:rsidRDefault="007E249D" w:rsidP="000D29C4">
            <w:pPr>
              <w:pStyle w:val="01-Body"/>
              <w:numPr>
                <w:ilvl w:val="0"/>
                <w:numId w:val="30"/>
              </w:numPr>
              <w:spacing w:after="120"/>
            </w:pPr>
            <w:r w:rsidRPr="000D29C4">
              <w:t>I underst</w:t>
            </w:r>
            <w:r w:rsidRPr="00EE0C7E">
              <w:t>and and agree that:</w:t>
            </w:r>
          </w:p>
          <w:p w14:paraId="3A5A4FB7" w14:textId="77777777" w:rsidR="007E249D" w:rsidRPr="000D29C4" w:rsidRDefault="007E249D" w:rsidP="000D29C4">
            <w:pPr>
              <w:pStyle w:val="01-Body"/>
              <w:numPr>
                <w:ilvl w:val="0"/>
                <w:numId w:val="32"/>
              </w:numPr>
              <w:spacing w:after="120"/>
            </w:pPr>
            <w:r w:rsidRPr="000D29C4">
              <w:t>the provision of false information or the suppression of any material fact may result in disqualification from the recruitment process or, if appointed, in termination of employment;</w:t>
            </w:r>
          </w:p>
          <w:p w14:paraId="35B103E3" w14:textId="77777777" w:rsidR="007E249D" w:rsidRPr="000D29C4" w:rsidRDefault="007E249D" w:rsidP="000D29C4">
            <w:pPr>
              <w:pStyle w:val="01-Body"/>
              <w:numPr>
                <w:ilvl w:val="0"/>
                <w:numId w:val="32"/>
              </w:numPr>
              <w:spacing w:after="120"/>
            </w:pPr>
            <w:r w:rsidRPr="000D29C4">
              <w:t>if I am unable to provide evidence of qualifications, suitable references, or the right to live and work in the United Kingdom, then any offer of employment may be rescinded or employment terminated;</w:t>
            </w:r>
          </w:p>
          <w:p w14:paraId="62EEDE39" w14:textId="77777777" w:rsidR="007E249D" w:rsidRPr="000D29C4" w:rsidRDefault="007E249D" w:rsidP="000D29C4">
            <w:pPr>
              <w:pStyle w:val="01-Body"/>
              <w:numPr>
                <w:ilvl w:val="0"/>
                <w:numId w:val="32"/>
              </w:numPr>
              <w:spacing w:after="120"/>
            </w:pPr>
            <w:r w:rsidRPr="000D29C4">
              <w:t>the direct or indirect canvassing of any governor, officer, employee or advisor of Hazelwood Integrated College in relation to this appointment will result in disqualification from the recruitment process;</w:t>
            </w:r>
          </w:p>
          <w:p w14:paraId="00D02AD8" w14:textId="77777777" w:rsidR="0063241B" w:rsidRPr="000D29C4" w:rsidRDefault="007E249D" w:rsidP="000D29C4">
            <w:pPr>
              <w:pStyle w:val="01-Body"/>
              <w:numPr>
                <w:ilvl w:val="0"/>
                <w:numId w:val="32"/>
              </w:numPr>
              <w:spacing w:after="120"/>
            </w:pPr>
            <w:r w:rsidRPr="000D29C4">
              <w:t>purs</w:t>
            </w:r>
            <w:r w:rsidR="00EE0C7E" w:rsidRPr="000D29C4">
              <w:t>u</w:t>
            </w:r>
            <w:r w:rsidRPr="000D29C4">
              <w:t xml:space="preserve">ant to the Rehabilitation of Offenders (Exceptions) Order (NI) 1979, this post is considered to be </w:t>
            </w:r>
            <w:r w:rsidR="0063241B" w:rsidRPr="000D29C4">
              <w:t>excepted from the Rehabilitation of Offenders (NI) Order 1978 and therefore any failure to disclose any convictions spent or otherwise will result in my disqualification from the recruitment process and non-appointment or, if appointed, in disciplinary action and potential dismissal;</w:t>
            </w:r>
          </w:p>
          <w:p w14:paraId="4D0856CB" w14:textId="77777777" w:rsidR="0063241B" w:rsidRPr="000D29C4" w:rsidRDefault="0063241B" w:rsidP="000D29C4">
            <w:pPr>
              <w:pStyle w:val="01-Body"/>
              <w:numPr>
                <w:ilvl w:val="0"/>
                <w:numId w:val="32"/>
              </w:numPr>
              <w:spacing w:after="120"/>
            </w:pPr>
            <w:r w:rsidRPr="000D29C4">
              <w:t>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List;</w:t>
            </w:r>
          </w:p>
          <w:p w14:paraId="53F677AC" w14:textId="77777777" w:rsidR="0063241B" w:rsidRPr="000D29C4" w:rsidRDefault="0063241B" w:rsidP="000D29C4">
            <w:pPr>
              <w:pStyle w:val="01-Body"/>
              <w:numPr>
                <w:ilvl w:val="0"/>
                <w:numId w:val="32"/>
              </w:numPr>
              <w:spacing w:after="120"/>
            </w:pPr>
            <w:r w:rsidRPr="000D29C4">
              <w:t>I will inform the School of any change in my circumstances which may occur between the date of my application and nay possible date of appointment;</w:t>
            </w:r>
          </w:p>
          <w:p w14:paraId="3159E331" w14:textId="77777777" w:rsidR="0063241B" w:rsidRPr="000D29C4" w:rsidRDefault="0063241B" w:rsidP="000D29C4">
            <w:pPr>
              <w:pStyle w:val="01-Body"/>
              <w:numPr>
                <w:ilvl w:val="0"/>
                <w:numId w:val="32"/>
              </w:numPr>
              <w:spacing w:after="120"/>
            </w:pPr>
            <w:r w:rsidRPr="000D29C4">
              <w:t>by completing this application form and declaration, I am indicating my authorisation for the School to approach my referees for a reference in the event of my being recommended for appointment; and</w:t>
            </w:r>
          </w:p>
          <w:p w14:paraId="606DA33E" w14:textId="77777777" w:rsidR="00EE0C7E" w:rsidRPr="000D29C4" w:rsidRDefault="0063241B" w:rsidP="000D29C4">
            <w:pPr>
              <w:pStyle w:val="01-Body"/>
              <w:numPr>
                <w:ilvl w:val="0"/>
                <w:numId w:val="32"/>
              </w:numPr>
            </w:pPr>
            <w:r w:rsidRPr="000D29C4">
              <w:t>I understand that any appointment made may be subject to the provision of satisfactory references and the successful comp</w:t>
            </w:r>
            <w:r w:rsidR="00EE0C7E" w:rsidRPr="000D29C4">
              <w:t>l</w:t>
            </w:r>
            <w:r w:rsidRPr="000D29C4">
              <w:t>etion of a</w:t>
            </w:r>
            <w:r w:rsidR="00EE0C7E" w:rsidRPr="000D29C4">
              <w:t xml:space="preserve"> probationary period.</w:t>
            </w:r>
          </w:p>
          <w:p w14:paraId="691C768F" w14:textId="77777777" w:rsidR="00EE0C7E" w:rsidRDefault="00EE0C7E" w:rsidP="007E249D">
            <w:pPr>
              <w:pStyle w:val="01-Body"/>
              <w:spacing w:line="276" w:lineRule="auto"/>
              <w:rPr>
                <w:color w:val="FF0000"/>
              </w:rPr>
            </w:pPr>
          </w:p>
          <w:p w14:paraId="03FD4184" w14:textId="77777777" w:rsidR="007E249D" w:rsidRDefault="007E249D">
            <w:pPr>
              <w:pStyle w:val="01-Body"/>
              <w:spacing w:line="276" w:lineRule="auto"/>
            </w:pPr>
          </w:p>
          <w:p w14:paraId="25C71835" w14:textId="77777777" w:rsidR="00C775BE" w:rsidRDefault="00EE0C7E">
            <w:pPr>
              <w:pStyle w:val="01-Body"/>
            </w:pPr>
            <w:r>
              <w:t xml:space="preserve">Signature: ...........................................................................    Date: ............................................. </w:t>
            </w:r>
          </w:p>
        </w:tc>
      </w:tr>
    </w:tbl>
    <w:p w14:paraId="116EB392" w14:textId="77777777" w:rsidR="00C775BE" w:rsidRDefault="00C775BE">
      <w:pPr>
        <w:pStyle w:val="01-Body"/>
      </w:pPr>
    </w:p>
    <w:tbl>
      <w:tblPr>
        <w:tblStyle w:val="TableGrid"/>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4A0" w:firstRow="1" w:lastRow="0" w:firstColumn="1" w:lastColumn="0" w:noHBand="0" w:noVBand="1"/>
      </w:tblPr>
      <w:tblGrid>
        <w:gridCol w:w="1980"/>
        <w:gridCol w:w="7649"/>
      </w:tblGrid>
      <w:tr w:rsidR="00C775BE" w14:paraId="3C2F921F" w14:textId="77777777">
        <w:tc>
          <w:tcPr>
            <w:tcW w:w="1028" w:type="pct"/>
            <w:shd w:val="clear" w:color="auto" w:fill="C0504D" w:themeFill="accent2"/>
            <w:vAlign w:val="center"/>
          </w:tcPr>
          <w:p w14:paraId="5EEBB524" w14:textId="77777777" w:rsidR="00C775BE" w:rsidRDefault="00EE0C7E">
            <w:pPr>
              <w:pStyle w:val="0-Number"/>
            </w:pPr>
            <w:r>
              <w:t>PLEASE NOTE</w:t>
            </w:r>
          </w:p>
        </w:tc>
        <w:tc>
          <w:tcPr>
            <w:tcW w:w="3972" w:type="pct"/>
          </w:tcPr>
          <w:p w14:paraId="1390FC66" w14:textId="77777777" w:rsidR="00C775BE" w:rsidRDefault="000D29C4" w:rsidP="000D29C4">
            <w:pPr>
              <w:pStyle w:val="01-Body"/>
            </w:pPr>
            <w:r>
              <w:t>Hazelwood Integrated College has the right to rescind this appointment</w:t>
            </w:r>
            <w:r w:rsidR="00AC6865">
              <w:t xml:space="preserve"> before start date</w:t>
            </w:r>
            <w:r>
              <w:t>.</w:t>
            </w:r>
          </w:p>
        </w:tc>
      </w:tr>
    </w:tbl>
    <w:p w14:paraId="08058A87" w14:textId="77777777" w:rsidR="00C775BE" w:rsidRDefault="00C775BE">
      <w:pPr>
        <w:pStyle w:val="0-Tinier-1pt"/>
      </w:pPr>
    </w:p>
    <w:p w14:paraId="57A019A9" w14:textId="77777777" w:rsidR="00C775BE" w:rsidRDefault="00C775BE">
      <w:pPr>
        <w:pStyle w:val="0-Tiny"/>
      </w:pPr>
    </w:p>
    <w:sectPr w:rsidR="00C775BE">
      <w:footerReference w:type="even" r:id="rId10"/>
      <w:pgSz w:w="11907" w:h="16840"/>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80C2" w14:textId="77777777" w:rsidR="003C1559" w:rsidRDefault="003C1559">
      <w:r>
        <w:separator/>
      </w:r>
    </w:p>
    <w:p w14:paraId="5FB280C5" w14:textId="77777777" w:rsidR="003C1559" w:rsidRDefault="003C1559"/>
  </w:endnote>
  <w:endnote w:type="continuationSeparator" w:id="0">
    <w:p w14:paraId="316951A0" w14:textId="77777777" w:rsidR="003C1559" w:rsidRDefault="003C1559">
      <w:r>
        <w:continuationSeparator/>
      </w:r>
    </w:p>
    <w:p w14:paraId="306D288A" w14:textId="77777777" w:rsidR="003C1559" w:rsidRDefault="003C1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FA9D" w14:textId="77777777" w:rsidR="00C775BE" w:rsidRDefault="00EE0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6BD25FC" w14:textId="77777777" w:rsidR="00C775BE" w:rsidRDefault="00C775BE">
    <w:pPr>
      <w:pStyle w:val="Footer"/>
    </w:pPr>
  </w:p>
  <w:p w14:paraId="5167234A" w14:textId="77777777" w:rsidR="003F3FF1" w:rsidRDefault="003F3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7F27" w14:textId="77777777" w:rsidR="003C1559" w:rsidRDefault="003C1559">
      <w:r>
        <w:separator/>
      </w:r>
    </w:p>
    <w:p w14:paraId="404BBB75" w14:textId="77777777" w:rsidR="003C1559" w:rsidRDefault="003C1559"/>
  </w:footnote>
  <w:footnote w:type="continuationSeparator" w:id="0">
    <w:p w14:paraId="605438BA" w14:textId="77777777" w:rsidR="003C1559" w:rsidRDefault="003C1559">
      <w:r>
        <w:continuationSeparator/>
      </w:r>
    </w:p>
    <w:p w14:paraId="1A111F80" w14:textId="77777777" w:rsidR="003C1559" w:rsidRDefault="003C15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2A7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061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A2B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6EF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47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3AD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12C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C80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5CC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925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073"/>
    <w:multiLevelType w:val="hybridMultilevel"/>
    <w:tmpl w:val="878A18F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0BCD59EC"/>
    <w:multiLevelType w:val="hybridMultilevel"/>
    <w:tmpl w:val="14CE6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921D19"/>
    <w:multiLevelType w:val="hybridMultilevel"/>
    <w:tmpl w:val="16D081E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33F65"/>
    <w:multiLevelType w:val="hybridMultilevel"/>
    <w:tmpl w:val="961AF31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503B22"/>
    <w:multiLevelType w:val="hybridMultilevel"/>
    <w:tmpl w:val="F6106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0B0351"/>
    <w:multiLevelType w:val="hybridMultilevel"/>
    <w:tmpl w:val="DFECEED2"/>
    <w:lvl w:ilvl="0" w:tplc="9EE2E770">
      <w:start w:val="1"/>
      <w:numFmt w:val="bullet"/>
      <w:lvlText w:val="-"/>
      <w:lvlJc w:val="left"/>
      <w:pPr>
        <w:tabs>
          <w:tab w:val="num" w:pos="750"/>
        </w:tabs>
        <w:ind w:left="750" w:firstLine="345"/>
      </w:pPr>
      <w:rPr>
        <w:rFonts w:ascii="Helvetica" w:eastAsia="Times New Roman" w:hAnsi="Helvetica" w:hint="default"/>
      </w:rPr>
    </w:lvl>
    <w:lvl w:ilvl="1" w:tplc="08090003">
      <w:start w:val="1"/>
      <w:numFmt w:val="bullet"/>
      <w:lvlText w:val="o"/>
      <w:lvlJc w:val="left"/>
      <w:pPr>
        <w:tabs>
          <w:tab w:val="num" w:pos="2175"/>
        </w:tabs>
        <w:ind w:left="2175" w:hanging="360"/>
      </w:pPr>
      <w:rPr>
        <w:rFonts w:ascii="Courier New" w:hAnsi="Courier New" w:cs="Courier New" w:hint="default"/>
      </w:rPr>
    </w:lvl>
    <w:lvl w:ilvl="2" w:tplc="08090005">
      <w:start w:val="1"/>
      <w:numFmt w:val="bullet"/>
      <w:lvlText w:val=""/>
      <w:lvlJc w:val="left"/>
      <w:pPr>
        <w:tabs>
          <w:tab w:val="num" w:pos="2895"/>
        </w:tabs>
        <w:ind w:left="2895" w:hanging="360"/>
      </w:pPr>
      <w:rPr>
        <w:rFonts w:ascii="Wingdings" w:hAnsi="Wingdings" w:cs="Wingdings" w:hint="default"/>
      </w:rPr>
    </w:lvl>
    <w:lvl w:ilvl="3" w:tplc="08090001">
      <w:start w:val="1"/>
      <w:numFmt w:val="bullet"/>
      <w:lvlText w:val=""/>
      <w:lvlJc w:val="left"/>
      <w:pPr>
        <w:tabs>
          <w:tab w:val="num" w:pos="3615"/>
        </w:tabs>
        <w:ind w:left="3615" w:hanging="360"/>
      </w:pPr>
      <w:rPr>
        <w:rFonts w:ascii="Symbol" w:hAnsi="Symbol" w:cs="Symbol" w:hint="default"/>
      </w:rPr>
    </w:lvl>
    <w:lvl w:ilvl="4" w:tplc="08090003">
      <w:start w:val="1"/>
      <w:numFmt w:val="bullet"/>
      <w:lvlText w:val="o"/>
      <w:lvlJc w:val="left"/>
      <w:pPr>
        <w:tabs>
          <w:tab w:val="num" w:pos="4335"/>
        </w:tabs>
        <w:ind w:left="4335" w:hanging="360"/>
      </w:pPr>
      <w:rPr>
        <w:rFonts w:ascii="Courier New" w:hAnsi="Courier New" w:cs="Courier New" w:hint="default"/>
      </w:rPr>
    </w:lvl>
    <w:lvl w:ilvl="5" w:tplc="08090005">
      <w:start w:val="1"/>
      <w:numFmt w:val="bullet"/>
      <w:lvlText w:val=""/>
      <w:lvlJc w:val="left"/>
      <w:pPr>
        <w:tabs>
          <w:tab w:val="num" w:pos="5055"/>
        </w:tabs>
        <w:ind w:left="5055" w:hanging="360"/>
      </w:pPr>
      <w:rPr>
        <w:rFonts w:ascii="Wingdings" w:hAnsi="Wingdings" w:cs="Wingdings" w:hint="default"/>
      </w:rPr>
    </w:lvl>
    <w:lvl w:ilvl="6" w:tplc="08090001">
      <w:start w:val="1"/>
      <w:numFmt w:val="bullet"/>
      <w:lvlText w:val=""/>
      <w:lvlJc w:val="left"/>
      <w:pPr>
        <w:tabs>
          <w:tab w:val="num" w:pos="5775"/>
        </w:tabs>
        <w:ind w:left="5775" w:hanging="360"/>
      </w:pPr>
      <w:rPr>
        <w:rFonts w:ascii="Symbol" w:hAnsi="Symbol" w:cs="Symbol" w:hint="default"/>
      </w:rPr>
    </w:lvl>
    <w:lvl w:ilvl="7" w:tplc="08090003">
      <w:start w:val="1"/>
      <w:numFmt w:val="bullet"/>
      <w:lvlText w:val="o"/>
      <w:lvlJc w:val="left"/>
      <w:pPr>
        <w:tabs>
          <w:tab w:val="num" w:pos="6495"/>
        </w:tabs>
        <w:ind w:left="6495" w:hanging="360"/>
      </w:pPr>
      <w:rPr>
        <w:rFonts w:ascii="Courier New" w:hAnsi="Courier New" w:cs="Courier New" w:hint="default"/>
      </w:rPr>
    </w:lvl>
    <w:lvl w:ilvl="8" w:tplc="08090005">
      <w:start w:val="1"/>
      <w:numFmt w:val="bullet"/>
      <w:lvlText w:val=""/>
      <w:lvlJc w:val="left"/>
      <w:pPr>
        <w:tabs>
          <w:tab w:val="num" w:pos="7215"/>
        </w:tabs>
        <w:ind w:left="7215" w:hanging="360"/>
      </w:pPr>
      <w:rPr>
        <w:rFonts w:ascii="Wingdings" w:hAnsi="Wingdings" w:cs="Wingdings" w:hint="default"/>
      </w:rPr>
    </w:lvl>
  </w:abstractNum>
  <w:abstractNum w:abstractNumId="16" w15:restartNumberingAfterBreak="0">
    <w:nsid w:val="217A104C"/>
    <w:multiLevelType w:val="hybridMultilevel"/>
    <w:tmpl w:val="F6E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F0F23"/>
    <w:multiLevelType w:val="hybridMultilevel"/>
    <w:tmpl w:val="D3ACFB3C"/>
    <w:lvl w:ilvl="0" w:tplc="9EE2E770">
      <w:start w:val="1"/>
      <w:numFmt w:val="bullet"/>
      <w:lvlText w:val="-"/>
      <w:lvlJc w:val="left"/>
      <w:pPr>
        <w:tabs>
          <w:tab w:val="num" w:pos="-345"/>
        </w:tabs>
        <w:ind w:left="-345" w:firstLine="345"/>
      </w:pPr>
      <w:rPr>
        <w:rFonts w:ascii="Helvetica" w:eastAsia="Times New Roman" w:hAnsi="Helvetica"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C01EC76A">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24576565"/>
    <w:multiLevelType w:val="hybridMultilevel"/>
    <w:tmpl w:val="5EC8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F1833"/>
    <w:multiLevelType w:val="hybridMultilevel"/>
    <w:tmpl w:val="339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05131"/>
    <w:multiLevelType w:val="hybridMultilevel"/>
    <w:tmpl w:val="4C16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427C48"/>
    <w:multiLevelType w:val="hybridMultilevel"/>
    <w:tmpl w:val="4BE63136"/>
    <w:lvl w:ilvl="0" w:tplc="E1760E8C">
      <w:start w:val="1"/>
      <w:numFmt w:val="lowerLetter"/>
      <w:pStyle w:val="06-TableLetter"/>
      <w:lvlText w:val="%1)"/>
      <w:lvlJc w:val="left"/>
      <w:pPr>
        <w:tabs>
          <w:tab w:val="num" w:pos="284"/>
        </w:tabs>
        <w:ind w:left="284" w:hanging="285"/>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00980"/>
    <w:multiLevelType w:val="hybridMultilevel"/>
    <w:tmpl w:val="253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A48AA"/>
    <w:multiLevelType w:val="hybridMultilevel"/>
    <w:tmpl w:val="F6A2418E"/>
    <w:lvl w:ilvl="0" w:tplc="3B0A82B0">
      <w:start w:val="1"/>
      <w:numFmt w:val="decimal"/>
      <w:lvlText w:val="%1."/>
      <w:lvlJc w:val="left"/>
      <w:pPr>
        <w:tabs>
          <w:tab w:val="num" w:pos="0"/>
        </w:tabs>
        <w:ind w:left="360" w:hanging="360"/>
      </w:pPr>
      <w:rPr>
        <w:rFonts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39FA7337"/>
    <w:multiLevelType w:val="hybridMultilevel"/>
    <w:tmpl w:val="404AE9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E724ACF"/>
    <w:multiLevelType w:val="hybridMultilevel"/>
    <w:tmpl w:val="412CB28C"/>
    <w:lvl w:ilvl="0" w:tplc="E9F88942">
      <w:numFmt w:val="bullet"/>
      <w:lvlText w:val=""/>
      <w:lvlJc w:val="left"/>
      <w:pPr>
        <w:ind w:left="535" w:hanging="360"/>
      </w:pPr>
      <w:rPr>
        <w:rFonts w:ascii="Symbol" w:eastAsia="Times New Roman" w:hAnsi="Symbol"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6" w15:restartNumberingAfterBreak="0">
    <w:nsid w:val="4998033E"/>
    <w:multiLevelType w:val="hybridMultilevel"/>
    <w:tmpl w:val="270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E7153"/>
    <w:multiLevelType w:val="hybridMultilevel"/>
    <w:tmpl w:val="78AA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B435C"/>
    <w:multiLevelType w:val="hybridMultilevel"/>
    <w:tmpl w:val="A6D4BE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ABC0954"/>
    <w:multiLevelType w:val="hybridMultilevel"/>
    <w:tmpl w:val="FE3A8578"/>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41AD4"/>
    <w:multiLevelType w:val="hybridMultilevel"/>
    <w:tmpl w:val="2BB8ABBA"/>
    <w:lvl w:ilvl="0" w:tplc="92E00210">
      <w:start w:val="1"/>
      <w:numFmt w:val="bullet"/>
      <w:pStyle w:val="4-TableBullet"/>
      <w:lvlText w:val=""/>
      <w:lvlJc w:val="left"/>
      <w:pPr>
        <w:ind w:left="720" w:hanging="360"/>
      </w:pPr>
      <w:rPr>
        <w:rFonts w:ascii="Wingdings" w:hAnsi="Wingdings" w:hint="default"/>
      </w:rPr>
    </w:lvl>
    <w:lvl w:ilvl="1" w:tplc="04090003" w:tentative="1">
      <w:start w:val="1"/>
      <w:numFmt w:val="bullet"/>
      <w:pStyle w:val="2-BulletInden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E238A"/>
    <w:multiLevelType w:val="hybridMultilevel"/>
    <w:tmpl w:val="4AEA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938411">
    <w:abstractNumId w:val="17"/>
  </w:num>
  <w:num w:numId="2" w16cid:durableId="2020887763">
    <w:abstractNumId w:val="23"/>
  </w:num>
  <w:num w:numId="3" w16cid:durableId="1961842784">
    <w:abstractNumId w:val="15"/>
  </w:num>
  <w:num w:numId="4" w16cid:durableId="1402093214">
    <w:abstractNumId w:val="27"/>
  </w:num>
  <w:num w:numId="5" w16cid:durableId="1810126323">
    <w:abstractNumId w:val="31"/>
  </w:num>
  <w:num w:numId="6" w16cid:durableId="1381320769">
    <w:abstractNumId w:val="26"/>
  </w:num>
  <w:num w:numId="7" w16cid:durableId="168372808">
    <w:abstractNumId w:val="19"/>
  </w:num>
  <w:num w:numId="8" w16cid:durableId="712926894">
    <w:abstractNumId w:val="22"/>
  </w:num>
  <w:num w:numId="9" w16cid:durableId="1818760966">
    <w:abstractNumId w:val="4"/>
  </w:num>
  <w:num w:numId="10" w16cid:durableId="1746536166">
    <w:abstractNumId w:val="5"/>
  </w:num>
  <w:num w:numId="11" w16cid:durableId="1457290748">
    <w:abstractNumId w:val="0"/>
  </w:num>
  <w:num w:numId="12" w16cid:durableId="1173183203">
    <w:abstractNumId w:val="1"/>
  </w:num>
  <w:num w:numId="13" w16cid:durableId="1218590619">
    <w:abstractNumId w:val="2"/>
  </w:num>
  <w:num w:numId="14" w16cid:durableId="1669795439">
    <w:abstractNumId w:val="3"/>
  </w:num>
  <w:num w:numId="15" w16cid:durableId="1386375298">
    <w:abstractNumId w:val="8"/>
  </w:num>
  <w:num w:numId="16" w16cid:durableId="1469056234">
    <w:abstractNumId w:val="6"/>
  </w:num>
  <w:num w:numId="17" w16cid:durableId="309866442">
    <w:abstractNumId w:val="7"/>
  </w:num>
  <w:num w:numId="18" w16cid:durableId="648632325">
    <w:abstractNumId w:val="9"/>
  </w:num>
  <w:num w:numId="19" w16cid:durableId="1943948608">
    <w:abstractNumId w:val="30"/>
  </w:num>
  <w:num w:numId="20" w16cid:durableId="499003750">
    <w:abstractNumId w:val="30"/>
  </w:num>
  <w:num w:numId="21" w16cid:durableId="2068647382">
    <w:abstractNumId w:val="25"/>
  </w:num>
  <w:num w:numId="22" w16cid:durableId="1026559363">
    <w:abstractNumId w:val="10"/>
  </w:num>
  <w:num w:numId="23" w16cid:durableId="411850134">
    <w:abstractNumId w:val="12"/>
  </w:num>
  <w:num w:numId="24" w16cid:durableId="342702812">
    <w:abstractNumId w:val="29"/>
  </w:num>
  <w:num w:numId="25" w16cid:durableId="1597905043">
    <w:abstractNumId w:val="16"/>
  </w:num>
  <w:num w:numId="26" w16cid:durableId="1850833494">
    <w:abstractNumId w:val="18"/>
  </w:num>
  <w:num w:numId="27" w16cid:durableId="108816961">
    <w:abstractNumId w:val="20"/>
  </w:num>
  <w:num w:numId="28" w16cid:durableId="1668483721">
    <w:abstractNumId w:val="14"/>
  </w:num>
  <w:num w:numId="29" w16cid:durableId="1170604262">
    <w:abstractNumId w:val="28"/>
  </w:num>
  <w:num w:numId="30" w16cid:durableId="745538853">
    <w:abstractNumId w:val="11"/>
  </w:num>
  <w:num w:numId="31" w16cid:durableId="1026519731">
    <w:abstractNumId w:val="13"/>
  </w:num>
  <w:num w:numId="32" w16cid:durableId="1488940636">
    <w:abstractNumId w:val="24"/>
  </w:num>
  <w:num w:numId="33" w16cid:durableId="715467641">
    <w:abstractNumId w:val="21"/>
  </w:num>
  <w:num w:numId="34" w16cid:durableId="1979652030">
    <w:abstractNumId w:val="21"/>
    <w:lvlOverride w:ilvl="0">
      <w:startOverride w:val="1"/>
    </w:lvlOverride>
  </w:num>
  <w:num w:numId="35" w16cid:durableId="1351033988">
    <w:abstractNumId w:val="21"/>
    <w:lvlOverride w:ilvl="0">
      <w:startOverride w:val="1"/>
    </w:lvlOverride>
  </w:num>
  <w:num w:numId="36" w16cid:durableId="516311574">
    <w:abstractNumId w:val="21"/>
    <w:lvlOverride w:ilvl="0">
      <w:startOverride w:val="1"/>
    </w:lvlOverride>
  </w:num>
  <w:num w:numId="37" w16cid:durableId="1453749618">
    <w:abstractNumId w:val="21"/>
    <w:lvlOverride w:ilvl="0">
      <w:startOverride w:val="1"/>
    </w:lvlOverride>
  </w:num>
  <w:num w:numId="38" w16cid:durableId="2023430838">
    <w:abstractNumId w:val="21"/>
    <w:lvlOverride w:ilvl="0">
      <w:startOverride w:val="1"/>
    </w:lvlOverride>
  </w:num>
  <w:num w:numId="39" w16cid:durableId="1395740431">
    <w:abstractNumId w:val="21"/>
    <w:lvlOverride w:ilvl="0">
      <w:startOverride w:val="1"/>
    </w:lvlOverride>
  </w:num>
  <w:num w:numId="40" w16cid:durableId="1076826576">
    <w:abstractNumId w:val="21"/>
    <w:lvlOverride w:ilvl="0">
      <w:startOverride w:val="1"/>
    </w:lvlOverride>
  </w:num>
  <w:num w:numId="41" w16cid:durableId="306131005">
    <w:abstractNumId w:val="21"/>
    <w:lvlOverride w:ilvl="0">
      <w:startOverride w:val="1"/>
    </w:lvlOverride>
  </w:num>
  <w:num w:numId="42" w16cid:durableId="1971859158">
    <w:abstractNumId w:val="21"/>
    <w:lvlOverride w:ilvl="0">
      <w:startOverride w:val="1"/>
    </w:lvlOverride>
  </w:num>
  <w:num w:numId="43" w16cid:durableId="92869245">
    <w:abstractNumId w:val="21"/>
    <w:lvlOverride w:ilvl="0">
      <w:startOverride w:val="1"/>
    </w:lvlOverride>
  </w:num>
  <w:num w:numId="44" w16cid:durableId="509223850">
    <w:abstractNumId w:val="21"/>
    <w:lvlOverride w:ilvl="0">
      <w:startOverride w:val="1"/>
    </w:lvlOverride>
  </w:num>
  <w:num w:numId="45" w16cid:durableId="512257434">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7A"/>
    <w:rsid w:val="000874F5"/>
    <w:rsid w:val="000A3FB3"/>
    <w:rsid w:val="000A4E3F"/>
    <w:rsid w:val="000D29C4"/>
    <w:rsid w:val="000F475D"/>
    <w:rsid w:val="0010298B"/>
    <w:rsid w:val="00112698"/>
    <w:rsid w:val="001326F6"/>
    <w:rsid w:val="0015655E"/>
    <w:rsid w:val="00156C7A"/>
    <w:rsid w:val="00176A12"/>
    <w:rsid w:val="00186D66"/>
    <w:rsid w:val="00201AB2"/>
    <w:rsid w:val="0021481F"/>
    <w:rsid w:val="00276B04"/>
    <w:rsid w:val="002E7B91"/>
    <w:rsid w:val="002F2233"/>
    <w:rsid w:val="00397CDC"/>
    <w:rsid w:val="003C1559"/>
    <w:rsid w:val="003F3FF1"/>
    <w:rsid w:val="00435903"/>
    <w:rsid w:val="004A6F73"/>
    <w:rsid w:val="004C7C2F"/>
    <w:rsid w:val="0063241B"/>
    <w:rsid w:val="00665A9D"/>
    <w:rsid w:val="006B7AE2"/>
    <w:rsid w:val="006D268F"/>
    <w:rsid w:val="00775C7D"/>
    <w:rsid w:val="00781F42"/>
    <w:rsid w:val="007B5085"/>
    <w:rsid w:val="007E249D"/>
    <w:rsid w:val="008338F0"/>
    <w:rsid w:val="008967FE"/>
    <w:rsid w:val="008F078F"/>
    <w:rsid w:val="00964AB9"/>
    <w:rsid w:val="009B06FF"/>
    <w:rsid w:val="00A554F0"/>
    <w:rsid w:val="00AC6865"/>
    <w:rsid w:val="00B83475"/>
    <w:rsid w:val="00C43272"/>
    <w:rsid w:val="00C775BE"/>
    <w:rsid w:val="00D43995"/>
    <w:rsid w:val="00D93B19"/>
    <w:rsid w:val="00E25678"/>
    <w:rsid w:val="00E4489C"/>
    <w:rsid w:val="00EE0C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B9A7A"/>
  <w15:docId w15:val="{D500756B-0F8F-744C-BB86-1E12EE6D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0-Number">
    <w:name w:val="0-Number"/>
    <w:basedOn w:val="Normal"/>
    <w:qFormat/>
    <w:pPr>
      <w:ind w:left="113"/>
    </w:pPr>
    <w:rPr>
      <w:rFonts w:ascii="Calibri" w:hAnsi="Calibri"/>
      <w:b/>
      <w:caps/>
      <w:color w:val="FFFFFF" w:themeColor="background1"/>
      <w:sz w:val="28"/>
      <w:szCs w:val="24"/>
    </w:rPr>
  </w:style>
  <w:style w:type="paragraph" w:customStyle="1" w:styleId="01-Question">
    <w:name w:val="01-Question"/>
    <w:basedOn w:val="Normal"/>
    <w:qFormat/>
    <w:rsid w:val="00276B04"/>
    <w:pPr>
      <w:ind w:left="170" w:right="170"/>
    </w:pPr>
    <w:rPr>
      <w:rFonts w:ascii="Calibri" w:hAnsi="Calibri"/>
      <w:szCs w:val="24"/>
    </w:rPr>
  </w:style>
  <w:style w:type="paragraph" w:customStyle="1" w:styleId="0-NumberNEXT">
    <w:name w:val="0-Number NEXT"/>
    <w:basedOn w:val="0-Number"/>
    <w:qFormat/>
    <w:pPr>
      <w:pageBreakBefore/>
    </w:pPr>
  </w:style>
  <w:style w:type="paragraph" w:customStyle="1" w:styleId="0-Tiny">
    <w:name w:val="0-Tiny"/>
    <w:basedOn w:val="Normal"/>
    <w:qFormat/>
    <w:rPr>
      <w:sz w:val="2"/>
      <w:szCs w:val="24"/>
    </w:rPr>
  </w:style>
  <w:style w:type="paragraph" w:customStyle="1" w:styleId="09-Referencetext">
    <w:name w:val="09-Reference text"/>
    <w:basedOn w:val="02-BodySmall"/>
    <w:qFormat/>
    <w:pPr>
      <w:tabs>
        <w:tab w:val="right" w:pos="1447"/>
      </w:tabs>
      <w:overflowPunct w:val="0"/>
      <w:autoSpaceDE w:val="0"/>
      <w:autoSpaceDN w:val="0"/>
      <w:adjustRightInd w:val="0"/>
      <w:spacing w:before="240"/>
      <w:textAlignment w:val="baseline"/>
    </w:pPr>
  </w:style>
  <w:style w:type="paragraph" w:customStyle="1" w:styleId="01-Body">
    <w:name w:val="01-Body"/>
    <w:qFormat/>
    <w:pPr>
      <w:tabs>
        <w:tab w:val="left" w:pos="1588"/>
        <w:tab w:val="left" w:pos="4849"/>
      </w:tabs>
    </w:pPr>
    <w:rPr>
      <w:rFonts w:asciiTheme="minorHAnsi" w:hAnsiTheme="minorHAnsi"/>
      <w:sz w:val="24"/>
    </w:rPr>
  </w:style>
  <w:style w:type="character" w:customStyle="1" w:styleId="09-C-BoldItalic">
    <w:name w:val="09-C-Bold Italic"/>
    <w:uiPriority w:val="1"/>
    <w:qFormat/>
    <w:rPr>
      <w:b/>
      <w:i/>
    </w:rPr>
  </w:style>
  <w:style w:type="paragraph" w:customStyle="1" w:styleId="00-Title">
    <w:name w:val="00-Title"/>
    <w:qFormat/>
    <w:pPr>
      <w:jc w:val="center"/>
    </w:pPr>
    <w:rPr>
      <w:rFonts w:asciiTheme="minorHAnsi" w:hAnsiTheme="minorHAnsi"/>
      <w:b/>
      <w:color w:val="0B4295"/>
      <w:sz w:val="32"/>
    </w:rPr>
  </w:style>
  <w:style w:type="paragraph" w:customStyle="1" w:styleId="03-TableTitle">
    <w:name w:val="03-Table Title"/>
    <w:autoRedefine/>
    <w:qFormat/>
    <w:pPr>
      <w:tabs>
        <w:tab w:val="right" w:pos="4962"/>
      </w:tabs>
    </w:pPr>
    <w:rPr>
      <w:rFonts w:ascii="Calibri" w:hAnsi="Calibri"/>
      <w:b/>
      <w:color w:val="0B4295"/>
      <w:sz w:val="28"/>
      <w:szCs w:val="24"/>
    </w:rPr>
  </w:style>
  <w:style w:type="paragraph" w:customStyle="1" w:styleId="04-TableColumnHead">
    <w:name w:val="04-Table Column Head"/>
    <w:basedOn w:val="03-TableTitle"/>
    <w:qFormat/>
    <w:pPr>
      <w:jc w:val="center"/>
    </w:pPr>
    <w:rPr>
      <w:sz w:val="24"/>
    </w:rPr>
  </w:style>
  <w:style w:type="paragraph" w:customStyle="1" w:styleId="02-BodySmall">
    <w:name w:val="02-Body Small"/>
    <w:basedOn w:val="01-Body"/>
    <w:qFormat/>
    <w:rPr>
      <w:b/>
      <w:sz w:val="22"/>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rPr>
  </w:style>
  <w:style w:type="paragraph" w:customStyle="1" w:styleId="0-Tinier-1pt">
    <w:name w:val="0-Tinier - 1pt"/>
    <w:basedOn w:val="0-Tiny"/>
    <w:qFormat/>
    <w:rPr>
      <w:rFonts w:asciiTheme="minorHAnsi" w:hAnsiTheme="minorHAnsi"/>
    </w:rPr>
  </w:style>
  <w:style w:type="paragraph" w:customStyle="1" w:styleId="0-EssentialCriteria">
    <w:name w:val="0-Essential Criteria"/>
    <w:basedOn w:val="0-Number"/>
    <w:qFormat/>
    <w:rPr>
      <w:caps w:val="0"/>
    </w:rPr>
  </w:style>
  <w:style w:type="paragraph" w:customStyle="1" w:styleId="1-Body">
    <w:name w:val="1-Body"/>
    <w:basedOn w:val="Normal"/>
    <w:qFormat/>
    <w:pPr>
      <w:overflowPunct/>
      <w:autoSpaceDE/>
      <w:autoSpaceDN/>
      <w:adjustRightInd/>
      <w:spacing w:line="276" w:lineRule="auto"/>
      <w:ind w:right="-227"/>
      <w:textAlignment w:val="auto"/>
    </w:pPr>
    <w:rPr>
      <w:rFonts w:asciiTheme="majorHAnsi" w:hAnsiTheme="majorHAnsi"/>
      <w:color w:val="4F81BD" w:themeColor="accent1"/>
      <w:szCs w:val="24"/>
      <w:lang w:eastAsia="en-US"/>
    </w:rPr>
  </w:style>
  <w:style w:type="paragraph" w:customStyle="1" w:styleId="1-Heading">
    <w:name w:val="1-Heading"/>
    <w:basedOn w:val="Normal"/>
    <w:qFormat/>
    <w:pPr>
      <w:overflowPunct/>
      <w:autoSpaceDE/>
      <w:autoSpaceDN/>
      <w:adjustRightInd/>
      <w:spacing w:before="240"/>
      <w:ind w:left="284" w:hanging="284"/>
      <w:textAlignment w:val="auto"/>
    </w:pPr>
    <w:rPr>
      <w:rFonts w:asciiTheme="majorHAnsi" w:hAnsiTheme="majorHAnsi"/>
      <w:b/>
      <w:bCs/>
      <w:caps/>
      <w:color w:val="365F91" w:themeColor="accent1" w:themeShade="BF"/>
      <w:szCs w:val="24"/>
      <w:lang w:eastAsia="en-US"/>
    </w:rPr>
  </w:style>
  <w:style w:type="paragraph" w:customStyle="1" w:styleId="2-Bullet">
    <w:name w:val="2-Bullet"/>
    <w:basedOn w:val="4-TableBullet"/>
    <w:qFormat/>
  </w:style>
  <w:style w:type="character" w:customStyle="1" w:styleId="3-StrongBlue">
    <w:name w:val="3-Strong Blue"/>
    <w:qFormat/>
    <w:rPr>
      <w:rFonts w:asciiTheme="majorHAnsi" w:hAnsiTheme="majorHAnsi"/>
      <w:b/>
      <w:color w:val="365F91" w:themeColor="accent1" w:themeShade="BF"/>
    </w:rPr>
  </w:style>
  <w:style w:type="paragraph" w:customStyle="1" w:styleId="5-JobDetails">
    <w:name w:val="5-Job Details"/>
    <w:basedOn w:val="Normal"/>
    <w:qFormat/>
    <w:pPr>
      <w:tabs>
        <w:tab w:val="right" w:pos="2835"/>
        <w:tab w:val="left" w:pos="3261"/>
      </w:tabs>
      <w:overflowPunct/>
      <w:autoSpaceDE/>
      <w:autoSpaceDN/>
      <w:adjustRightInd/>
      <w:spacing w:after="120"/>
      <w:ind w:left="3261" w:hanging="3261"/>
      <w:textAlignment w:val="auto"/>
    </w:pPr>
    <w:rPr>
      <w:rFonts w:asciiTheme="majorHAnsi" w:hAnsiTheme="majorHAnsi"/>
      <w:color w:val="4F81BD" w:themeColor="accent1"/>
      <w:lang w:eastAsia="en-US"/>
    </w:rPr>
  </w:style>
  <w:style w:type="paragraph" w:customStyle="1" w:styleId="5-JobDescription">
    <w:name w:val="5-Job Description"/>
    <w:basedOn w:val="Header"/>
    <w:qFormat/>
    <w:pPr>
      <w:tabs>
        <w:tab w:val="clear" w:pos="4680"/>
        <w:tab w:val="clear" w:pos="9360"/>
        <w:tab w:val="center" w:pos="4320"/>
        <w:tab w:val="right" w:pos="8640"/>
      </w:tabs>
      <w:overflowPunct/>
      <w:autoSpaceDE/>
      <w:autoSpaceDN/>
      <w:adjustRightInd/>
      <w:spacing w:before="240" w:after="600" w:line="280" w:lineRule="exact"/>
      <w:jc w:val="right"/>
      <w:textAlignment w:val="auto"/>
    </w:pPr>
    <w:rPr>
      <w:rFonts w:asciiTheme="majorHAnsi" w:hAnsiTheme="majorHAnsi"/>
      <w:b/>
      <w:color w:val="365F91" w:themeColor="accent1" w:themeShade="BF"/>
      <w:sz w:val="60"/>
      <w:szCs w:val="60"/>
      <w:lang w:eastAsia="en-US"/>
    </w:rPr>
  </w:style>
  <w:style w:type="paragraph" w:customStyle="1" w:styleId="4-TableBullet">
    <w:name w:val="4-Table Bullet"/>
    <w:basedOn w:val="ListParagraph"/>
    <w:qFormat/>
    <w:rsid w:val="00964AB9"/>
    <w:pPr>
      <w:numPr>
        <w:numId w:val="19"/>
      </w:numPr>
      <w:tabs>
        <w:tab w:val="num" w:pos="360"/>
      </w:tabs>
      <w:overflowPunct/>
      <w:autoSpaceDE/>
      <w:autoSpaceDN/>
      <w:adjustRightInd/>
      <w:ind w:left="176" w:hanging="187"/>
      <w:textAlignment w:val="auto"/>
    </w:pPr>
    <w:rPr>
      <w:rFonts w:ascii="Calibri" w:hAnsi="Calibri"/>
      <w:color w:val="365F91" w:themeColor="accent1" w:themeShade="BF"/>
      <w:sz w:val="22"/>
      <w:lang w:eastAsia="en-US"/>
    </w:rPr>
  </w:style>
  <w:style w:type="paragraph" w:customStyle="1" w:styleId="2-BulletIndent">
    <w:name w:val="2-Bullet Indent"/>
    <w:basedOn w:val="2-Bullet"/>
    <w:qFormat/>
    <w:pPr>
      <w:numPr>
        <w:ilvl w:val="1"/>
      </w:numPr>
      <w:ind w:left="1074"/>
    </w:pPr>
  </w:style>
  <w:style w:type="paragraph" w:customStyle="1" w:styleId="Personell">
    <w:name w:val="Personell"/>
    <w:qFormat/>
    <w:pPr>
      <w:spacing w:after="360" w:line="600" w:lineRule="exact"/>
      <w:jc w:val="right"/>
    </w:pPr>
    <w:rPr>
      <w:rFonts w:asciiTheme="majorHAnsi" w:hAnsiTheme="majorHAnsi"/>
      <w:b/>
      <w:color w:val="B9AE89"/>
      <w:sz w:val="60"/>
      <w:szCs w:val="60"/>
      <w:lang w:eastAsia="en-US"/>
    </w:rPr>
  </w:style>
  <w:style w:type="paragraph" w:customStyle="1" w:styleId="Applicatns">
    <w:name w:val="Applicatns"/>
    <w:basedOn w:val="01-Body"/>
    <w:qFormat/>
    <w:rPr>
      <w:b/>
      <w:caps/>
      <w:color w:val="C00000"/>
    </w:rPr>
  </w:style>
  <w:style w:type="paragraph" w:customStyle="1" w:styleId="000Newparagraph">
    <w:name w:val="000New paragraph"/>
    <w:basedOn w:val="01-Body"/>
    <w:qFormat/>
    <w:pPr>
      <w:pageBreakBefore/>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Cs w:val="24"/>
    </w:rPr>
  </w:style>
  <w:style w:type="paragraph" w:customStyle="1" w:styleId="4-TableHead">
    <w:name w:val="4-Table Head"/>
    <w:basedOn w:val="1-Heading"/>
    <w:qFormat/>
    <w:rsid w:val="008967FE"/>
    <w:pPr>
      <w:spacing w:before="0"/>
      <w:jc w:val="center"/>
    </w:pPr>
    <w:rPr>
      <w:rFonts w:ascii="Calibri" w:hAnsi="Calibri"/>
      <w:color w:val="FFFFFF" w:themeColor="background1"/>
      <w:sz w:val="28"/>
    </w:rPr>
  </w:style>
  <w:style w:type="paragraph" w:customStyle="1" w:styleId="4-TableSubHead">
    <w:name w:val="4-Table Sub Head"/>
    <w:basedOn w:val="Normal"/>
    <w:qFormat/>
    <w:rsid w:val="008967FE"/>
    <w:pPr>
      <w:overflowPunct/>
      <w:autoSpaceDE/>
      <w:autoSpaceDN/>
      <w:adjustRightInd/>
      <w:textAlignment w:val="auto"/>
    </w:pPr>
    <w:rPr>
      <w:rFonts w:ascii="Calibri" w:hAnsi="Calibri"/>
      <w:b/>
      <w:caps/>
      <w:color w:val="365F91" w:themeColor="accent1" w:themeShade="BF"/>
      <w:szCs w:val="24"/>
      <w:lang w:eastAsia="en-US"/>
    </w:rPr>
  </w:style>
  <w:style w:type="paragraph" w:customStyle="1" w:styleId="06-TableHead">
    <w:name w:val="06-Table Head"/>
    <w:qFormat/>
    <w:rsid w:val="00156C7A"/>
    <w:pPr>
      <w:ind w:left="284"/>
      <w:jc w:val="center"/>
    </w:pPr>
    <w:rPr>
      <w:rFonts w:ascii="Calibri" w:hAnsi="Calibri"/>
      <w:b/>
      <w:bCs/>
      <w:caps/>
      <w:color w:val="FFFFFF" w:themeColor="background1"/>
      <w:sz w:val="28"/>
      <w:szCs w:val="24"/>
      <w:lang w:eastAsia="en-US"/>
    </w:rPr>
  </w:style>
  <w:style w:type="paragraph" w:customStyle="1" w:styleId="06-TableBody">
    <w:name w:val="06-Table Body"/>
    <w:qFormat/>
    <w:rsid w:val="00156C7A"/>
    <w:pPr>
      <w:spacing w:after="120"/>
    </w:pPr>
    <w:rPr>
      <w:rFonts w:ascii="Calibri" w:hAnsi="Calibri"/>
      <w:color w:val="365F91" w:themeColor="accent1" w:themeShade="BF"/>
      <w:sz w:val="24"/>
      <w:lang w:eastAsia="en-US"/>
    </w:rPr>
  </w:style>
  <w:style w:type="paragraph" w:customStyle="1" w:styleId="06-TableSubHead">
    <w:name w:val="06-Table Sub Head"/>
    <w:qFormat/>
    <w:rsid w:val="00156C7A"/>
    <w:rPr>
      <w:rFonts w:ascii="Calibri" w:hAnsi="Calibri"/>
      <w:b/>
      <w:caps/>
      <w:color w:val="365F91" w:themeColor="accent1" w:themeShade="BF"/>
      <w:sz w:val="24"/>
      <w:szCs w:val="24"/>
      <w:lang w:eastAsia="en-US"/>
    </w:rPr>
  </w:style>
  <w:style w:type="paragraph" w:customStyle="1" w:styleId="06-TableSquareBullet">
    <w:name w:val="06-Table Square Bullet"/>
    <w:qFormat/>
    <w:rsid w:val="00156C7A"/>
    <w:pPr>
      <w:ind w:left="568" w:hanging="284"/>
      <w:contextualSpacing/>
    </w:pPr>
    <w:rPr>
      <w:rFonts w:ascii="Calibri" w:hAnsi="Calibri"/>
      <w:color w:val="365F91" w:themeColor="accent1" w:themeShade="BF"/>
      <w:sz w:val="22"/>
      <w:lang w:eastAsia="en-US"/>
    </w:rPr>
  </w:style>
  <w:style w:type="paragraph" w:customStyle="1" w:styleId="05-JobPost">
    <w:name w:val="05-Job Post"/>
    <w:qFormat/>
    <w:rsid w:val="00156C7A"/>
    <w:pPr>
      <w:tabs>
        <w:tab w:val="right" w:pos="2835"/>
        <w:tab w:val="left" w:pos="3261"/>
      </w:tabs>
      <w:spacing w:after="120"/>
      <w:jc w:val="center"/>
    </w:pPr>
    <w:rPr>
      <w:rFonts w:ascii="Calibri" w:hAnsi="Calibri" w:cs="Calibri"/>
      <w:b/>
      <w:bCs/>
      <w:color w:val="0070C0"/>
      <w:sz w:val="32"/>
      <w:lang w:eastAsia="en-US"/>
    </w:rPr>
  </w:style>
  <w:style w:type="character" w:customStyle="1" w:styleId="00-DarkRed">
    <w:name w:val="00-Dark Red"/>
    <w:uiPriority w:val="1"/>
    <w:qFormat/>
    <w:rsid w:val="00156C7A"/>
    <w:rPr>
      <w:b w:val="0"/>
      <w:bCs/>
      <w:color w:val="C00000"/>
    </w:rPr>
  </w:style>
  <w:style w:type="paragraph" w:customStyle="1" w:styleId="06-TableLetter">
    <w:name w:val="06-Table Letter"/>
    <w:basedOn w:val="06-TableSquareBullet"/>
    <w:qFormat/>
    <w:rsid w:val="00156C7A"/>
    <w:pPr>
      <w:numPr>
        <w:numId w:val="33"/>
      </w:numPr>
    </w:pPr>
  </w:style>
  <w:style w:type="paragraph" w:customStyle="1" w:styleId="06-TableCriteriaSubhead">
    <w:name w:val="06-Table Criteria Subhead"/>
    <w:next w:val="06-TableLetter"/>
    <w:qFormat/>
    <w:rsid w:val="0015655E"/>
    <w:rPr>
      <w:rFonts w:ascii="Calibri" w:hAnsi="Calibri"/>
      <w:b/>
      <w:i/>
      <w:color w:val="365F91" w:themeColor="accent1" w:themeShade="BF"/>
      <w:sz w:val="22"/>
      <w:szCs w:val="24"/>
      <w:lang w:eastAsia="en-US"/>
    </w:rPr>
  </w:style>
  <w:style w:type="paragraph" w:customStyle="1" w:styleId="1-BodynoLeading">
    <w:name w:val="1-Body no Leading"/>
    <w:basedOn w:val="1-Body"/>
    <w:qFormat/>
    <w:rsid w:val="00964AB9"/>
    <w:pPr>
      <w:spacing w:line="240" w:lineRule="auto"/>
      <w:ind w:right="0"/>
    </w:pPr>
  </w:style>
  <w:style w:type="paragraph" w:customStyle="1" w:styleId="4-TableBodyNOLEAD">
    <w:name w:val="4-Table Body NO LEAD"/>
    <w:qFormat/>
    <w:rsid w:val="00964AB9"/>
    <w:rPr>
      <w:rFonts w:ascii="Calibri" w:hAnsi="Calibri"/>
      <w:color w:val="365F91" w:themeColor="accent1" w:themeShade="BF"/>
      <w:sz w:val="22"/>
      <w:lang w:eastAsia="en-US"/>
    </w:rPr>
  </w:style>
  <w:style w:type="paragraph" w:customStyle="1" w:styleId="4-TableLetter">
    <w:name w:val="4-Table Letter"/>
    <w:basedOn w:val="4-TableBullet"/>
    <w:qFormat/>
    <w:rsid w:val="00964AB9"/>
    <w:pPr>
      <w:numPr>
        <w:numId w:val="0"/>
      </w:numPr>
      <w:tabs>
        <w:tab w:val="num" w:pos="284"/>
      </w:tabs>
      <w:ind w:left="284" w:hanging="285"/>
    </w:pPr>
  </w:style>
  <w:style w:type="paragraph" w:customStyle="1" w:styleId="4-CriteriaSubhead">
    <w:name w:val="4-Criteria Subhead"/>
    <w:qFormat/>
    <w:rsid w:val="00964AB9"/>
    <w:rPr>
      <w:rFonts w:ascii="Calibri" w:hAnsi="Calibri"/>
      <w:b/>
      <w:i/>
      <w:color w:val="365F91" w:themeColor="accent1" w:themeShade="BF"/>
      <w:sz w:val="22"/>
      <w:szCs w:val="24"/>
      <w:lang w:eastAsia="en-US"/>
    </w:rPr>
  </w:style>
  <w:style w:type="paragraph" w:customStyle="1" w:styleId="4-TableHeadNP">
    <w:name w:val="4-Table Head NP"/>
    <w:basedOn w:val="4-TableHead"/>
    <w:qFormat/>
    <w:rsid w:val="00964AB9"/>
    <w:pPr>
      <w:pageBreakBefore/>
      <w:snapToGrid w:val="0"/>
    </w:pPr>
    <w:rPr>
      <w:rFonts w:asciiTheme="majorHAnsi" w:hAnsiTheme="majorHAnsi"/>
    </w:rPr>
  </w:style>
  <w:style w:type="paragraph" w:customStyle="1" w:styleId="5-Post">
    <w:name w:val="5-Post"/>
    <w:qFormat/>
    <w:rsid w:val="00964AB9"/>
    <w:pPr>
      <w:tabs>
        <w:tab w:val="right" w:pos="2835"/>
        <w:tab w:val="left" w:pos="3261"/>
      </w:tabs>
      <w:spacing w:after="120"/>
      <w:jc w:val="center"/>
    </w:pPr>
    <w:rPr>
      <w:rFonts w:ascii="Calibri" w:hAnsi="Calibri" w:cs="Calibri"/>
      <w:b/>
      <w:color w:val="365F91"/>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896">
      <w:bodyDiv w:val="1"/>
      <w:marLeft w:val="0"/>
      <w:marRight w:val="0"/>
      <w:marTop w:val="0"/>
      <w:marBottom w:val="0"/>
      <w:divBdr>
        <w:top w:val="none" w:sz="0" w:space="0" w:color="auto"/>
        <w:left w:val="none" w:sz="0" w:space="0" w:color="auto"/>
        <w:bottom w:val="none" w:sz="0" w:space="0" w:color="auto"/>
        <w:right w:val="none" w:sz="0" w:space="0" w:color="auto"/>
      </w:divBdr>
      <w:divsChild>
        <w:div w:id="1567102539">
          <w:marLeft w:val="0"/>
          <w:marRight w:val="0"/>
          <w:marTop w:val="0"/>
          <w:marBottom w:val="0"/>
          <w:divBdr>
            <w:top w:val="none" w:sz="0" w:space="0" w:color="auto"/>
            <w:left w:val="none" w:sz="0" w:space="0" w:color="auto"/>
            <w:bottom w:val="none" w:sz="0" w:space="0" w:color="auto"/>
            <w:right w:val="none" w:sz="0" w:space="0" w:color="auto"/>
          </w:divBdr>
          <w:divsChild>
            <w:div w:id="321131260">
              <w:marLeft w:val="0"/>
              <w:marRight w:val="0"/>
              <w:marTop w:val="0"/>
              <w:marBottom w:val="0"/>
              <w:divBdr>
                <w:top w:val="none" w:sz="0" w:space="0" w:color="auto"/>
                <w:left w:val="none" w:sz="0" w:space="0" w:color="auto"/>
                <w:bottom w:val="none" w:sz="0" w:space="0" w:color="auto"/>
                <w:right w:val="none" w:sz="0" w:space="0" w:color="auto"/>
              </w:divBdr>
            </w:div>
          </w:divsChild>
        </w:div>
        <w:div w:id="1103695693">
          <w:marLeft w:val="0"/>
          <w:marRight w:val="0"/>
          <w:marTop w:val="0"/>
          <w:marBottom w:val="0"/>
          <w:divBdr>
            <w:top w:val="none" w:sz="0" w:space="0" w:color="auto"/>
            <w:left w:val="none" w:sz="0" w:space="0" w:color="auto"/>
            <w:bottom w:val="none" w:sz="0" w:space="0" w:color="auto"/>
            <w:right w:val="none" w:sz="0" w:space="0" w:color="auto"/>
          </w:divBdr>
          <w:divsChild>
            <w:div w:id="1324821762">
              <w:marLeft w:val="0"/>
              <w:marRight w:val="0"/>
              <w:marTop w:val="0"/>
              <w:marBottom w:val="0"/>
              <w:divBdr>
                <w:top w:val="none" w:sz="0" w:space="0" w:color="auto"/>
                <w:left w:val="none" w:sz="0" w:space="0" w:color="auto"/>
                <w:bottom w:val="none" w:sz="0" w:space="0" w:color="auto"/>
                <w:right w:val="none" w:sz="0" w:space="0" w:color="auto"/>
              </w:divBdr>
            </w:div>
          </w:divsChild>
        </w:div>
        <w:div w:id="1285313580">
          <w:marLeft w:val="0"/>
          <w:marRight w:val="0"/>
          <w:marTop w:val="0"/>
          <w:marBottom w:val="0"/>
          <w:divBdr>
            <w:top w:val="none" w:sz="0" w:space="0" w:color="auto"/>
            <w:left w:val="none" w:sz="0" w:space="0" w:color="auto"/>
            <w:bottom w:val="none" w:sz="0" w:space="0" w:color="auto"/>
            <w:right w:val="none" w:sz="0" w:space="0" w:color="auto"/>
          </w:divBdr>
          <w:divsChild>
            <w:div w:id="259029526">
              <w:marLeft w:val="0"/>
              <w:marRight w:val="0"/>
              <w:marTop w:val="0"/>
              <w:marBottom w:val="0"/>
              <w:divBdr>
                <w:top w:val="none" w:sz="0" w:space="0" w:color="auto"/>
                <w:left w:val="none" w:sz="0" w:space="0" w:color="auto"/>
                <w:bottom w:val="none" w:sz="0" w:space="0" w:color="auto"/>
                <w:right w:val="none" w:sz="0" w:space="0" w:color="auto"/>
              </w:divBdr>
            </w:div>
          </w:divsChild>
        </w:div>
        <w:div w:id="1321692143">
          <w:marLeft w:val="0"/>
          <w:marRight w:val="0"/>
          <w:marTop w:val="0"/>
          <w:marBottom w:val="0"/>
          <w:divBdr>
            <w:top w:val="none" w:sz="0" w:space="0" w:color="auto"/>
            <w:left w:val="none" w:sz="0" w:space="0" w:color="auto"/>
            <w:bottom w:val="none" w:sz="0" w:space="0" w:color="auto"/>
            <w:right w:val="none" w:sz="0" w:space="0" w:color="auto"/>
          </w:divBdr>
          <w:divsChild>
            <w:div w:id="847987031">
              <w:marLeft w:val="0"/>
              <w:marRight w:val="0"/>
              <w:marTop w:val="0"/>
              <w:marBottom w:val="0"/>
              <w:divBdr>
                <w:top w:val="none" w:sz="0" w:space="0" w:color="auto"/>
                <w:left w:val="none" w:sz="0" w:space="0" w:color="auto"/>
                <w:bottom w:val="none" w:sz="0" w:space="0" w:color="auto"/>
                <w:right w:val="none" w:sz="0" w:space="0" w:color="auto"/>
              </w:divBdr>
            </w:div>
          </w:divsChild>
        </w:div>
        <w:div w:id="1451314614">
          <w:marLeft w:val="0"/>
          <w:marRight w:val="0"/>
          <w:marTop w:val="0"/>
          <w:marBottom w:val="0"/>
          <w:divBdr>
            <w:top w:val="none" w:sz="0" w:space="0" w:color="auto"/>
            <w:left w:val="none" w:sz="0" w:space="0" w:color="auto"/>
            <w:bottom w:val="none" w:sz="0" w:space="0" w:color="auto"/>
            <w:right w:val="none" w:sz="0" w:space="0" w:color="auto"/>
          </w:divBdr>
          <w:divsChild>
            <w:div w:id="1605844638">
              <w:marLeft w:val="0"/>
              <w:marRight w:val="0"/>
              <w:marTop w:val="0"/>
              <w:marBottom w:val="0"/>
              <w:divBdr>
                <w:top w:val="none" w:sz="0" w:space="0" w:color="auto"/>
                <w:left w:val="none" w:sz="0" w:space="0" w:color="auto"/>
                <w:bottom w:val="none" w:sz="0" w:space="0" w:color="auto"/>
                <w:right w:val="none" w:sz="0" w:space="0" w:color="auto"/>
              </w:divBdr>
            </w:div>
          </w:divsChild>
        </w:div>
        <w:div w:id="1289125856">
          <w:marLeft w:val="0"/>
          <w:marRight w:val="0"/>
          <w:marTop w:val="0"/>
          <w:marBottom w:val="0"/>
          <w:divBdr>
            <w:top w:val="none" w:sz="0" w:space="0" w:color="auto"/>
            <w:left w:val="none" w:sz="0" w:space="0" w:color="auto"/>
            <w:bottom w:val="none" w:sz="0" w:space="0" w:color="auto"/>
            <w:right w:val="none" w:sz="0" w:space="0" w:color="auto"/>
          </w:divBdr>
          <w:divsChild>
            <w:div w:id="1387219131">
              <w:marLeft w:val="0"/>
              <w:marRight w:val="0"/>
              <w:marTop w:val="0"/>
              <w:marBottom w:val="0"/>
              <w:divBdr>
                <w:top w:val="none" w:sz="0" w:space="0" w:color="auto"/>
                <w:left w:val="none" w:sz="0" w:space="0" w:color="auto"/>
                <w:bottom w:val="none" w:sz="0" w:space="0" w:color="auto"/>
                <w:right w:val="none" w:sz="0" w:space="0" w:color="auto"/>
              </w:divBdr>
            </w:div>
          </w:divsChild>
        </w:div>
        <w:div w:id="1406142313">
          <w:marLeft w:val="0"/>
          <w:marRight w:val="0"/>
          <w:marTop w:val="0"/>
          <w:marBottom w:val="0"/>
          <w:divBdr>
            <w:top w:val="none" w:sz="0" w:space="0" w:color="auto"/>
            <w:left w:val="none" w:sz="0" w:space="0" w:color="auto"/>
            <w:bottom w:val="none" w:sz="0" w:space="0" w:color="auto"/>
            <w:right w:val="none" w:sz="0" w:space="0" w:color="auto"/>
          </w:divBdr>
          <w:divsChild>
            <w:div w:id="1608149602">
              <w:marLeft w:val="0"/>
              <w:marRight w:val="0"/>
              <w:marTop w:val="0"/>
              <w:marBottom w:val="0"/>
              <w:divBdr>
                <w:top w:val="none" w:sz="0" w:space="0" w:color="auto"/>
                <w:left w:val="none" w:sz="0" w:space="0" w:color="auto"/>
                <w:bottom w:val="none" w:sz="0" w:space="0" w:color="auto"/>
                <w:right w:val="none" w:sz="0" w:space="0" w:color="auto"/>
              </w:divBdr>
            </w:div>
          </w:divsChild>
        </w:div>
        <w:div w:id="760879014">
          <w:marLeft w:val="0"/>
          <w:marRight w:val="0"/>
          <w:marTop w:val="0"/>
          <w:marBottom w:val="0"/>
          <w:divBdr>
            <w:top w:val="none" w:sz="0" w:space="0" w:color="auto"/>
            <w:left w:val="none" w:sz="0" w:space="0" w:color="auto"/>
            <w:bottom w:val="none" w:sz="0" w:space="0" w:color="auto"/>
            <w:right w:val="none" w:sz="0" w:space="0" w:color="auto"/>
          </w:divBdr>
          <w:divsChild>
            <w:div w:id="121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062">
      <w:bodyDiv w:val="1"/>
      <w:marLeft w:val="0"/>
      <w:marRight w:val="0"/>
      <w:marTop w:val="0"/>
      <w:marBottom w:val="0"/>
      <w:divBdr>
        <w:top w:val="none" w:sz="0" w:space="0" w:color="auto"/>
        <w:left w:val="none" w:sz="0" w:space="0" w:color="auto"/>
        <w:bottom w:val="none" w:sz="0" w:space="0" w:color="auto"/>
        <w:right w:val="none" w:sz="0" w:space="0" w:color="auto"/>
      </w:divBdr>
      <w:divsChild>
        <w:div w:id="210773520">
          <w:marLeft w:val="0"/>
          <w:marRight w:val="0"/>
          <w:marTop w:val="0"/>
          <w:marBottom w:val="0"/>
          <w:divBdr>
            <w:top w:val="none" w:sz="0" w:space="0" w:color="auto"/>
            <w:left w:val="none" w:sz="0" w:space="0" w:color="auto"/>
            <w:bottom w:val="none" w:sz="0" w:space="0" w:color="auto"/>
            <w:right w:val="none" w:sz="0" w:space="0" w:color="auto"/>
          </w:divBdr>
          <w:divsChild>
            <w:div w:id="1215384945">
              <w:marLeft w:val="0"/>
              <w:marRight w:val="0"/>
              <w:marTop w:val="0"/>
              <w:marBottom w:val="0"/>
              <w:divBdr>
                <w:top w:val="none" w:sz="0" w:space="0" w:color="auto"/>
                <w:left w:val="none" w:sz="0" w:space="0" w:color="auto"/>
                <w:bottom w:val="none" w:sz="0" w:space="0" w:color="auto"/>
                <w:right w:val="none" w:sz="0" w:space="0" w:color="auto"/>
              </w:divBdr>
            </w:div>
          </w:divsChild>
        </w:div>
        <w:div w:id="1912109411">
          <w:marLeft w:val="0"/>
          <w:marRight w:val="0"/>
          <w:marTop w:val="0"/>
          <w:marBottom w:val="0"/>
          <w:divBdr>
            <w:top w:val="none" w:sz="0" w:space="0" w:color="auto"/>
            <w:left w:val="none" w:sz="0" w:space="0" w:color="auto"/>
            <w:bottom w:val="none" w:sz="0" w:space="0" w:color="auto"/>
            <w:right w:val="none" w:sz="0" w:space="0" w:color="auto"/>
          </w:divBdr>
          <w:divsChild>
            <w:div w:id="953709829">
              <w:marLeft w:val="0"/>
              <w:marRight w:val="0"/>
              <w:marTop w:val="0"/>
              <w:marBottom w:val="0"/>
              <w:divBdr>
                <w:top w:val="none" w:sz="0" w:space="0" w:color="auto"/>
                <w:left w:val="none" w:sz="0" w:space="0" w:color="auto"/>
                <w:bottom w:val="none" w:sz="0" w:space="0" w:color="auto"/>
                <w:right w:val="none" w:sz="0" w:space="0" w:color="auto"/>
              </w:divBdr>
            </w:div>
          </w:divsChild>
        </w:div>
        <w:div w:id="1372992087">
          <w:marLeft w:val="0"/>
          <w:marRight w:val="0"/>
          <w:marTop w:val="0"/>
          <w:marBottom w:val="0"/>
          <w:divBdr>
            <w:top w:val="none" w:sz="0" w:space="0" w:color="auto"/>
            <w:left w:val="none" w:sz="0" w:space="0" w:color="auto"/>
            <w:bottom w:val="none" w:sz="0" w:space="0" w:color="auto"/>
            <w:right w:val="none" w:sz="0" w:space="0" w:color="auto"/>
          </w:divBdr>
          <w:divsChild>
            <w:div w:id="1737777564">
              <w:marLeft w:val="0"/>
              <w:marRight w:val="0"/>
              <w:marTop w:val="0"/>
              <w:marBottom w:val="0"/>
              <w:divBdr>
                <w:top w:val="none" w:sz="0" w:space="0" w:color="auto"/>
                <w:left w:val="none" w:sz="0" w:space="0" w:color="auto"/>
                <w:bottom w:val="none" w:sz="0" w:space="0" w:color="auto"/>
                <w:right w:val="none" w:sz="0" w:space="0" w:color="auto"/>
              </w:divBdr>
            </w:div>
          </w:divsChild>
        </w:div>
        <w:div w:id="1811557778">
          <w:marLeft w:val="0"/>
          <w:marRight w:val="0"/>
          <w:marTop w:val="0"/>
          <w:marBottom w:val="0"/>
          <w:divBdr>
            <w:top w:val="none" w:sz="0" w:space="0" w:color="auto"/>
            <w:left w:val="none" w:sz="0" w:space="0" w:color="auto"/>
            <w:bottom w:val="none" w:sz="0" w:space="0" w:color="auto"/>
            <w:right w:val="none" w:sz="0" w:space="0" w:color="auto"/>
          </w:divBdr>
          <w:divsChild>
            <w:div w:id="1132746040">
              <w:marLeft w:val="0"/>
              <w:marRight w:val="0"/>
              <w:marTop w:val="0"/>
              <w:marBottom w:val="0"/>
              <w:divBdr>
                <w:top w:val="none" w:sz="0" w:space="0" w:color="auto"/>
                <w:left w:val="none" w:sz="0" w:space="0" w:color="auto"/>
                <w:bottom w:val="none" w:sz="0" w:space="0" w:color="auto"/>
                <w:right w:val="none" w:sz="0" w:space="0" w:color="auto"/>
              </w:divBdr>
            </w:div>
          </w:divsChild>
        </w:div>
        <w:div w:id="1466503556">
          <w:marLeft w:val="0"/>
          <w:marRight w:val="0"/>
          <w:marTop w:val="0"/>
          <w:marBottom w:val="0"/>
          <w:divBdr>
            <w:top w:val="none" w:sz="0" w:space="0" w:color="auto"/>
            <w:left w:val="none" w:sz="0" w:space="0" w:color="auto"/>
            <w:bottom w:val="none" w:sz="0" w:space="0" w:color="auto"/>
            <w:right w:val="none" w:sz="0" w:space="0" w:color="auto"/>
          </w:divBdr>
          <w:divsChild>
            <w:div w:id="1061321011">
              <w:marLeft w:val="0"/>
              <w:marRight w:val="0"/>
              <w:marTop w:val="0"/>
              <w:marBottom w:val="0"/>
              <w:divBdr>
                <w:top w:val="none" w:sz="0" w:space="0" w:color="auto"/>
                <w:left w:val="none" w:sz="0" w:space="0" w:color="auto"/>
                <w:bottom w:val="none" w:sz="0" w:space="0" w:color="auto"/>
                <w:right w:val="none" w:sz="0" w:space="0" w:color="auto"/>
              </w:divBdr>
            </w:div>
          </w:divsChild>
        </w:div>
        <w:div w:id="396392407">
          <w:marLeft w:val="0"/>
          <w:marRight w:val="0"/>
          <w:marTop w:val="0"/>
          <w:marBottom w:val="0"/>
          <w:divBdr>
            <w:top w:val="none" w:sz="0" w:space="0" w:color="auto"/>
            <w:left w:val="none" w:sz="0" w:space="0" w:color="auto"/>
            <w:bottom w:val="none" w:sz="0" w:space="0" w:color="auto"/>
            <w:right w:val="none" w:sz="0" w:space="0" w:color="auto"/>
          </w:divBdr>
          <w:divsChild>
            <w:div w:id="270938866">
              <w:marLeft w:val="0"/>
              <w:marRight w:val="0"/>
              <w:marTop w:val="0"/>
              <w:marBottom w:val="0"/>
              <w:divBdr>
                <w:top w:val="none" w:sz="0" w:space="0" w:color="auto"/>
                <w:left w:val="none" w:sz="0" w:space="0" w:color="auto"/>
                <w:bottom w:val="none" w:sz="0" w:space="0" w:color="auto"/>
                <w:right w:val="none" w:sz="0" w:space="0" w:color="auto"/>
              </w:divBdr>
            </w:div>
          </w:divsChild>
        </w:div>
        <w:div w:id="1445265813">
          <w:marLeft w:val="0"/>
          <w:marRight w:val="0"/>
          <w:marTop w:val="0"/>
          <w:marBottom w:val="0"/>
          <w:divBdr>
            <w:top w:val="none" w:sz="0" w:space="0" w:color="auto"/>
            <w:left w:val="none" w:sz="0" w:space="0" w:color="auto"/>
            <w:bottom w:val="none" w:sz="0" w:space="0" w:color="auto"/>
            <w:right w:val="none" w:sz="0" w:space="0" w:color="auto"/>
          </w:divBdr>
          <w:divsChild>
            <w:div w:id="226307034">
              <w:marLeft w:val="0"/>
              <w:marRight w:val="0"/>
              <w:marTop w:val="0"/>
              <w:marBottom w:val="0"/>
              <w:divBdr>
                <w:top w:val="none" w:sz="0" w:space="0" w:color="auto"/>
                <w:left w:val="none" w:sz="0" w:space="0" w:color="auto"/>
                <w:bottom w:val="none" w:sz="0" w:space="0" w:color="auto"/>
                <w:right w:val="none" w:sz="0" w:space="0" w:color="auto"/>
              </w:divBdr>
            </w:div>
          </w:divsChild>
        </w:div>
        <w:div w:id="247882370">
          <w:marLeft w:val="0"/>
          <w:marRight w:val="0"/>
          <w:marTop w:val="0"/>
          <w:marBottom w:val="0"/>
          <w:divBdr>
            <w:top w:val="none" w:sz="0" w:space="0" w:color="auto"/>
            <w:left w:val="none" w:sz="0" w:space="0" w:color="auto"/>
            <w:bottom w:val="none" w:sz="0" w:space="0" w:color="auto"/>
            <w:right w:val="none" w:sz="0" w:space="0" w:color="auto"/>
          </w:divBdr>
          <w:divsChild>
            <w:div w:id="1038041853">
              <w:marLeft w:val="0"/>
              <w:marRight w:val="0"/>
              <w:marTop w:val="0"/>
              <w:marBottom w:val="0"/>
              <w:divBdr>
                <w:top w:val="none" w:sz="0" w:space="0" w:color="auto"/>
                <w:left w:val="none" w:sz="0" w:space="0" w:color="auto"/>
                <w:bottom w:val="none" w:sz="0" w:space="0" w:color="auto"/>
                <w:right w:val="none" w:sz="0" w:space="0" w:color="auto"/>
              </w:divBdr>
            </w:div>
          </w:divsChild>
        </w:div>
        <w:div w:id="247932709">
          <w:marLeft w:val="0"/>
          <w:marRight w:val="0"/>
          <w:marTop w:val="0"/>
          <w:marBottom w:val="0"/>
          <w:divBdr>
            <w:top w:val="none" w:sz="0" w:space="0" w:color="auto"/>
            <w:left w:val="none" w:sz="0" w:space="0" w:color="auto"/>
            <w:bottom w:val="none" w:sz="0" w:space="0" w:color="auto"/>
            <w:right w:val="none" w:sz="0" w:space="0" w:color="auto"/>
          </w:divBdr>
          <w:divsChild>
            <w:div w:id="1154297619">
              <w:marLeft w:val="0"/>
              <w:marRight w:val="0"/>
              <w:marTop w:val="0"/>
              <w:marBottom w:val="0"/>
              <w:divBdr>
                <w:top w:val="none" w:sz="0" w:space="0" w:color="auto"/>
                <w:left w:val="none" w:sz="0" w:space="0" w:color="auto"/>
                <w:bottom w:val="none" w:sz="0" w:space="0" w:color="auto"/>
                <w:right w:val="none" w:sz="0" w:space="0" w:color="auto"/>
              </w:divBdr>
            </w:div>
          </w:divsChild>
        </w:div>
        <w:div w:id="1367414549">
          <w:marLeft w:val="0"/>
          <w:marRight w:val="0"/>
          <w:marTop w:val="0"/>
          <w:marBottom w:val="0"/>
          <w:divBdr>
            <w:top w:val="none" w:sz="0" w:space="0" w:color="auto"/>
            <w:left w:val="none" w:sz="0" w:space="0" w:color="auto"/>
            <w:bottom w:val="none" w:sz="0" w:space="0" w:color="auto"/>
            <w:right w:val="none" w:sz="0" w:space="0" w:color="auto"/>
          </w:divBdr>
          <w:divsChild>
            <w:div w:id="938296810">
              <w:marLeft w:val="0"/>
              <w:marRight w:val="0"/>
              <w:marTop w:val="0"/>
              <w:marBottom w:val="0"/>
              <w:divBdr>
                <w:top w:val="none" w:sz="0" w:space="0" w:color="auto"/>
                <w:left w:val="none" w:sz="0" w:space="0" w:color="auto"/>
                <w:bottom w:val="none" w:sz="0" w:space="0" w:color="auto"/>
                <w:right w:val="none" w:sz="0" w:space="0" w:color="auto"/>
              </w:divBdr>
            </w:div>
          </w:divsChild>
        </w:div>
        <w:div w:id="1356423573">
          <w:marLeft w:val="0"/>
          <w:marRight w:val="0"/>
          <w:marTop w:val="0"/>
          <w:marBottom w:val="0"/>
          <w:divBdr>
            <w:top w:val="none" w:sz="0" w:space="0" w:color="auto"/>
            <w:left w:val="none" w:sz="0" w:space="0" w:color="auto"/>
            <w:bottom w:val="none" w:sz="0" w:space="0" w:color="auto"/>
            <w:right w:val="none" w:sz="0" w:space="0" w:color="auto"/>
          </w:divBdr>
          <w:divsChild>
            <w:div w:id="552086940">
              <w:marLeft w:val="0"/>
              <w:marRight w:val="0"/>
              <w:marTop w:val="0"/>
              <w:marBottom w:val="0"/>
              <w:divBdr>
                <w:top w:val="none" w:sz="0" w:space="0" w:color="auto"/>
                <w:left w:val="none" w:sz="0" w:space="0" w:color="auto"/>
                <w:bottom w:val="none" w:sz="0" w:space="0" w:color="auto"/>
                <w:right w:val="none" w:sz="0" w:space="0" w:color="auto"/>
              </w:divBdr>
            </w:div>
          </w:divsChild>
        </w:div>
        <w:div w:id="938440631">
          <w:marLeft w:val="0"/>
          <w:marRight w:val="0"/>
          <w:marTop w:val="0"/>
          <w:marBottom w:val="0"/>
          <w:divBdr>
            <w:top w:val="none" w:sz="0" w:space="0" w:color="auto"/>
            <w:left w:val="none" w:sz="0" w:space="0" w:color="auto"/>
            <w:bottom w:val="none" w:sz="0" w:space="0" w:color="auto"/>
            <w:right w:val="none" w:sz="0" w:space="0" w:color="auto"/>
          </w:divBdr>
          <w:divsChild>
            <w:div w:id="782500579">
              <w:marLeft w:val="0"/>
              <w:marRight w:val="0"/>
              <w:marTop w:val="0"/>
              <w:marBottom w:val="0"/>
              <w:divBdr>
                <w:top w:val="none" w:sz="0" w:space="0" w:color="auto"/>
                <w:left w:val="none" w:sz="0" w:space="0" w:color="auto"/>
                <w:bottom w:val="none" w:sz="0" w:space="0" w:color="auto"/>
                <w:right w:val="none" w:sz="0" w:space="0" w:color="auto"/>
              </w:divBdr>
            </w:div>
          </w:divsChild>
        </w:div>
        <w:div w:id="1107698991">
          <w:marLeft w:val="0"/>
          <w:marRight w:val="0"/>
          <w:marTop w:val="0"/>
          <w:marBottom w:val="0"/>
          <w:divBdr>
            <w:top w:val="none" w:sz="0" w:space="0" w:color="auto"/>
            <w:left w:val="none" w:sz="0" w:space="0" w:color="auto"/>
            <w:bottom w:val="none" w:sz="0" w:space="0" w:color="auto"/>
            <w:right w:val="none" w:sz="0" w:space="0" w:color="auto"/>
          </w:divBdr>
          <w:divsChild>
            <w:div w:id="1268659118">
              <w:marLeft w:val="0"/>
              <w:marRight w:val="0"/>
              <w:marTop w:val="0"/>
              <w:marBottom w:val="0"/>
              <w:divBdr>
                <w:top w:val="none" w:sz="0" w:space="0" w:color="auto"/>
                <w:left w:val="none" w:sz="0" w:space="0" w:color="auto"/>
                <w:bottom w:val="none" w:sz="0" w:space="0" w:color="auto"/>
                <w:right w:val="none" w:sz="0" w:space="0" w:color="auto"/>
              </w:divBdr>
            </w:div>
          </w:divsChild>
        </w:div>
        <w:div w:id="1035277166">
          <w:marLeft w:val="0"/>
          <w:marRight w:val="0"/>
          <w:marTop w:val="0"/>
          <w:marBottom w:val="0"/>
          <w:divBdr>
            <w:top w:val="none" w:sz="0" w:space="0" w:color="auto"/>
            <w:left w:val="none" w:sz="0" w:space="0" w:color="auto"/>
            <w:bottom w:val="none" w:sz="0" w:space="0" w:color="auto"/>
            <w:right w:val="none" w:sz="0" w:space="0" w:color="auto"/>
          </w:divBdr>
          <w:divsChild>
            <w:div w:id="403185207">
              <w:marLeft w:val="0"/>
              <w:marRight w:val="0"/>
              <w:marTop w:val="0"/>
              <w:marBottom w:val="0"/>
              <w:divBdr>
                <w:top w:val="none" w:sz="0" w:space="0" w:color="auto"/>
                <w:left w:val="none" w:sz="0" w:space="0" w:color="auto"/>
                <w:bottom w:val="none" w:sz="0" w:space="0" w:color="auto"/>
                <w:right w:val="none" w:sz="0" w:space="0" w:color="auto"/>
              </w:divBdr>
            </w:div>
          </w:divsChild>
        </w:div>
        <w:div w:id="83844261">
          <w:marLeft w:val="0"/>
          <w:marRight w:val="0"/>
          <w:marTop w:val="0"/>
          <w:marBottom w:val="0"/>
          <w:divBdr>
            <w:top w:val="none" w:sz="0" w:space="0" w:color="auto"/>
            <w:left w:val="none" w:sz="0" w:space="0" w:color="auto"/>
            <w:bottom w:val="none" w:sz="0" w:space="0" w:color="auto"/>
            <w:right w:val="none" w:sz="0" w:space="0" w:color="auto"/>
          </w:divBdr>
          <w:divsChild>
            <w:div w:id="1604147870">
              <w:marLeft w:val="0"/>
              <w:marRight w:val="0"/>
              <w:marTop w:val="0"/>
              <w:marBottom w:val="0"/>
              <w:divBdr>
                <w:top w:val="none" w:sz="0" w:space="0" w:color="auto"/>
                <w:left w:val="none" w:sz="0" w:space="0" w:color="auto"/>
                <w:bottom w:val="none" w:sz="0" w:space="0" w:color="auto"/>
                <w:right w:val="none" w:sz="0" w:space="0" w:color="auto"/>
              </w:divBdr>
            </w:div>
          </w:divsChild>
        </w:div>
        <w:div w:id="1864511834">
          <w:marLeft w:val="0"/>
          <w:marRight w:val="0"/>
          <w:marTop w:val="0"/>
          <w:marBottom w:val="0"/>
          <w:divBdr>
            <w:top w:val="none" w:sz="0" w:space="0" w:color="auto"/>
            <w:left w:val="none" w:sz="0" w:space="0" w:color="auto"/>
            <w:bottom w:val="none" w:sz="0" w:space="0" w:color="auto"/>
            <w:right w:val="none" w:sz="0" w:space="0" w:color="auto"/>
          </w:divBdr>
          <w:divsChild>
            <w:div w:id="1423454004">
              <w:marLeft w:val="0"/>
              <w:marRight w:val="0"/>
              <w:marTop w:val="0"/>
              <w:marBottom w:val="0"/>
              <w:divBdr>
                <w:top w:val="none" w:sz="0" w:space="0" w:color="auto"/>
                <w:left w:val="none" w:sz="0" w:space="0" w:color="auto"/>
                <w:bottom w:val="none" w:sz="0" w:space="0" w:color="auto"/>
                <w:right w:val="none" w:sz="0" w:space="0" w:color="auto"/>
              </w:divBdr>
            </w:div>
          </w:divsChild>
        </w:div>
        <w:div w:id="1311788833">
          <w:marLeft w:val="0"/>
          <w:marRight w:val="0"/>
          <w:marTop w:val="0"/>
          <w:marBottom w:val="0"/>
          <w:divBdr>
            <w:top w:val="none" w:sz="0" w:space="0" w:color="auto"/>
            <w:left w:val="none" w:sz="0" w:space="0" w:color="auto"/>
            <w:bottom w:val="none" w:sz="0" w:space="0" w:color="auto"/>
            <w:right w:val="none" w:sz="0" w:space="0" w:color="auto"/>
          </w:divBdr>
          <w:divsChild>
            <w:div w:id="1870220268">
              <w:marLeft w:val="0"/>
              <w:marRight w:val="0"/>
              <w:marTop w:val="0"/>
              <w:marBottom w:val="0"/>
              <w:divBdr>
                <w:top w:val="none" w:sz="0" w:space="0" w:color="auto"/>
                <w:left w:val="none" w:sz="0" w:space="0" w:color="auto"/>
                <w:bottom w:val="none" w:sz="0" w:space="0" w:color="auto"/>
                <w:right w:val="none" w:sz="0" w:space="0" w:color="auto"/>
              </w:divBdr>
            </w:div>
          </w:divsChild>
        </w:div>
        <w:div w:id="2078746159">
          <w:marLeft w:val="0"/>
          <w:marRight w:val="0"/>
          <w:marTop w:val="0"/>
          <w:marBottom w:val="0"/>
          <w:divBdr>
            <w:top w:val="none" w:sz="0" w:space="0" w:color="auto"/>
            <w:left w:val="none" w:sz="0" w:space="0" w:color="auto"/>
            <w:bottom w:val="none" w:sz="0" w:space="0" w:color="auto"/>
            <w:right w:val="none" w:sz="0" w:space="0" w:color="auto"/>
          </w:divBdr>
          <w:divsChild>
            <w:div w:id="1088110800">
              <w:marLeft w:val="0"/>
              <w:marRight w:val="0"/>
              <w:marTop w:val="0"/>
              <w:marBottom w:val="0"/>
              <w:divBdr>
                <w:top w:val="none" w:sz="0" w:space="0" w:color="auto"/>
                <w:left w:val="none" w:sz="0" w:space="0" w:color="auto"/>
                <w:bottom w:val="none" w:sz="0" w:space="0" w:color="auto"/>
                <w:right w:val="none" w:sz="0" w:space="0" w:color="auto"/>
              </w:divBdr>
            </w:div>
          </w:divsChild>
        </w:div>
        <w:div w:id="1552039320">
          <w:marLeft w:val="0"/>
          <w:marRight w:val="0"/>
          <w:marTop w:val="0"/>
          <w:marBottom w:val="0"/>
          <w:divBdr>
            <w:top w:val="none" w:sz="0" w:space="0" w:color="auto"/>
            <w:left w:val="none" w:sz="0" w:space="0" w:color="auto"/>
            <w:bottom w:val="none" w:sz="0" w:space="0" w:color="auto"/>
            <w:right w:val="none" w:sz="0" w:space="0" w:color="auto"/>
          </w:divBdr>
          <w:divsChild>
            <w:div w:id="1943612628">
              <w:marLeft w:val="0"/>
              <w:marRight w:val="0"/>
              <w:marTop w:val="0"/>
              <w:marBottom w:val="0"/>
              <w:divBdr>
                <w:top w:val="none" w:sz="0" w:space="0" w:color="auto"/>
                <w:left w:val="none" w:sz="0" w:space="0" w:color="auto"/>
                <w:bottom w:val="none" w:sz="0" w:space="0" w:color="auto"/>
                <w:right w:val="none" w:sz="0" w:space="0" w:color="auto"/>
              </w:divBdr>
            </w:div>
          </w:divsChild>
        </w:div>
        <w:div w:id="90470153">
          <w:marLeft w:val="0"/>
          <w:marRight w:val="0"/>
          <w:marTop w:val="0"/>
          <w:marBottom w:val="0"/>
          <w:divBdr>
            <w:top w:val="none" w:sz="0" w:space="0" w:color="auto"/>
            <w:left w:val="none" w:sz="0" w:space="0" w:color="auto"/>
            <w:bottom w:val="none" w:sz="0" w:space="0" w:color="auto"/>
            <w:right w:val="none" w:sz="0" w:space="0" w:color="auto"/>
          </w:divBdr>
          <w:divsChild>
            <w:div w:id="450785351">
              <w:marLeft w:val="0"/>
              <w:marRight w:val="0"/>
              <w:marTop w:val="0"/>
              <w:marBottom w:val="0"/>
              <w:divBdr>
                <w:top w:val="none" w:sz="0" w:space="0" w:color="auto"/>
                <w:left w:val="none" w:sz="0" w:space="0" w:color="auto"/>
                <w:bottom w:val="none" w:sz="0" w:space="0" w:color="auto"/>
                <w:right w:val="none" w:sz="0" w:space="0" w:color="auto"/>
              </w:divBdr>
            </w:div>
          </w:divsChild>
        </w:div>
        <w:div w:id="1847598293">
          <w:marLeft w:val="0"/>
          <w:marRight w:val="0"/>
          <w:marTop w:val="0"/>
          <w:marBottom w:val="0"/>
          <w:divBdr>
            <w:top w:val="none" w:sz="0" w:space="0" w:color="auto"/>
            <w:left w:val="none" w:sz="0" w:space="0" w:color="auto"/>
            <w:bottom w:val="none" w:sz="0" w:space="0" w:color="auto"/>
            <w:right w:val="none" w:sz="0" w:space="0" w:color="auto"/>
          </w:divBdr>
          <w:divsChild>
            <w:div w:id="1121268305">
              <w:marLeft w:val="0"/>
              <w:marRight w:val="0"/>
              <w:marTop w:val="0"/>
              <w:marBottom w:val="0"/>
              <w:divBdr>
                <w:top w:val="none" w:sz="0" w:space="0" w:color="auto"/>
                <w:left w:val="none" w:sz="0" w:space="0" w:color="auto"/>
                <w:bottom w:val="none" w:sz="0" w:space="0" w:color="auto"/>
                <w:right w:val="none" w:sz="0" w:space="0" w:color="auto"/>
              </w:divBdr>
            </w:div>
          </w:divsChild>
        </w:div>
        <w:div w:id="2062366806">
          <w:marLeft w:val="0"/>
          <w:marRight w:val="0"/>
          <w:marTop w:val="0"/>
          <w:marBottom w:val="0"/>
          <w:divBdr>
            <w:top w:val="none" w:sz="0" w:space="0" w:color="auto"/>
            <w:left w:val="none" w:sz="0" w:space="0" w:color="auto"/>
            <w:bottom w:val="none" w:sz="0" w:space="0" w:color="auto"/>
            <w:right w:val="none" w:sz="0" w:space="0" w:color="auto"/>
          </w:divBdr>
          <w:divsChild>
            <w:div w:id="564335494">
              <w:marLeft w:val="0"/>
              <w:marRight w:val="0"/>
              <w:marTop w:val="0"/>
              <w:marBottom w:val="0"/>
              <w:divBdr>
                <w:top w:val="none" w:sz="0" w:space="0" w:color="auto"/>
                <w:left w:val="none" w:sz="0" w:space="0" w:color="auto"/>
                <w:bottom w:val="none" w:sz="0" w:space="0" w:color="auto"/>
                <w:right w:val="none" w:sz="0" w:space="0" w:color="auto"/>
              </w:divBdr>
            </w:div>
          </w:divsChild>
        </w:div>
        <w:div w:id="905408673">
          <w:marLeft w:val="0"/>
          <w:marRight w:val="0"/>
          <w:marTop w:val="0"/>
          <w:marBottom w:val="0"/>
          <w:divBdr>
            <w:top w:val="none" w:sz="0" w:space="0" w:color="auto"/>
            <w:left w:val="none" w:sz="0" w:space="0" w:color="auto"/>
            <w:bottom w:val="none" w:sz="0" w:space="0" w:color="auto"/>
            <w:right w:val="none" w:sz="0" w:space="0" w:color="auto"/>
          </w:divBdr>
          <w:divsChild>
            <w:div w:id="1476491177">
              <w:marLeft w:val="0"/>
              <w:marRight w:val="0"/>
              <w:marTop w:val="0"/>
              <w:marBottom w:val="0"/>
              <w:divBdr>
                <w:top w:val="none" w:sz="0" w:space="0" w:color="auto"/>
                <w:left w:val="none" w:sz="0" w:space="0" w:color="auto"/>
                <w:bottom w:val="none" w:sz="0" w:space="0" w:color="auto"/>
                <w:right w:val="none" w:sz="0" w:space="0" w:color="auto"/>
              </w:divBdr>
            </w:div>
          </w:divsChild>
        </w:div>
        <w:div w:id="4677507">
          <w:marLeft w:val="0"/>
          <w:marRight w:val="0"/>
          <w:marTop w:val="0"/>
          <w:marBottom w:val="0"/>
          <w:divBdr>
            <w:top w:val="none" w:sz="0" w:space="0" w:color="auto"/>
            <w:left w:val="none" w:sz="0" w:space="0" w:color="auto"/>
            <w:bottom w:val="none" w:sz="0" w:space="0" w:color="auto"/>
            <w:right w:val="none" w:sz="0" w:space="0" w:color="auto"/>
          </w:divBdr>
          <w:divsChild>
            <w:div w:id="1990865380">
              <w:marLeft w:val="0"/>
              <w:marRight w:val="0"/>
              <w:marTop w:val="0"/>
              <w:marBottom w:val="0"/>
              <w:divBdr>
                <w:top w:val="none" w:sz="0" w:space="0" w:color="auto"/>
                <w:left w:val="none" w:sz="0" w:space="0" w:color="auto"/>
                <w:bottom w:val="none" w:sz="0" w:space="0" w:color="auto"/>
                <w:right w:val="none" w:sz="0" w:space="0" w:color="auto"/>
              </w:divBdr>
            </w:div>
          </w:divsChild>
        </w:div>
        <w:div w:id="170881115">
          <w:marLeft w:val="0"/>
          <w:marRight w:val="0"/>
          <w:marTop w:val="0"/>
          <w:marBottom w:val="0"/>
          <w:divBdr>
            <w:top w:val="none" w:sz="0" w:space="0" w:color="auto"/>
            <w:left w:val="none" w:sz="0" w:space="0" w:color="auto"/>
            <w:bottom w:val="none" w:sz="0" w:space="0" w:color="auto"/>
            <w:right w:val="none" w:sz="0" w:space="0" w:color="auto"/>
          </w:divBdr>
          <w:divsChild>
            <w:div w:id="1281839910">
              <w:marLeft w:val="0"/>
              <w:marRight w:val="0"/>
              <w:marTop w:val="0"/>
              <w:marBottom w:val="0"/>
              <w:divBdr>
                <w:top w:val="none" w:sz="0" w:space="0" w:color="auto"/>
                <w:left w:val="none" w:sz="0" w:space="0" w:color="auto"/>
                <w:bottom w:val="none" w:sz="0" w:space="0" w:color="auto"/>
                <w:right w:val="none" w:sz="0" w:space="0" w:color="auto"/>
              </w:divBdr>
            </w:div>
          </w:divsChild>
        </w:div>
        <w:div w:id="1417552203">
          <w:marLeft w:val="0"/>
          <w:marRight w:val="0"/>
          <w:marTop w:val="0"/>
          <w:marBottom w:val="0"/>
          <w:divBdr>
            <w:top w:val="none" w:sz="0" w:space="0" w:color="auto"/>
            <w:left w:val="none" w:sz="0" w:space="0" w:color="auto"/>
            <w:bottom w:val="none" w:sz="0" w:space="0" w:color="auto"/>
            <w:right w:val="none" w:sz="0" w:space="0" w:color="auto"/>
          </w:divBdr>
          <w:divsChild>
            <w:div w:id="30350574">
              <w:marLeft w:val="0"/>
              <w:marRight w:val="0"/>
              <w:marTop w:val="0"/>
              <w:marBottom w:val="0"/>
              <w:divBdr>
                <w:top w:val="none" w:sz="0" w:space="0" w:color="auto"/>
                <w:left w:val="none" w:sz="0" w:space="0" w:color="auto"/>
                <w:bottom w:val="none" w:sz="0" w:space="0" w:color="auto"/>
                <w:right w:val="none" w:sz="0" w:space="0" w:color="auto"/>
              </w:divBdr>
            </w:div>
          </w:divsChild>
        </w:div>
        <w:div w:id="19090691">
          <w:marLeft w:val="0"/>
          <w:marRight w:val="0"/>
          <w:marTop w:val="0"/>
          <w:marBottom w:val="0"/>
          <w:divBdr>
            <w:top w:val="none" w:sz="0" w:space="0" w:color="auto"/>
            <w:left w:val="none" w:sz="0" w:space="0" w:color="auto"/>
            <w:bottom w:val="none" w:sz="0" w:space="0" w:color="auto"/>
            <w:right w:val="none" w:sz="0" w:space="0" w:color="auto"/>
          </w:divBdr>
          <w:divsChild>
            <w:div w:id="1454250596">
              <w:marLeft w:val="0"/>
              <w:marRight w:val="0"/>
              <w:marTop w:val="0"/>
              <w:marBottom w:val="0"/>
              <w:divBdr>
                <w:top w:val="none" w:sz="0" w:space="0" w:color="auto"/>
                <w:left w:val="none" w:sz="0" w:space="0" w:color="auto"/>
                <w:bottom w:val="none" w:sz="0" w:space="0" w:color="auto"/>
                <w:right w:val="none" w:sz="0" w:space="0" w:color="auto"/>
              </w:divBdr>
            </w:div>
          </w:divsChild>
        </w:div>
        <w:div w:id="1216545739">
          <w:marLeft w:val="0"/>
          <w:marRight w:val="0"/>
          <w:marTop w:val="0"/>
          <w:marBottom w:val="0"/>
          <w:divBdr>
            <w:top w:val="none" w:sz="0" w:space="0" w:color="auto"/>
            <w:left w:val="none" w:sz="0" w:space="0" w:color="auto"/>
            <w:bottom w:val="none" w:sz="0" w:space="0" w:color="auto"/>
            <w:right w:val="none" w:sz="0" w:space="0" w:color="auto"/>
          </w:divBdr>
          <w:divsChild>
            <w:div w:id="417141696">
              <w:marLeft w:val="0"/>
              <w:marRight w:val="0"/>
              <w:marTop w:val="0"/>
              <w:marBottom w:val="0"/>
              <w:divBdr>
                <w:top w:val="none" w:sz="0" w:space="0" w:color="auto"/>
                <w:left w:val="none" w:sz="0" w:space="0" w:color="auto"/>
                <w:bottom w:val="none" w:sz="0" w:space="0" w:color="auto"/>
                <w:right w:val="none" w:sz="0" w:space="0" w:color="auto"/>
              </w:divBdr>
            </w:div>
          </w:divsChild>
        </w:div>
        <w:div w:id="125508753">
          <w:marLeft w:val="0"/>
          <w:marRight w:val="0"/>
          <w:marTop w:val="0"/>
          <w:marBottom w:val="0"/>
          <w:divBdr>
            <w:top w:val="none" w:sz="0" w:space="0" w:color="auto"/>
            <w:left w:val="none" w:sz="0" w:space="0" w:color="auto"/>
            <w:bottom w:val="none" w:sz="0" w:space="0" w:color="auto"/>
            <w:right w:val="none" w:sz="0" w:space="0" w:color="auto"/>
          </w:divBdr>
          <w:divsChild>
            <w:div w:id="471024031">
              <w:marLeft w:val="0"/>
              <w:marRight w:val="0"/>
              <w:marTop w:val="0"/>
              <w:marBottom w:val="0"/>
              <w:divBdr>
                <w:top w:val="none" w:sz="0" w:space="0" w:color="auto"/>
                <w:left w:val="none" w:sz="0" w:space="0" w:color="auto"/>
                <w:bottom w:val="none" w:sz="0" w:space="0" w:color="auto"/>
                <w:right w:val="none" w:sz="0" w:space="0" w:color="auto"/>
              </w:divBdr>
            </w:div>
          </w:divsChild>
        </w:div>
        <w:div w:id="1634406947">
          <w:marLeft w:val="0"/>
          <w:marRight w:val="0"/>
          <w:marTop w:val="0"/>
          <w:marBottom w:val="0"/>
          <w:divBdr>
            <w:top w:val="none" w:sz="0" w:space="0" w:color="auto"/>
            <w:left w:val="none" w:sz="0" w:space="0" w:color="auto"/>
            <w:bottom w:val="none" w:sz="0" w:space="0" w:color="auto"/>
            <w:right w:val="none" w:sz="0" w:space="0" w:color="auto"/>
          </w:divBdr>
          <w:divsChild>
            <w:div w:id="2024673053">
              <w:marLeft w:val="0"/>
              <w:marRight w:val="0"/>
              <w:marTop w:val="0"/>
              <w:marBottom w:val="0"/>
              <w:divBdr>
                <w:top w:val="none" w:sz="0" w:space="0" w:color="auto"/>
                <w:left w:val="none" w:sz="0" w:space="0" w:color="auto"/>
                <w:bottom w:val="none" w:sz="0" w:space="0" w:color="auto"/>
                <w:right w:val="none" w:sz="0" w:space="0" w:color="auto"/>
              </w:divBdr>
            </w:div>
          </w:divsChild>
        </w:div>
        <w:div w:id="1133136542">
          <w:marLeft w:val="0"/>
          <w:marRight w:val="0"/>
          <w:marTop w:val="0"/>
          <w:marBottom w:val="0"/>
          <w:divBdr>
            <w:top w:val="none" w:sz="0" w:space="0" w:color="auto"/>
            <w:left w:val="none" w:sz="0" w:space="0" w:color="auto"/>
            <w:bottom w:val="none" w:sz="0" w:space="0" w:color="auto"/>
            <w:right w:val="none" w:sz="0" w:space="0" w:color="auto"/>
          </w:divBdr>
          <w:divsChild>
            <w:div w:id="1442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0527">
      <w:bodyDiv w:val="1"/>
      <w:marLeft w:val="0"/>
      <w:marRight w:val="0"/>
      <w:marTop w:val="0"/>
      <w:marBottom w:val="0"/>
      <w:divBdr>
        <w:top w:val="none" w:sz="0" w:space="0" w:color="auto"/>
        <w:left w:val="none" w:sz="0" w:space="0" w:color="auto"/>
        <w:bottom w:val="none" w:sz="0" w:space="0" w:color="auto"/>
        <w:right w:val="none" w:sz="0" w:space="0" w:color="auto"/>
      </w:divBdr>
      <w:divsChild>
        <w:div w:id="201819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ferguson/Documents/Administration/Job%20Descriptions-Specifications/2%20Application%20Forms/00%20Permanent%20Application%20Form%20TEMPLATE%20Januar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19FB-4AF2-402E-9096-DAE18EB6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Permanent Application Form TEMPLATE January 2023.dotx</Template>
  <TotalTime>10</TotalTime>
  <Pages>10</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nicie</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Ferguson</dc:creator>
  <cp:lastModifiedBy>T Ferguson</cp:lastModifiedBy>
  <cp:revision>3</cp:revision>
  <cp:lastPrinted>2026-02-19T11:57:00Z</cp:lastPrinted>
  <dcterms:created xsi:type="dcterms:W3CDTF">2026-05-27T07:10:00Z</dcterms:created>
  <dcterms:modified xsi:type="dcterms:W3CDTF">2026-05-27T07:19:00Z</dcterms:modified>
</cp:coreProperties>
</file>